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87" w:rsidRPr="00B15849" w:rsidRDefault="00223687" w:rsidP="00D8370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  <w:lang w:val="it-IT"/>
        </w:rPr>
        <w:t>28-</w:t>
      </w:r>
      <w:r w:rsidRPr="00B15849">
        <w:rPr>
          <w:rFonts w:ascii="Arial CYR" w:hAnsi="Arial CYR" w:cs="Arial CYR"/>
          <w:b/>
          <w:sz w:val="24"/>
          <w:szCs w:val="24"/>
        </w:rPr>
        <w:t>Й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УРОК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" w:hAnsi="Arial" w:cs="Arial"/>
          <w:sz w:val="24"/>
          <w:szCs w:val="24"/>
          <w:lang w:val="it-IT"/>
        </w:rPr>
        <w:t>VENTOTTESIMA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 UNITÀ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Un'americana sta parlando con un conoscente.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Вы услышите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sz w:val="24"/>
          <w:szCs w:val="24"/>
          <w:lang w:val="it-IT"/>
        </w:rPr>
        <w:t>facevo</w:t>
      </w:r>
      <w:r w:rsidRPr="00B15849">
        <w:rPr>
          <w:rFonts w:ascii="Arial CYR" w:hAnsi="Arial CYR" w:cs="Arial CYR"/>
          <w:sz w:val="24"/>
          <w:szCs w:val="24"/>
        </w:rPr>
        <w:t>» – «</w:t>
      </w:r>
      <w:r w:rsidRPr="00B15849">
        <w:rPr>
          <w:rFonts w:ascii="Arial CYR" w:hAnsi="Arial CYR" w:cs="Arial CYR"/>
          <w:b/>
          <w:sz w:val="24"/>
          <w:szCs w:val="24"/>
        </w:rPr>
        <w:t>я делал</w:t>
      </w:r>
      <w:r w:rsidRPr="00B15849">
        <w:rPr>
          <w:rFonts w:ascii="Arial CYR" w:hAnsi="Arial CYR" w:cs="Arial CYR"/>
          <w:sz w:val="24"/>
          <w:szCs w:val="24"/>
        </w:rPr>
        <w:t>» и «</w:t>
      </w:r>
      <w:r w:rsidRPr="00B15849">
        <w:rPr>
          <w:rFonts w:ascii="Arial CYR" w:hAnsi="Arial CYR" w:cs="Arial CYR"/>
          <w:sz w:val="24"/>
          <w:szCs w:val="24"/>
          <w:lang w:val="it-IT"/>
        </w:rPr>
        <w:t>gamba</w:t>
      </w:r>
      <w:r w:rsidRPr="00B15849">
        <w:rPr>
          <w:rFonts w:ascii="Arial CYR" w:hAnsi="Arial CYR" w:cs="Arial CYR"/>
          <w:sz w:val="24"/>
          <w:szCs w:val="24"/>
        </w:rPr>
        <w:t>» – «</w:t>
      </w:r>
      <w:r w:rsidRPr="00B15849">
        <w:rPr>
          <w:rFonts w:ascii="Arial CYR" w:hAnsi="Arial CYR" w:cs="Arial CYR"/>
          <w:b/>
          <w:sz w:val="24"/>
          <w:szCs w:val="24"/>
        </w:rPr>
        <w:t>нога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Ascolti questa conversazione.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Ho sentito che ieri è andato al pronto soccorso. Che cosa è successo?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Mentre facevo sci di fondo sono caduto. E mi sono fatto male alla gamba, ma mi sento meglio adesso. Non c'è niente di rotto.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Che cosa Le raccomandato il dottore?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ha raccomandato di riposare per qualche giorno.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D'accordo, ma se ha bisogno di qualcosa la posso aiutare.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Ascolti ancora una volta.</w:t>
      </w:r>
    </w:p>
    <w:p w:rsidR="00223687" w:rsidRPr="00B15849" w:rsidRDefault="00223687" w:rsidP="00E65EF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Ho sentito che ieri è andato al pronto soccorso. Che cosa è successo?</w:t>
      </w:r>
    </w:p>
    <w:p w:rsidR="00223687" w:rsidRPr="00B15849" w:rsidRDefault="00223687" w:rsidP="00E65EF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Mentre facevo sci di fondo sono caduto. E mi sono fatto male alla gamba, ma mi sento meglio adesso. Non c'è niente di rotto.</w:t>
      </w:r>
    </w:p>
    <w:p w:rsidR="00223687" w:rsidRPr="00B15849" w:rsidRDefault="00223687" w:rsidP="00E65EF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Che cosa Le raccomandato il dottore?</w:t>
      </w:r>
    </w:p>
    <w:p w:rsidR="00223687" w:rsidRPr="00B15849" w:rsidRDefault="00223687" w:rsidP="00E65EF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ha raccomandato di riposare per qualche giorno.</w:t>
      </w:r>
    </w:p>
    <w:p w:rsidR="00223687" w:rsidRPr="00B15849" w:rsidRDefault="00223687" w:rsidP="00E65EF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D'accordo, ma se ha bisogno di qualcosa la posso aiutare.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1A7F05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Теперь </w:t>
      </w:r>
      <w:r>
        <w:rPr>
          <w:rFonts w:ascii="Arial CYR" w:hAnsi="Arial CYR" w:cs="Arial CYR"/>
          <w:b/>
          <w:sz w:val="24"/>
          <w:szCs w:val="24"/>
        </w:rPr>
        <w:t>представьте</w:t>
      </w:r>
      <w:r w:rsidRPr="00B15849">
        <w:rPr>
          <w:rFonts w:ascii="Arial CYR" w:hAnsi="Arial CYR" w:cs="Arial CYR"/>
          <w:b/>
          <w:sz w:val="24"/>
          <w:szCs w:val="24"/>
        </w:rPr>
        <w:t>, что Вы – американский турист на горнолыжном курорте в Альпах.</w:t>
      </w:r>
    </w:p>
    <w:p w:rsidR="00223687" w:rsidRPr="000D229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Lei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parla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con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un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altro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ospite</w:t>
      </w:r>
      <w:r w:rsidRPr="000D2298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0D229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Беговые лыжи – это весело/увлекательно, но я люблю скоростной спуск.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Lo sci di fondo è divertente ma amo la discesa libera.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1F3E9C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Я уверена, что наш туристический пакет включает занятия/уроки </w:t>
      </w:r>
      <w:r>
        <w:rPr>
          <w:rFonts w:ascii="Arial CYR" w:hAnsi="Arial CYR" w:cs="Arial CYR"/>
          <w:b/>
          <w:sz w:val="24"/>
          <w:szCs w:val="24"/>
        </w:rPr>
        <w:t>хождения на</w:t>
      </w:r>
      <w:r w:rsidRPr="00B15849">
        <w:rPr>
          <w:rFonts w:ascii="Arial CYR" w:hAnsi="Arial CYR" w:cs="Arial CYR"/>
          <w:b/>
          <w:sz w:val="24"/>
          <w:szCs w:val="24"/>
        </w:rPr>
        <w:t xml:space="preserve"> лыжа</w:t>
      </w:r>
      <w:r>
        <w:rPr>
          <w:rFonts w:ascii="Arial CYR" w:hAnsi="Arial CYR" w:cs="Arial CYR"/>
          <w:b/>
          <w:sz w:val="24"/>
          <w:szCs w:val="24"/>
        </w:rPr>
        <w:t>х</w:t>
      </w:r>
      <w:r w:rsidRPr="00B15849">
        <w:rPr>
          <w:rFonts w:ascii="Arial CYR" w:hAnsi="Arial CYR" w:cs="Arial CYR"/>
          <w:b/>
          <w:sz w:val="24"/>
          <w:szCs w:val="24"/>
        </w:rPr>
        <w:t>.</w:t>
      </w:r>
      <w:r w:rsidRPr="00F23585">
        <w:rPr>
          <w:rFonts w:ascii="Arial CYR" w:hAnsi="Arial CYR" w:cs="Arial CYR"/>
          <w:b/>
          <w:sz w:val="24"/>
          <w:szCs w:val="24"/>
        </w:rPr>
        <w:t xml:space="preserve"> 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Sono certa che il nostro pacchetto vacanze include lezioni di sci.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Il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Suo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nuovo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conoscente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Да, я уже выполнил один урок сегодня утром.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Sì, ho già fatto una lezione stamattina.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 xml:space="preserve">Parlando di una donna lui dice: </w:t>
      </w:r>
      <w:r w:rsidRPr="00B15849">
        <w:rPr>
          <w:rFonts w:ascii="Arial CYR" w:hAnsi="Arial CYR" w:cs="Arial CYR"/>
          <w:b/>
          <w:sz w:val="24"/>
          <w:szCs w:val="24"/>
        </w:rPr>
        <w:t>Моя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инструктор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по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лыжам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– </w:t>
      </w:r>
      <w:r w:rsidRPr="00B15849">
        <w:rPr>
          <w:rFonts w:ascii="Arial CYR" w:hAnsi="Arial CYR" w:cs="Arial CYR"/>
          <w:b/>
          <w:sz w:val="24"/>
          <w:szCs w:val="24"/>
        </w:rPr>
        <w:t>исключительная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La mia istruttrice di sci è eccezionale.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4A52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Она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заставила меня сделать множество вещей.</w:t>
      </w:r>
    </w:p>
    <w:p w:rsidR="00223687" w:rsidRPr="00B15849" w:rsidRDefault="00223687" w:rsidP="004A52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ha fatto fare un sacco di cose.</w:t>
      </w:r>
    </w:p>
    <w:p w:rsidR="00223687" w:rsidRPr="00B15849" w:rsidRDefault="00223687" w:rsidP="004A52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Это было увлекательно.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Era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entusiasmante</w:t>
      </w:r>
      <w:r w:rsidRPr="00B15849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Ecco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Несмотря на то, что у меня не (так) много времени…</w:t>
      </w:r>
      <w:r w:rsidRPr="00B15849">
        <w:rPr>
          <w:rFonts w:ascii="Arial CYR" w:hAnsi="Arial CYR" w:cs="Arial CYR"/>
          <w:sz w:val="24"/>
          <w:szCs w:val="24"/>
        </w:rPr>
        <w:t>»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Ripeta: Sebbene non abbia molto tempo…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Обратите внимание на то, что с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sz w:val="24"/>
          <w:szCs w:val="24"/>
          <w:lang w:val="it-IT"/>
        </w:rPr>
        <w:t>sebbene</w:t>
      </w:r>
      <w:r w:rsidRPr="00B15849">
        <w:rPr>
          <w:rFonts w:ascii="Arial CYR" w:hAnsi="Arial CYR" w:cs="Arial CYR"/>
          <w:sz w:val="24"/>
          <w:szCs w:val="24"/>
        </w:rPr>
        <w:t xml:space="preserve">» </w:t>
      </w:r>
      <w:r w:rsidRPr="00B15849">
        <w:rPr>
          <w:rFonts w:ascii="Arial CYR" w:hAnsi="Arial CYR" w:cs="Arial CYR"/>
          <w:b/>
          <w:sz w:val="24"/>
          <w:szCs w:val="24"/>
        </w:rPr>
        <w:t>Вы используете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sz w:val="24"/>
          <w:szCs w:val="24"/>
          <w:lang w:val="it-IT"/>
        </w:rPr>
        <w:t>abbia</w:t>
      </w:r>
      <w:r w:rsidRPr="00B15849">
        <w:rPr>
          <w:rFonts w:ascii="Arial CYR" w:hAnsi="Arial CYR" w:cs="Arial CYR"/>
          <w:sz w:val="24"/>
          <w:szCs w:val="24"/>
        </w:rPr>
        <w:t xml:space="preserve">» </w:t>
      </w:r>
      <w:r w:rsidRPr="00B15849">
        <w:rPr>
          <w:rFonts w:ascii="Arial CYR" w:hAnsi="Arial CYR" w:cs="Arial CYR"/>
          <w:b/>
          <w:sz w:val="24"/>
          <w:szCs w:val="24"/>
        </w:rPr>
        <w:t>для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у меня есть/я имею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Несмотря на то, что у меня не много времени…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Sebbene non abbia molto tempo…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я хочу сделать/выполнить много уроков по лыжам.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voglio fare molte lezioni di sci.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Я выполнил один урок сегодня утром.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Ho fatto una lezione stamattina.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direbbe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Моя инструктор порекомендовала замедлиться.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La mia istruttrice ha raccomandato di rallentare.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 si domanda ad un amico «</w:t>
      </w:r>
      <w:r w:rsidRPr="00B15849">
        <w:rPr>
          <w:rFonts w:ascii="Arial CYR" w:hAnsi="Arial CYR" w:cs="Arial CYR"/>
          <w:b/>
          <w:sz w:val="24"/>
          <w:szCs w:val="24"/>
        </w:rPr>
        <w:t>Ты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упал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?</w:t>
      </w:r>
      <w:r w:rsidRPr="00B15849">
        <w:rPr>
          <w:rFonts w:ascii="Arial CYR" w:hAnsi="Arial CYR" w:cs="Arial CYR"/>
          <w:sz w:val="24"/>
          <w:szCs w:val="24"/>
          <w:lang w:val="it-IT"/>
        </w:rPr>
        <w:t>»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Sei caduto?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 xml:space="preserve">Adesso domandi al suo conoscente: </w:t>
      </w:r>
      <w:r w:rsidRPr="00B15849">
        <w:rPr>
          <w:rFonts w:ascii="Arial CYR" w:hAnsi="Arial CYR" w:cs="Arial CYR"/>
          <w:b/>
          <w:sz w:val="24"/>
          <w:szCs w:val="24"/>
        </w:rPr>
        <w:t>Вы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упали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</w:rPr>
        <w:t xml:space="preserve">È </w:t>
      </w:r>
      <w:r w:rsidRPr="00B15849">
        <w:rPr>
          <w:rFonts w:ascii="Arial CYR" w:hAnsi="Arial CYR" w:cs="Arial CYR"/>
          <w:sz w:val="24"/>
          <w:szCs w:val="24"/>
          <w:lang w:val="it-IT"/>
        </w:rPr>
        <w:t>caduto</w:t>
      </w:r>
      <w:r w:rsidRPr="00B15849">
        <w:rPr>
          <w:rFonts w:ascii="Arial CYR" w:hAnsi="Arial CYR" w:cs="Arial CYR"/>
          <w:sz w:val="24"/>
          <w:szCs w:val="24"/>
        </w:rPr>
        <w:t>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Я хочу сделать много уроков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Voglio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fare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molte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lezioni</w:t>
      </w:r>
      <w:r w:rsidRPr="00B15849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несмотря на то, что у меня не много времени</w:t>
      </w:r>
      <w:r>
        <w:rPr>
          <w:rFonts w:ascii="Arial CYR" w:hAnsi="Arial CYR" w:cs="Arial CYR"/>
          <w:b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sebbene non abbia molto tempo.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Domandi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Вы упали? Как Вы себя чувствуете?</w:t>
      </w:r>
    </w:p>
    <w:p w:rsidR="00223687" w:rsidRPr="00B15849" w:rsidRDefault="00223687" w:rsidP="009674F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È caduto? Come si sente?</w:t>
      </w:r>
    </w:p>
    <w:p w:rsidR="00223687" w:rsidRPr="00B15849" w:rsidRDefault="00223687" w:rsidP="009674F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Я упал несколько раз, но не</w:t>
      </w:r>
      <w:r>
        <w:rPr>
          <w:rFonts w:ascii="Arial CYR" w:hAnsi="Arial CYR" w:cs="Arial CYR"/>
          <w:b/>
          <w:sz w:val="24"/>
          <w:szCs w:val="24"/>
        </w:rPr>
        <w:t xml:space="preserve"> ушибся</w:t>
      </w:r>
      <w:r w:rsidRPr="00B15849">
        <w:rPr>
          <w:rFonts w:ascii="Arial CYR" w:hAnsi="Arial CYR" w:cs="Arial CYR"/>
          <w:b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Sono caduto alcune volte ma non mi sono fatto male.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Я действительно чувствую себя лучше.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Veramente mi sento meglio.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 xml:space="preserve">Dica: </w:t>
      </w:r>
      <w:r w:rsidRPr="00B15849">
        <w:rPr>
          <w:rFonts w:ascii="Arial CYR" w:hAnsi="Arial CYR" w:cs="Arial CYR"/>
          <w:b/>
          <w:sz w:val="24"/>
          <w:szCs w:val="24"/>
        </w:rPr>
        <w:t>Хорошо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. </w:t>
      </w:r>
      <w:r w:rsidRPr="00B15849">
        <w:rPr>
          <w:rFonts w:ascii="Arial CYR" w:hAnsi="Arial CYR" w:cs="Arial CYR"/>
          <w:b/>
          <w:sz w:val="24"/>
          <w:szCs w:val="24"/>
        </w:rPr>
        <w:t>Ничего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не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сломано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Bene. Non c'è niente di rotto?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Нет, мне не нужно ехать в отделение скорой помощи.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No, non ho bisogno di andare al pronto soccorso.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Я хорошо с этим справился.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Me la sono cavata bene.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direbbe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В горах занятия интересные</w:t>
      </w:r>
      <w:r w:rsidRPr="00B15849">
        <w:rPr>
          <w:rFonts w:ascii="Arial CYR" w:hAnsi="Arial CYR" w:cs="Arial CYR"/>
          <w:sz w:val="24"/>
          <w:szCs w:val="24"/>
        </w:rPr>
        <w:t>»?</w:t>
      </w:r>
    </w:p>
    <w:p w:rsidR="00223687" w:rsidRPr="001F23DE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In</w:t>
      </w:r>
      <w:r w:rsidRPr="001F23DE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montagna</w:t>
      </w:r>
      <w:r w:rsidRPr="001F23DE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le</w:t>
      </w:r>
      <w:r w:rsidRPr="001F23DE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lezioni</w:t>
      </w:r>
      <w:r w:rsidRPr="001F23DE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sono</w:t>
      </w:r>
      <w:r w:rsidRPr="001F23DE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interessanti</w:t>
      </w:r>
      <w:r w:rsidRPr="001F23DE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1F23DE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Мое занятие было утомительным, но оно было также и увлекательным</w:t>
      </w:r>
      <w:r w:rsidRPr="00B15849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La mia lezione era stancante ma era anche entusiasmante.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Но я могу отдохнуть, когда вернусь в Соединенные Штаты.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Ma posso riposare quando ritorno negli Stati Uniti.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Я действительно люблю скоростной </w:t>
      </w:r>
      <w:r>
        <w:rPr>
          <w:rFonts w:ascii="Arial CYR" w:hAnsi="Arial CYR" w:cs="Arial CYR"/>
          <w:b/>
          <w:sz w:val="24"/>
          <w:szCs w:val="24"/>
        </w:rPr>
        <w:t>с</w:t>
      </w:r>
      <w:r w:rsidRPr="00B15849">
        <w:rPr>
          <w:rFonts w:ascii="Arial CYR" w:hAnsi="Arial CYR" w:cs="Arial CYR"/>
          <w:b/>
          <w:sz w:val="24"/>
          <w:szCs w:val="24"/>
        </w:rPr>
        <w:t>пуск.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Amo veramente la discesa libera.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Ecco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Мне было бы приятно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Ascolti e ripeta «Mi piacerebbe».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Мне было бы приятно</w:t>
      </w:r>
      <w:r w:rsidRPr="00B15849">
        <w:rPr>
          <w:rFonts w:ascii="Arial CYR" w:hAnsi="Arial CYR" w:cs="Arial CYR"/>
          <w:sz w:val="24"/>
          <w:szCs w:val="24"/>
        </w:rPr>
        <w:t>»?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C2054B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</w:t>
      </w:r>
      <w:r w:rsidRPr="00C2054B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adesso</w:t>
      </w:r>
      <w:r w:rsidRPr="00C2054B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C2054B">
        <w:rPr>
          <w:rFonts w:ascii="Arial CYR" w:hAnsi="Arial CYR" w:cs="Arial CYR"/>
          <w:sz w:val="24"/>
          <w:szCs w:val="24"/>
          <w:lang w:val="it-IT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Я</w:t>
      </w:r>
      <w:r w:rsidRPr="00C2054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бы</w:t>
      </w:r>
      <w:r w:rsidRPr="00C2054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хотела</w:t>
      </w:r>
      <w:r w:rsidRPr="00C2054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сейчас</w:t>
      </w:r>
      <w:r w:rsidRPr="00C2054B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пообедать</w:t>
      </w:r>
      <w:r w:rsidRPr="00C2054B">
        <w:rPr>
          <w:rFonts w:ascii="Arial CYR" w:hAnsi="Arial CYR" w:cs="Arial CYR"/>
          <w:sz w:val="24"/>
          <w:szCs w:val="24"/>
          <w:lang w:val="it-IT"/>
        </w:rPr>
        <w:t>».</w:t>
      </w:r>
    </w:p>
    <w:p w:rsidR="00223687" w:rsidRPr="000B3192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Vorrei</w:t>
      </w:r>
      <w:r w:rsidRPr="000B31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pranzare</w:t>
      </w:r>
      <w:r w:rsidRPr="000B31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adesso</w:t>
      </w:r>
      <w:r w:rsidRPr="000B3192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C27700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</w:t>
      </w:r>
      <w:r w:rsidRPr="00C27700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piacerebbe</w:t>
      </w:r>
      <w:r w:rsidRPr="00C27700">
        <w:rPr>
          <w:rFonts w:ascii="Arial CYR" w:hAnsi="Arial CYR" w:cs="Arial CYR"/>
          <w:sz w:val="24"/>
          <w:szCs w:val="24"/>
          <w:lang w:val="it-IT"/>
        </w:rPr>
        <w:t xml:space="preserve"> – </w:t>
      </w:r>
      <w:r w:rsidRPr="00B15849">
        <w:rPr>
          <w:rFonts w:ascii="Arial CYR" w:hAnsi="Arial CYR" w:cs="Arial CYR"/>
          <w:sz w:val="24"/>
          <w:szCs w:val="24"/>
          <w:lang w:val="it-IT"/>
        </w:rPr>
        <w:t>vorrei</w:t>
      </w:r>
      <w:r w:rsidRPr="00C27700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223687" w:rsidRPr="00C27700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C27700" w:rsidRDefault="00223687" w:rsidP="004941D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C27700">
        <w:rPr>
          <w:rFonts w:ascii="Arial CYR" w:hAnsi="Arial CYR" w:cs="Arial CYR"/>
          <w:sz w:val="24"/>
          <w:szCs w:val="24"/>
          <w:lang w:val="it-IT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Несмотря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на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то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B15849">
        <w:rPr>
          <w:rFonts w:ascii="Arial CYR" w:hAnsi="Arial CYR" w:cs="Arial CYR"/>
          <w:b/>
          <w:sz w:val="24"/>
          <w:szCs w:val="24"/>
        </w:rPr>
        <w:t>что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меня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не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много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времени</w:t>
      </w:r>
      <w:r w:rsidRPr="00C27700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223687" w:rsidRPr="00B15849" w:rsidRDefault="00223687" w:rsidP="004941D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Sebbene non abbia molto tempo…</w:t>
      </w:r>
    </w:p>
    <w:p w:rsidR="00223687" w:rsidRPr="00B15849" w:rsidRDefault="00223687" w:rsidP="004941D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мне было бы приятно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пообедать с Вами.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 pranzare con Lei.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И они продают горячий шоколад со сливками.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 vendono una cioccolata calda con panna.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F821C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Это лучше, чем что-либо другое. </w:t>
      </w:r>
    </w:p>
    <w:p w:rsidR="00223687" w:rsidRPr="00B15849" w:rsidRDefault="00223687" w:rsidP="00F821C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cs="Calibri"/>
          <w:sz w:val="24"/>
          <w:szCs w:val="24"/>
          <w:lang w:val="it-IT"/>
        </w:rPr>
        <w:t>È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 migliore di qualunque altra cosa.</w:t>
      </w:r>
    </w:p>
    <w:p w:rsidR="00223687" w:rsidRPr="00B15849" w:rsidRDefault="00223687" w:rsidP="00F821C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risponde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«</w:t>
      </w:r>
      <w:r w:rsidRPr="00B15849">
        <w:rPr>
          <w:rFonts w:ascii="Arial CYR" w:hAnsi="Arial CYR" w:cs="Arial CYR"/>
          <w:b/>
          <w:sz w:val="24"/>
          <w:szCs w:val="24"/>
        </w:rPr>
        <w:t>Мне было бы приятно поужинать с Вами</w:t>
      </w:r>
      <w:r>
        <w:rPr>
          <w:rFonts w:ascii="Arial CYR" w:hAnsi="Arial CYR" w:cs="Arial CYR"/>
          <w:b/>
          <w:sz w:val="24"/>
          <w:szCs w:val="24"/>
        </w:rPr>
        <w:t>…</w:t>
      </w:r>
      <w:r w:rsidRPr="00B15849">
        <w:rPr>
          <w:rFonts w:ascii="Arial CYR" w:hAnsi="Arial CYR" w:cs="Arial CYR"/>
          <w:sz w:val="24"/>
          <w:szCs w:val="24"/>
        </w:rPr>
        <w:t>»?</w:t>
      </w:r>
    </w:p>
    <w:p w:rsidR="00223687" w:rsidRPr="007E2F2D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 cenare con Lei</w:t>
      </w:r>
      <w:r>
        <w:rPr>
          <w:rFonts w:ascii="Arial CYR" w:hAnsi="Arial CYR" w:cs="Arial CYR"/>
          <w:sz w:val="24"/>
          <w:szCs w:val="24"/>
          <w:lang w:val="it-IT"/>
        </w:rPr>
        <w:t>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но я не могу сейчас есть.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ma non posso mangiare adesso.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C2054B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У меня </w:t>
      </w:r>
      <w:r>
        <w:rPr>
          <w:rFonts w:ascii="Arial CYR" w:hAnsi="Arial CYR" w:cs="Arial CYR"/>
          <w:b/>
          <w:sz w:val="24"/>
          <w:szCs w:val="24"/>
        </w:rPr>
        <w:t>будет еще/</w:t>
      </w:r>
      <w:r w:rsidRPr="00B15849">
        <w:rPr>
          <w:rFonts w:ascii="Arial CYR" w:hAnsi="Arial CYR" w:cs="Arial CYR"/>
          <w:b/>
          <w:sz w:val="24"/>
          <w:szCs w:val="24"/>
        </w:rPr>
        <w:t xml:space="preserve">другой урок по лыжам в </w:t>
      </w:r>
      <w:r>
        <w:rPr>
          <w:rFonts w:ascii="Arial CYR" w:hAnsi="Arial CYR" w:cs="Arial CYR"/>
          <w:b/>
          <w:sz w:val="24"/>
          <w:szCs w:val="24"/>
        </w:rPr>
        <w:t xml:space="preserve">течение ближайших </w:t>
      </w:r>
      <w:r w:rsidRPr="00B15849">
        <w:rPr>
          <w:rFonts w:ascii="Arial CYR" w:hAnsi="Arial CYR" w:cs="Arial CYR"/>
          <w:b/>
          <w:sz w:val="24"/>
          <w:szCs w:val="24"/>
        </w:rPr>
        <w:t>30 минут.</w:t>
      </w:r>
      <w:r>
        <w:rPr>
          <w:rFonts w:ascii="Arial CYR" w:hAnsi="Arial CYR" w:cs="Arial CYR"/>
          <w:b/>
          <w:sz w:val="24"/>
          <w:szCs w:val="24"/>
        </w:rPr>
        <w:t xml:space="preserve"> Вы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скажете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просто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 xml:space="preserve">: </w:t>
      </w:r>
      <w:r>
        <w:rPr>
          <w:rFonts w:ascii="Arial CYR" w:hAnsi="Arial CYR" w:cs="Arial CYR"/>
          <w:b/>
          <w:sz w:val="24"/>
          <w:szCs w:val="24"/>
        </w:rPr>
        <w:t>в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 xml:space="preserve"> 30 </w:t>
      </w:r>
      <w:r>
        <w:rPr>
          <w:rFonts w:ascii="Arial CYR" w:hAnsi="Arial CYR" w:cs="Arial CYR"/>
          <w:b/>
          <w:sz w:val="24"/>
          <w:szCs w:val="24"/>
        </w:rPr>
        <w:t>минут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Ho un'altra lezione di sci in 30 minuti.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Туристический пакет включает множество вещей.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Il pacchetto vacanze include un sacco di cose.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1A7F05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Сегодня вечером будет кулинарный урок </w:t>
      </w:r>
      <w:r>
        <w:rPr>
          <w:rFonts w:ascii="Arial CYR" w:hAnsi="Arial CYR" w:cs="Arial CYR"/>
          <w:b/>
          <w:sz w:val="24"/>
          <w:szCs w:val="24"/>
        </w:rPr>
        <w:t>к</w:t>
      </w:r>
      <w:r w:rsidRPr="00B15849">
        <w:rPr>
          <w:rFonts w:ascii="Arial CYR" w:hAnsi="Arial CYR" w:cs="Arial CYR"/>
          <w:b/>
          <w:sz w:val="24"/>
          <w:szCs w:val="24"/>
        </w:rPr>
        <w:t xml:space="preserve"> ужин</w:t>
      </w:r>
      <w:r>
        <w:rPr>
          <w:rFonts w:ascii="Arial CYR" w:hAnsi="Arial CYR" w:cs="Arial CYR"/>
          <w:b/>
          <w:sz w:val="24"/>
          <w:szCs w:val="24"/>
        </w:rPr>
        <w:t>у</w:t>
      </w:r>
      <w:r w:rsidRPr="00B15849">
        <w:rPr>
          <w:rFonts w:ascii="Arial CYR" w:hAnsi="Arial CYR" w:cs="Arial CYR"/>
          <w:b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Ci sar</w:t>
      </w:r>
      <w:r w:rsidRPr="00B15849">
        <w:rPr>
          <w:rFonts w:cs="Calibri"/>
          <w:sz w:val="24"/>
          <w:szCs w:val="24"/>
          <w:lang w:val="it-IT"/>
        </w:rPr>
        <w:t>à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 una lezione di cucina questa sera per cena.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direbbe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До скорой встречи на кулинарном занятии</w:t>
      </w:r>
      <w:r w:rsidRPr="00B15849">
        <w:rPr>
          <w:rFonts w:ascii="Arial CYR" w:hAnsi="Arial CYR" w:cs="Arial CYR"/>
          <w:sz w:val="24"/>
          <w:szCs w:val="24"/>
        </w:rPr>
        <w:t>»?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 pi</w:t>
      </w:r>
      <w:r w:rsidRPr="00B15849">
        <w:rPr>
          <w:rFonts w:cs="Calibri"/>
          <w:sz w:val="24"/>
          <w:szCs w:val="24"/>
          <w:lang w:val="it-IT"/>
        </w:rPr>
        <w:t>ù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 tardi alla lezione di cucina.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Как Вы закажете горячий шоколад со сливками, придя в кафе?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Una cioccolata con panna, per favore.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А</w:t>
      </w:r>
      <w:r w:rsidRPr="00B15849">
        <w:rPr>
          <w:rFonts w:ascii="Arial CYR" w:hAnsi="Arial CYR" w:cs="Arial CYR"/>
          <w:b/>
          <w:sz w:val="24"/>
          <w:szCs w:val="24"/>
        </w:rPr>
        <w:t xml:space="preserve"> как Вы скажете, что это лучше, чем что-либо другое?</w:t>
      </w:r>
    </w:p>
    <w:p w:rsidR="00223687" w:rsidRPr="00B15849" w:rsidRDefault="00223687" w:rsidP="007863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cs="Calibri"/>
          <w:sz w:val="24"/>
          <w:szCs w:val="24"/>
          <w:lang w:val="it-IT"/>
        </w:rPr>
        <w:t>È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 migliore di qualunque altra cosa.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421C2D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Ваш знакомый не пришел на кулинарные занятия.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Встретив его на следующий день, Вы </w:t>
      </w:r>
      <w:r>
        <w:rPr>
          <w:rFonts w:ascii="Arial CYR" w:hAnsi="Arial CYR" w:cs="Arial CYR"/>
          <w:b/>
          <w:sz w:val="24"/>
          <w:szCs w:val="24"/>
        </w:rPr>
        <w:t>спрашиваете</w:t>
      </w:r>
      <w:r w:rsidRPr="00B15849">
        <w:rPr>
          <w:rFonts w:ascii="Arial CYR" w:hAnsi="Arial CYR" w:cs="Arial CYR"/>
          <w:b/>
          <w:sz w:val="24"/>
          <w:szCs w:val="24"/>
        </w:rPr>
        <w:t>: Что случилось?</w:t>
      </w:r>
    </w:p>
    <w:p w:rsidR="00223687" w:rsidRPr="00AA323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Che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cosa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è </w:t>
      </w:r>
      <w:r w:rsidRPr="00B15849">
        <w:rPr>
          <w:rFonts w:ascii="Arial CYR" w:hAnsi="Arial CYR" w:cs="Arial CYR"/>
          <w:sz w:val="24"/>
          <w:szCs w:val="24"/>
          <w:lang w:val="it-IT"/>
        </w:rPr>
        <w:t>successo</w:t>
      </w:r>
      <w:r w:rsidRPr="00AA3238">
        <w:rPr>
          <w:rFonts w:ascii="Arial CYR" w:hAnsi="Arial CYR" w:cs="Arial CYR"/>
          <w:sz w:val="24"/>
          <w:szCs w:val="24"/>
          <w:lang w:val="it-IT"/>
        </w:rPr>
        <w:t>?</w:t>
      </w:r>
    </w:p>
    <w:p w:rsidR="00223687" w:rsidRPr="00AA323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AA323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Это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длинная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>/</w:t>
      </w:r>
      <w:r w:rsidRPr="00B15849">
        <w:rPr>
          <w:rFonts w:ascii="Arial CYR" w:hAnsi="Arial CYR" w:cs="Arial CYR"/>
          <w:b/>
          <w:sz w:val="24"/>
          <w:szCs w:val="24"/>
        </w:rPr>
        <w:t>долгая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история</w:t>
      </w:r>
      <w:r w:rsidRPr="00AA3238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</w:rPr>
        <w:t xml:space="preserve">È </w:t>
      </w:r>
      <w:r w:rsidRPr="00B15849">
        <w:rPr>
          <w:rFonts w:ascii="Arial CYR" w:hAnsi="Arial CYR" w:cs="Arial CYR"/>
          <w:sz w:val="24"/>
          <w:szCs w:val="24"/>
          <w:lang w:val="it-IT"/>
        </w:rPr>
        <w:t>una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storia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lunga</w:t>
      </w:r>
      <w:r w:rsidRPr="00B15849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Это был хороший урок по лыжам, но это было утомительно.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Era una buona lezione di sci ma era stancante.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Parlando di una donna lui dice «</w:t>
      </w:r>
      <w:r w:rsidRPr="00B15849">
        <w:rPr>
          <w:rFonts w:ascii="Arial CYR" w:hAnsi="Arial CYR" w:cs="Arial CYR"/>
          <w:b/>
          <w:sz w:val="24"/>
          <w:szCs w:val="24"/>
        </w:rPr>
        <w:t>Инструктор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была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очень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требовательная</w:t>
      </w:r>
      <w:r w:rsidRPr="00B15849">
        <w:rPr>
          <w:rFonts w:ascii="Arial CYR" w:hAnsi="Arial CYR" w:cs="Arial CYR"/>
          <w:sz w:val="24"/>
          <w:szCs w:val="24"/>
          <w:lang w:val="it-IT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L'istruttrice era molto esigente.</w:t>
      </w:r>
    </w:p>
    <w:p w:rsidR="00223687" w:rsidRPr="000662DD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В</w:t>
      </w:r>
      <w:r w:rsidRPr="000662D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конце</w:t>
      </w:r>
      <w:r w:rsidRPr="000662D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занятия</w:t>
      </w:r>
      <w:r w:rsidRPr="000662D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я</w:t>
      </w:r>
      <w:r w:rsidRPr="000662DD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упал</w:t>
      </w:r>
      <w:r w:rsidRPr="000662DD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Alla fine della lezione sono caduto.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ушибся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B15849">
        <w:rPr>
          <w:rFonts w:ascii="Arial CYR" w:hAnsi="Arial CYR" w:cs="Arial CYR"/>
          <w:b/>
          <w:sz w:val="24"/>
          <w:szCs w:val="24"/>
        </w:rPr>
        <w:t>но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sono fatto male, ma…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Я думал, что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ничего не было сломано.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Ricorda come si dice «</w:t>
      </w:r>
      <w:r w:rsidRPr="00B15849">
        <w:rPr>
          <w:rFonts w:ascii="Arial CYR" w:hAnsi="Arial CYR" w:cs="Arial CYR"/>
          <w:b/>
          <w:sz w:val="24"/>
          <w:szCs w:val="24"/>
        </w:rPr>
        <w:t>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думал</w:t>
      </w:r>
      <w:r w:rsidRPr="00B46F6E">
        <w:rPr>
          <w:rFonts w:ascii="Arial CYR" w:hAnsi="Arial CYR" w:cs="Arial CYR"/>
          <w:b/>
          <w:sz w:val="24"/>
          <w:szCs w:val="24"/>
          <w:lang w:val="it-IT"/>
        </w:rPr>
        <w:t>/</w:t>
      </w:r>
      <w:r>
        <w:rPr>
          <w:rFonts w:ascii="Arial CYR" w:hAnsi="Arial CYR" w:cs="Arial CYR"/>
          <w:b/>
          <w:sz w:val="24"/>
          <w:szCs w:val="24"/>
        </w:rPr>
        <w:t>полагал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B15849">
        <w:rPr>
          <w:rFonts w:ascii="Arial CYR" w:hAnsi="Arial CYR" w:cs="Arial CYR"/>
          <w:b/>
          <w:sz w:val="24"/>
          <w:szCs w:val="24"/>
        </w:rPr>
        <w:t>что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…</w:t>
      </w:r>
      <w:r w:rsidRPr="00B15849">
        <w:rPr>
          <w:rFonts w:ascii="Arial CYR" w:hAnsi="Arial CYR" w:cs="Arial CYR"/>
          <w:sz w:val="24"/>
          <w:szCs w:val="24"/>
          <w:lang w:val="it-IT"/>
        </w:rPr>
        <w:t>»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Pensavo che…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Adesso ascolti e ripeta «</w:t>
      </w:r>
      <w:r w:rsidRPr="00B15849">
        <w:rPr>
          <w:rFonts w:ascii="Arial CYR" w:hAnsi="Arial CYR" w:cs="Arial CYR"/>
          <w:b/>
          <w:sz w:val="24"/>
          <w:szCs w:val="24"/>
        </w:rPr>
        <w:t>Там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было</w:t>
      </w:r>
      <w:r w:rsidRPr="00B15849">
        <w:rPr>
          <w:rFonts w:ascii="Arial CYR" w:hAnsi="Arial CYR" w:cs="Arial CYR"/>
          <w:sz w:val="24"/>
          <w:szCs w:val="24"/>
          <w:lang w:val="it-IT"/>
        </w:rPr>
        <w:t>»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Ci fosse…</w:t>
      </w:r>
    </w:p>
    <w:p w:rsidR="00223687" w:rsidRPr="000B3192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non</w:t>
      </w:r>
      <w:r w:rsidRPr="000B31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ci</w:t>
      </w:r>
      <w:r w:rsidRPr="000B31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fosse</w:t>
      </w:r>
      <w:r w:rsidRPr="000B3192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niente</w:t>
      </w:r>
      <w:r w:rsidRPr="000B3192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9C05CB" w:rsidRDefault="00223687" w:rsidP="007567D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9C05CB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direbbe</w:t>
      </w:r>
      <w:r w:rsidRPr="009C05CB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Я</w:t>
      </w:r>
      <w:r w:rsidRPr="009C05CB">
        <w:rPr>
          <w:rFonts w:ascii="Arial CYR" w:hAnsi="Arial CYR" w:cs="Arial CYR"/>
          <w:b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думал</w:t>
      </w:r>
      <w:r w:rsidRPr="009C05CB">
        <w:rPr>
          <w:rFonts w:ascii="Arial CYR" w:hAnsi="Arial CYR" w:cs="Arial CYR"/>
          <w:b/>
          <w:sz w:val="24"/>
          <w:szCs w:val="24"/>
        </w:rPr>
        <w:t xml:space="preserve">, </w:t>
      </w:r>
      <w:r w:rsidRPr="00B15849">
        <w:rPr>
          <w:rFonts w:ascii="Arial CYR" w:hAnsi="Arial CYR" w:cs="Arial CYR"/>
          <w:b/>
          <w:sz w:val="24"/>
          <w:szCs w:val="24"/>
        </w:rPr>
        <w:t>что</w:t>
      </w:r>
      <w:r w:rsidRPr="009C05CB">
        <w:rPr>
          <w:rFonts w:ascii="Arial CYR" w:hAnsi="Arial CYR" w:cs="Arial CYR"/>
          <w:sz w:val="24"/>
          <w:szCs w:val="24"/>
        </w:rPr>
        <w:t xml:space="preserve"> </w:t>
      </w:r>
      <w:r w:rsidRPr="00AB12CD">
        <w:rPr>
          <w:rFonts w:ascii="Arial CYR" w:hAnsi="Arial CYR" w:cs="Arial CYR"/>
          <w:b/>
          <w:sz w:val="24"/>
          <w:szCs w:val="24"/>
        </w:rPr>
        <w:t>там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ничего</w:t>
      </w:r>
      <w:r w:rsidRPr="009C05CB">
        <w:rPr>
          <w:rFonts w:ascii="Arial CYR" w:hAnsi="Arial CYR" w:cs="Arial CYR"/>
          <w:b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не</w:t>
      </w:r>
      <w:r w:rsidRPr="009C05CB">
        <w:rPr>
          <w:rFonts w:ascii="Arial CYR" w:hAnsi="Arial CYR" w:cs="Arial CYR"/>
          <w:b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было</w:t>
      </w:r>
      <w:r w:rsidRPr="009C05CB">
        <w:rPr>
          <w:rFonts w:ascii="Arial CYR" w:hAnsi="Arial CYR" w:cs="Arial CYR"/>
          <w:b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сломано</w:t>
      </w:r>
      <w:r w:rsidRPr="009C05CB">
        <w:rPr>
          <w:rFonts w:ascii="Arial CYR" w:hAnsi="Arial CYR" w:cs="Arial CYR"/>
          <w:b/>
          <w:sz w:val="24"/>
          <w:szCs w:val="24"/>
        </w:rPr>
        <w:t>»</w:t>
      </w:r>
      <w:r>
        <w:rPr>
          <w:rFonts w:ascii="Arial CYR" w:hAnsi="Arial CYR" w:cs="Arial CYR"/>
          <w:b/>
          <w:sz w:val="24"/>
          <w:szCs w:val="24"/>
        </w:rPr>
        <w:t>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Pensavo che non ci fosse niente di rotto.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C2054B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Но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инструктор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порекомендовала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отдыхать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Ma l'istruttrice ha raccomandato di riposare.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Domandi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al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suo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conoscente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Вы съездили в отделение скорой помощи?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È andato al pronto soccorso?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Имея в виду врача-мужчину, о</w:t>
      </w:r>
      <w:r w:rsidRPr="00B15849">
        <w:rPr>
          <w:rFonts w:ascii="Arial CYR" w:hAnsi="Arial CYR" w:cs="Arial CYR"/>
          <w:b/>
          <w:sz w:val="24"/>
          <w:szCs w:val="24"/>
        </w:rPr>
        <w:t>н говорит: Вчера вечером я вызвал врача.</w:t>
      </w:r>
    </w:p>
    <w:p w:rsidR="00223687" w:rsidRPr="00421C2D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Ieri</w:t>
      </w:r>
      <w:r w:rsidRPr="00421C2D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sera</w:t>
      </w:r>
      <w:r w:rsidRPr="00421C2D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ho</w:t>
      </w:r>
      <w:r w:rsidRPr="00421C2D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chiamato</w:t>
      </w:r>
      <w:r w:rsidRPr="00421C2D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un</w:t>
      </w:r>
      <w:r w:rsidRPr="00421C2D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dottore</w:t>
      </w:r>
      <w:r w:rsidRPr="00421C2D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421C2D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B6195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Я </w:t>
      </w:r>
      <w:r>
        <w:rPr>
          <w:rFonts w:ascii="Arial CYR" w:hAnsi="Arial CYR" w:cs="Arial CYR"/>
          <w:b/>
          <w:sz w:val="24"/>
          <w:szCs w:val="24"/>
        </w:rPr>
        <w:t>полагал</w:t>
      </w:r>
      <w:r w:rsidRPr="00B15849">
        <w:rPr>
          <w:rFonts w:ascii="Arial CYR" w:hAnsi="Arial CYR" w:cs="Arial CYR"/>
          <w:b/>
          <w:sz w:val="24"/>
          <w:szCs w:val="24"/>
        </w:rPr>
        <w:t>, что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ничего не сломано,</w:t>
      </w:r>
    </w:p>
    <w:p w:rsidR="00223687" w:rsidRPr="00AA3238" w:rsidRDefault="00223687" w:rsidP="00B6195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Pensavo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che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non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ci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fosse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niente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rotto</w:t>
      </w:r>
      <w:r w:rsidRPr="00AA3238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AA323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</w:p>
    <w:p w:rsidR="00223687" w:rsidRPr="001F23DE" w:rsidRDefault="00223687" w:rsidP="00055B9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но </w:t>
      </w:r>
      <w:r>
        <w:rPr>
          <w:rFonts w:ascii="Arial CYR" w:hAnsi="Arial CYR" w:cs="Arial CYR"/>
          <w:b/>
          <w:sz w:val="24"/>
          <w:szCs w:val="24"/>
        </w:rPr>
        <w:t>доктор</w:t>
      </w:r>
      <w:r w:rsidRPr="00B15849">
        <w:rPr>
          <w:rFonts w:ascii="Arial CYR" w:hAnsi="Arial CYR" w:cs="Arial CYR"/>
          <w:b/>
          <w:sz w:val="24"/>
          <w:szCs w:val="24"/>
        </w:rPr>
        <w:t xml:space="preserve"> порекомендовал поехать в отделение неотложной помощи.</w:t>
      </w:r>
    </w:p>
    <w:p w:rsidR="00223687" w:rsidRPr="00B15849" w:rsidRDefault="00223687" w:rsidP="00055B9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 xml:space="preserve">ma </w:t>
      </w:r>
      <w:r>
        <w:rPr>
          <w:rFonts w:ascii="Arial CYR" w:hAnsi="Arial CYR" w:cs="Arial CYR"/>
          <w:sz w:val="24"/>
          <w:szCs w:val="24"/>
          <w:lang w:val="it-IT"/>
        </w:rPr>
        <w:t xml:space="preserve">il dottore ha </w:t>
      </w:r>
      <w:r w:rsidRPr="00B15849">
        <w:rPr>
          <w:rFonts w:ascii="Arial CYR" w:hAnsi="Arial CYR" w:cs="Arial CYR"/>
          <w:sz w:val="24"/>
          <w:szCs w:val="24"/>
          <w:lang w:val="it-IT"/>
        </w:rPr>
        <w:t>raccomandato di andare al pronto soccorso.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Ecco come lui dice «</w:t>
      </w:r>
      <w:r w:rsidRPr="00B15849">
        <w:rPr>
          <w:rFonts w:ascii="Arial CYR" w:hAnsi="Arial CYR" w:cs="Arial CYR"/>
          <w:b/>
          <w:sz w:val="24"/>
          <w:szCs w:val="24"/>
        </w:rPr>
        <w:t>Моя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нога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не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сломана</w:t>
      </w:r>
      <w:r w:rsidRPr="00B15849">
        <w:rPr>
          <w:rFonts w:ascii="Arial CYR" w:hAnsi="Arial CYR" w:cs="Arial CYR"/>
          <w:sz w:val="24"/>
          <w:szCs w:val="24"/>
          <w:lang w:val="it-IT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Ascolti e ripeta: La mia gamba non è rotta.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Так как слово «сломано» относится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421C2D">
        <w:rPr>
          <w:rFonts w:ascii="Arial CYR" w:hAnsi="Arial CYR" w:cs="Arial CYR"/>
          <w:b/>
          <w:sz w:val="24"/>
          <w:szCs w:val="24"/>
        </w:rPr>
        <w:t>к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</w:rPr>
        <w:t>«</w:t>
      </w:r>
      <w:r w:rsidRPr="00B15849">
        <w:rPr>
          <w:rFonts w:ascii="Arial CYR" w:hAnsi="Arial CYR" w:cs="Arial CYR"/>
          <w:sz w:val="24"/>
          <w:szCs w:val="24"/>
          <w:lang w:val="it-IT"/>
        </w:rPr>
        <w:t>la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gamba</w:t>
      </w:r>
      <w:r w:rsidRPr="00B15849">
        <w:rPr>
          <w:rFonts w:ascii="Arial CYR" w:hAnsi="Arial CYR" w:cs="Arial CYR"/>
          <w:sz w:val="24"/>
          <w:szCs w:val="24"/>
        </w:rPr>
        <w:t xml:space="preserve">», </w:t>
      </w:r>
      <w:r w:rsidRPr="00B15849">
        <w:rPr>
          <w:rFonts w:ascii="Arial CYR" w:hAnsi="Arial CYR" w:cs="Arial CYR"/>
          <w:b/>
          <w:sz w:val="24"/>
          <w:szCs w:val="24"/>
        </w:rPr>
        <w:t>то оно имеет окончание женского рода.</w:t>
      </w:r>
      <w:r>
        <w:rPr>
          <w:rFonts w:ascii="Arial CYR" w:hAnsi="Arial CYR" w:cs="Arial CYR"/>
          <w:b/>
          <w:sz w:val="24"/>
          <w:szCs w:val="24"/>
        </w:rPr>
        <w:t xml:space="preserve"> </w:t>
      </w:r>
    </w:p>
    <w:p w:rsidR="00223687" w:rsidRPr="00B15849" w:rsidRDefault="00223687" w:rsidP="004B58D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Моя нога не сломана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AA3238" w:rsidRDefault="00223687" w:rsidP="004B58D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La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mia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gamba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non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è </w:t>
      </w:r>
      <w:r w:rsidRPr="00B15849">
        <w:rPr>
          <w:rFonts w:ascii="Arial CYR" w:hAnsi="Arial CYR" w:cs="Arial CYR"/>
          <w:sz w:val="24"/>
          <w:szCs w:val="24"/>
          <w:lang w:val="it-IT"/>
        </w:rPr>
        <w:t>rotta</w:t>
      </w:r>
      <w:r w:rsidRPr="00AA3238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AA323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ушибся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B15849">
        <w:rPr>
          <w:rFonts w:ascii="Arial CYR" w:hAnsi="Arial CYR" w:cs="Arial CYR"/>
          <w:b/>
          <w:sz w:val="24"/>
          <w:szCs w:val="24"/>
        </w:rPr>
        <w:t>но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sono fatto male, ma…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к счастью, моя нога не сломана.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per fortuna la mia gamba non è rotta.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Теперь Вы снова в Италии, но на этот раз летом. Вы на экскурсии в Сиене со своим знакомым.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domanda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Что бы Вы хотели увидеть, пока Вы здесь?</w:t>
      </w:r>
      <w:r w:rsidRPr="00B15849">
        <w:rPr>
          <w:rFonts w:ascii="Arial CYR" w:hAnsi="Arial CYR" w:cs="Arial CYR"/>
          <w:sz w:val="24"/>
          <w:szCs w:val="24"/>
        </w:rPr>
        <w:t>»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Che cosa vorrebbe vedere mentre è qui?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Мне было бы приятно</w:t>
      </w:r>
      <w:r w:rsidRPr="00B15849">
        <w:rPr>
          <w:rFonts w:ascii="Arial CYR" w:hAnsi="Arial CYR" w:cs="Arial CYR"/>
          <w:sz w:val="24"/>
          <w:szCs w:val="24"/>
        </w:rPr>
        <w:t>…»</w:t>
      </w:r>
    </w:p>
    <w:p w:rsidR="00223687" w:rsidRPr="000D229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piacerebbe</w:t>
      </w:r>
      <w:r w:rsidRPr="000D2298">
        <w:rPr>
          <w:rFonts w:ascii="Arial CYR" w:hAnsi="Arial CYR" w:cs="Arial CYR"/>
          <w:sz w:val="24"/>
          <w:szCs w:val="24"/>
          <w:lang w:val="it-IT"/>
        </w:rPr>
        <w:t>…</w:t>
      </w:r>
    </w:p>
    <w:p w:rsidR="00223687" w:rsidRPr="000D229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0D229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посетить</w:t>
      </w:r>
      <w:r w:rsidRPr="000D229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Общественный</w:t>
      </w:r>
      <w:r w:rsidRPr="000D2298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Дворец</w:t>
      </w:r>
      <w:r w:rsidRPr="000D2298">
        <w:rPr>
          <w:rFonts w:ascii="Arial CYR" w:hAnsi="Arial CYR" w:cs="Arial CYR"/>
          <w:b/>
          <w:sz w:val="24"/>
          <w:szCs w:val="24"/>
          <w:lang w:val="it-IT"/>
        </w:rPr>
        <w:t>…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– </w:t>
      </w:r>
      <w:r w:rsidRPr="00B15849">
        <w:rPr>
          <w:rFonts w:ascii="Arial CYR" w:hAnsi="Arial CYR" w:cs="Arial CYR"/>
          <w:sz w:val="24"/>
          <w:szCs w:val="24"/>
          <w:lang w:val="it-IT"/>
        </w:rPr>
        <w:t>Il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Palazzo</w:t>
      </w:r>
      <w:r w:rsidRPr="000D229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Pubblico</w:t>
      </w:r>
      <w:r w:rsidRPr="000D2298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visitare Il Palazzo Pubblico…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и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Башню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 xml:space="preserve">Ascolti e ripeta: e </w:t>
      </w:r>
      <w:smartTag w:uri="urn:schemas-microsoft-com:office:smarttags" w:element="PersonName">
        <w:smartTagPr>
          <w:attr w:name="ProductID" w:val="la Torre."/>
        </w:smartTagPr>
        <w:r w:rsidRPr="00B15849">
          <w:rPr>
            <w:rFonts w:ascii="Arial CYR" w:hAnsi="Arial CYR" w:cs="Arial CYR"/>
            <w:sz w:val="24"/>
            <w:szCs w:val="24"/>
            <w:lang w:val="it-IT"/>
          </w:rPr>
          <w:t>la Torre.</w:t>
        </w:r>
      </w:smartTag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Мне было бы приятно посетить Башню и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Общественный Дворец.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 xml:space="preserve">Mi piacerebbe visitare </w:t>
      </w:r>
      <w:smartTag w:uri="urn:schemas-microsoft-com:office:smarttags" w:element="PersonName">
        <w:smartTagPr>
          <w:attr w:name="ProductID" w:val="la Torre"/>
        </w:smartTagPr>
        <w:r w:rsidRPr="00B15849">
          <w:rPr>
            <w:rFonts w:ascii="Arial CYR" w:hAnsi="Arial CYR" w:cs="Arial CYR"/>
            <w:sz w:val="24"/>
            <w:szCs w:val="24"/>
            <w:lang w:val="it-IT"/>
          </w:rPr>
          <w:t>la Torre</w:t>
        </w:r>
      </w:smartTag>
      <w:r w:rsidRPr="00B15849">
        <w:rPr>
          <w:rFonts w:ascii="Arial CYR" w:hAnsi="Arial CYR" w:cs="Arial CYR"/>
          <w:sz w:val="24"/>
          <w:szCs w:val="24"/>
          <w:lang w:val="it-IT"/>
        </w:rPr>
        <w:t xml:space="preserve"> e Il Palazzo Pubblico.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9B739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Несмотря на то, что у меня не (так) много времени…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Sebbene non abbia molto tempo…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Provi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dire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Мой брат рекомендовал посмотреть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скачки</w:t>
      </w:r>
      <w:r w:rsidRPr="00B15849">
        <w:rPr>
          <w:rFonts w:ascii="Arial CYR" w:hAnsi="Arial CYR" w:cs="Arial CYR"/>
          <w:sz w:val="24"/>
          <w:szCs w:val="24"/>
        </w:rPr>
        <w:t xml:space="preserve"> – </w:t>
      </w:r>
      <w:r w:rsidRPr="00B15849">
        <w:rPr>
          <w:rFonts w:ascii="Arial CYR" w:hAnsi="Arial CYR" w:cs="Arial CYR"/>
          <w:sz w:val="24"/>
          <w:szCs w:val="24"/>
          <w:lang w:val="it-IT"/>
        </w:rPr>
        <w:t>Il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Palio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Mio fratello ha raccomandato di vedere Il Palio.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Il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Palio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Siena</w:t>
      </w:r>
      <w:r w:rsidRPr="00B15849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Палио – это </w:t>
      </w:r>
      <w:r>
        <w:rPr>
          <w:rFonts w:ascii="Arial CYR" w:hAnsi="Arial CYR" w:cs="Arial CYR"/>
          <w:b/>
          <w:sz w:val="24"/>
          <w:szCs w:val="24"/>
        </w:rPr>
        <w:t>бега, которые проводятся на</w:t>
      </w:r>
      <w:r w:rsidRPr="00B15849">
        <w:rPr>
          <w:rFonts w:ascii="Arial CYR" w:hAnsi="Arial CYR" w:cs="Arial CYR"/>
          <w:b/>
          <w:sz w:val="24"/>
          <w:szCs w:val="24"/>
        </w:rPr>
        <w:t xml:space="preserve">  неоседланных лошадях между представителями разных районов (контрад) Сиены</w:t>
      </w:r>
      <w:r>
        <w:rPr>
          <w:rFonts w:ascii="Arial CYR" w:hAnsi="Arial CYR" w:cs="Arial CYR"/>
          <w:b/>
          <w:sz w:val="24"/>
          <w:szCs w:val="24"/>
        </w:rPr>
        <w:t>.</w:t>
      </w:r>
      <w:r w:rsidRPr="00B15849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 xml:space="preserve">Они </w:t>
      </w:r>
      <w:r w:rsidRPr="00B15849">
        <w:rPr>
          <w:rFonts w:ascii="Arial CYR" w:hAnsi="Arial CYR" w:cs="Arial CYR"/>
          <w:b/>
          <w:sz w:val="24"/>
          <w:szCs w:val="24"/>
        </w:rPr>
        <w:t xml:space="preserve">проводятся летом дважды в год. Победитель получает Палио </w:t>
      </w:r>
      <w:r>
        <w:rPr>
          <w:rFonts w:ascii="Arial CYR" w:hAnsi="Arial CYR" w:cs="Arial CYR"/>
          <w:b/>
          <w:sz w:val="24"/>
          <w:szCs w:val="24"/>
        </w:rPr>
        <w:t xml:space="preserve">– </w:t>
      </w:r>
      <w:r w:rsidRPr="00B15849">
        <w:rPr>
          <w:rFonts w:ascii="Arial CYR" w:hAnsi="Arial CYR" w:cs="Arial CYR"/>
          <w:b/>
          <w:sz w:val="24"/>
          <w:szCs w:val="24"/>
        </w:rPr>
        <w:t>знамя с изображением Девы Марии.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Мне было бы приятно увидеть Палио сегодня.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 vedere Il Palio oggi.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Это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древняя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традиция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Сиены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Ascolti e ripeta: È una tradizione antica di Siena.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очень древняя традиция</w:t>
      </w:r>
      <w:r w:rsidRPr="00B15849">
        <w:rPr>
          <w:rFonts w:ascii="Arial CYR" w:hAnsi="Arial CYR" w:cs="Arial CYR"/>
          <w:sz w:val="24"/>
          <w:szCs w:val="24"/>
        </w:rPr>
        <w:t>»?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Una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tradizione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molto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antica</w:t>
      </w:r>
      <w:r w:rsidRPr="00B15849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А вот другой способ сказать «очень», добавив окончание к прилагательному, и таким образом преобразуя его в превосходную степень.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Ecco come si dice «</w:t>
      </w:r>
      <w:r w:rsidRPr="00B15849">
        <w:rPr>
          <w:rFonts w:ascii="Arial CYR" w:hAnsi="Arial CYR" w:cs="Arial CYR"/>
          <w:b/>
          <w:sz w:val="24"/>
          <w:szCs w:val="24"/>
        </w:rPr>
        <w:t>известнейшая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/</w:t>
      </w:r>
      <w:r w:rsidRPr="00B15849">
        <w:rPr>
          <w:rFonts w:ascii="Arial CYR" w:hAnsi="Arial CYR" w:cs="Arial CYR"/>
          <w:b/>
          <w:sz w:val="24"/>
          <w:szCs w:val="24"/>
        </w:rPr>
        <w:t>знаменитейшая</w:t>
      </w:r>
      <w:r w:rsidRPr="00B15849">
        <w:rPr>
          <w:rFonts w:ascii="Arial CYR" w:hAnsi="Arial CYR" w:cs="Arial CYR"/>
          <w:sz w:val="24"/>
          <w:szCs w:val="24"/>
          <w:lang w:val="it-IT"/>
        </w:rPr>
        <w:t>».</w:t>
      </w:r>
    </w:p>
    <w:p w:rsidR="00223687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Ascolti e ripeta: «Famosissima».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Палио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– </w:t>
      </w:r>
      <w:r w:rsidRPr="00B15849">
        <w:rPr>
          <w:rFonts w:ascii="Arial CYR" w:hAnsi="Arial CYR" w:cs="Arial CYR"/>
          <w:b/>
          <w:sz w:val="24"/>
          <w:szCs w:val="24"/>
        </w:rPr>
        <w:t>известнейшая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традиция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 xml:space="preserve">Il Palio </w:t>
      </w:r>
      <w:r w:rsidRPr="00B15849">
        <w:rPr>
          <w:rFonts w:cs="Calibri"/>
          <w:sz w:val="24"/>
          <w:szCs w:val="24"/>
          <w:lang w:val="it-IT"/>
        </w:rPr>
        <w:t>è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 una tradizione famosissima.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1E519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 xml:space="preserve">Мне </w:t>
      </w:r>
      <w:r>
        <w:rPr>
          <w:rFonts w:ascii="Arial CYR" w:hAnsi="Arial CYR" w:cs="Arial CYR"/>
          <w:b/>
          <w:sz w:val="24"/>
          <w:szCs w:val="24"/>
        </w:rPr>
        <w:t>было бы приятно</w:t>
      </w:r>
      <w:r w:rsidRPr="00B15849">
        <w:rPr>
          <w:rFonts w:ascii="Arial CYR" w:hAnsi="Arial CYR" w:cs="Arial CYR"/>
          <w:b/>
          <w:sz w:val="24"/>
          <w:szCs w:val="24"/>
        </w:rPr>
        <w:t xml:space="preserve"> увидеть Палио сегодня.</w:t>
      </w:r>
    </w:p>
    <w:p w:rsidR="00223687" w:rsidRPr="00B15849" w:rsidRDefault="00223687" w:rsidP="001E519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 vedere Il Palio oggi.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Adesso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 xml:space="preserve">В Общественном Дворце </w:t>
      </w:r>
      <w:r>
        <w:rPr>
          <w:rFonts w:ascii="Arial CYR" w:hAnsi="Arial CYR" w:cs="Arial CYR"/>
          <w:b/>
          <w:sz w:val="24"/>
          <w:szCs w:val="24"/>
        </w:rPr>
        <w:t>имеются</w:t>
      </w:r>
      <w:r w:rsidRPr="00B15849">
        <w:rPr>
          <w:rFonts w:ascii="Arial CYR" w:hAnsi="Arial CYR" w:cs="Arial CYR"/>
          <w:b/>
          <w:sz w:val="24"/>
          <w:szCs w:val="24"/>
        </w:rPr>
        <w:t>…</w:t>
      </w:r>
    </w:p>
    <w:p w:rsidR="00223687" w:rsidRPr="00AA323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Nel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Palazzo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Pubblico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ci</w:t>
      </w:r>
      <w:r w:rsidRPr="00AA3238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sono</w:t>
      </w:r>
      <w:r w:rsidRPr="00AA3238">
        <w:rPr>
          <w:rFonts w:ascii="Arial CYR" w:hAnsi="Arial CYR" w:cs="Arial CYR"/>
          <w:sz w:val="24"/>
          <w:szCs w:val="24"/>
          <w:lang w:val="it-IT"/>
        </w:rPr>
        <w:t>…</w:t>
      </w:r>
    </w:p>
    <w:p w:rsidR="00223687" w:rsidRPr="00AA3238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Ecco come si dice la parola per «</w:t>
      </w:r>
      <w:r w:rsidRPr="00B15849">
        <w:rPr>
          <w:rFonts w:ascii="Arial CYR" w:hAnsi="Arial CYR" w:cs="Arial CYR"/>
          <w:b/>
          <w:sz w:val="24"/>
          <w:szCs w:val="24"/>
        </w:rPr>
        <w:t>фрески</w:t>
      </w:r>
      <w:r w:rsidRPr="00B15849">
        <w:rPr>
          <w:rFonts w:ascii="Arial CYR" w:hAnsi="Arial CYR" w:cs="Arial CYR"/>
          <w:sz w:val="24"/>
          <w:szCs w:val="24"/>
          <w:lang w:val="it-IT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Ascolti e ripeta: affreschi.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gli affreschi; affreschi famosissimi.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0B3192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Provi</w:t>
      </w:r>
      <w:r w:rsidRPr="000B3192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</w:t>
      </w:r>
      <w:r w:rsidRPr="000B3192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dire</w:t>
      </w:r>
      <w:r w:rsidRPr="000B3192">
        <w:rPr>
          <w:rFonts w:ascii="Arial CYR" w:hAnsi="Arial CYR" w:cs="Arial CYR"/>
          <w:sz w:val="24"/>
          <w:szCs w:val="24"/>
        </w:rPr>
        <w:t>: «</w:t>
      </w:r>
      <w:r w:rsidRPr="00B15849">
        <w:rPr>
          <w:rFonts w:ascii="Arial CYR" w:hAnsi="Arial CYR" w:cs="Arial CYR"/>
          <w:b/>
          <w:sz w:val="24"/>
          <w:szCs w:val="24"/>
        </w:rPr>
        <w:t>Там</w:t>
      </w:r>
      <w:r w:rsidRPr="000B3192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имеются</w:t>
      </w:r>
      <w:r w:rsidRPr="000B3192">
        <w:rPr>
          <w:rFonts w:ascii="Arial CYR" w:hAnsi="Arial CYR" w:cs="Arial CYR"/>
          <w:b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знаменитейшие</w:t>
      </w:r>
      <w:r w:rsidRPr="000B3192">
        <w:rPr>
          <w:rFonts w:ascii="Arial CYR" w:hAnsi="Arial CYR" w:cs="Arial CYR"/>
          <w:b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фрески</w:t>
      </w:r>
      <w:r w:rsidRPr="000B3192">
        <w:rPr>
          <w:rFonts w:ascii="Arial CYR" w:hAnsi="Arial CYR" w:cs="Arial CYR"/>
          <w:b/>
          <w:sz w:val="24"/>
          <w:szCs w:val="24"/>
        </w:rPr>
        <w:t>…</w:t>
      </w:r>
      <w:r w:rsidRPr="000B3192">
        <w:rPr>
          <w:rFonts w:ascii="Arial CYR" w:hAnsi="Arial CYR" w:cs="Arial CYR"/>
          <w:sz w:val="24"/>
          <w:szCs w:val="24"/>
        </w:rPr>
        <w:t xml:space="preserve">» – </w:t>
      </w:r>
      <w:r w:rsidRPr="00B15849">
        <w:rPr>
          <w:rFonts w:ascii="Arial CYR" w:hAnsi="Arial CYR" w:cs="Arial CYR"/>
          <w:sz w:val="24"/>
          <w:szCs w:val="24"/>
          <w:lang w:val="it-IT"/>
        </w:rPr>
        <w:t>famosissimi</w:t>
      </w:r>
      <w:r w:rsidRPr="000B3192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Ci sono affreschi famosissimi…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Famosissima – famosissimi.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Ci sono affreschi famosissimi…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в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Общественном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Дворце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nel Palazzo Pubblico.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 direbbe «</w:t>
      </w:r>
      <w:r w:rsidRPr="00B15849">
        <w:rPr>
          <w:rFonts w:ascii="Arial CYR" w:hAnsi="Arial CYR" w:cs="Arial CYR"/>
          <w:b/>
          <w:sz w:val="24"/>
          <w:szCs w:val="24"/>
        </w:rPr>
        <w:t>И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в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Башне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есть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статуи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…</w:t>
      </w:r>
      <w:r w:rsidRPr="00B15849">
        <w:rPr>
          <w:rFonts w:ascii="Arial CYR" w:hAnsi="Arial CYR" w:cs="Arial CYR"/>
          <w:sz w:val="24"/>
          <w:szCs w:val="24"/>
          <w:lang w:val="it-IT"/>
        </w:rPr>
        <w:t>»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 nella Torre ci sono le statue…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le statue di Michelangelo.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 dice «</w:t>
      </w:r>
      <w:r w:rsidRPr="00B15849">
        <w:rPr>
          <w:rFonts w:ascii="Arial CYR" w:hAnsi="Arial CYR" w:cs="Arial CYR"/>
          <w:b/>
          <w:sz w:val="24"/>
          <w:szCs w:val="24"/>
        </w:rPr>
        <w:t>В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Башне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есть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статуи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Микеланджело</w:t>
      </w:r>
      <w:r w:rsidRPr="00B15849">
        <w:rPr>
          <w:rFonts w:ascii="Arial CYR" w:hAnsi="Arial CYR" w:cs="Arial CYR"/>
          <w:sz w:val="24"/>
          <w:szCs w:val="24"/>
          <w:lang w:val="it-IT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Nella Torre ci sono le statue di Michelangelo.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Мне было бы приятно посетить</w:t>
      </w:r>
      <w:r>
        <w:rPr>
          <w:rFonts w:ascii="Arial CYR" w:hAnsi="Arial CYR" w:cs="Arial CYR"/>
          <w:b/>
          <w:sz w:val="24"/>
          <w:szCs w:val="24"/>
        </w:rPr>
        <w:t>/осмотреть</w:t>
      </w:r>
      <w:r w:rsidRPr="00B15849">
        <w:rPr>
          <w:rFonts w:ascii="Arial CYR" w:hAnsi="Arial CYR" w:cs="Arial CYR"/>
          <w:b/>
          <w:sz w:val="24"/>
          <w:szCs w:val="24"/>
        </w:rPr>
        <w:t xml:space="preserve"> Башню…».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 visitare la Torre...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и увидеть известнейшие фрески в Общественно Дворце.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 vedere gli affreschi famosissimi nel Palazzo Pubblico.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Но у нас недостаточно времени, чтобы все посмотреть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Ma non abbiamo abbastanza tempo per vedere tutto.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Палио </w:t>
      </w:r>
      <w:r>
        <w:rPr>
          <w:rFonts w:ascii="Arial CYR" w:hAnsi="Arial CYR" w:cs="Arial CYR"/>
          <w:b/>
          <w:sz w:val="24"/>
          <w:szCs w:val="24"/>
        </w:rPr>
        <w:t xml:space="preserve">есть </w:t>
      </w:r>
      <w:r w:rsidRPr="00B15849">
        <w:rPr>
          <w:rFonts w:ascii="Arial CYR" w:hAnsi="Arial CYR" w:cs="Arial CYR"/>
          <w:b/>
          <w:sz w:val="24"/>
          <w:szCs w:val="24"/>
        </w:rPr>
        <w:t>только 2 раза в году.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Il Palio è solamente due volte l'anno.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B15849">
        <w:rPr>
          <w:rFonts w:ascii="Arial CYR" w:hAnsi="Arial CYR" w:cs="Arial CYR"/>
          <w:b/>
          <w:sz w:val="24"/>
          <w:szCs w:val="24"/>
        </w:rPr>
        <w:t>Если Вы хотите увидеть эту древнюю традицию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Se vuole vedere questa tradizione antica…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мы должны поехать прямо сейчас.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dobbiamo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andare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subito</w:t>
      </w:r>
      <w:r w:rsidRPr="00B15849">
        <w:rPr>
          <w:rFonts w:ascii="Arial CYR" w:hAnsi="Arial CYR" w:cs="Arial CYR"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234116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Здесь не должно быть никакой проблемы.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Non ci dovrebbe essere nessun problema.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У нас достаточно времени, чтобы увидеть Палио.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Abbiamo abbastanza tempo di vedere Il Palio.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Согласна, мы можем посетить Башню позже.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D’accordo, possiamo visitare la Torre più tardi.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Чтобы увидеть эту древнюю традицию, мы должны поехать прямо сейчас.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Per vedere questa tradizione antica dobbiamo andare subito.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>: «</w:t>
      </w:r>
      <w:r w:rsidRPr="00B15849">
        <w:rPr>
          <w:rFonts w:ascii="Arial CYR" w:hAnsi="Arial CYR" w:cs="Arial CYR"/>
          <w:b/>
          <w:sz w:val="24"/>
          <w:szCs w:val="24"/>
        </w:rPr>
        <w:t>Возможно мы сможем поехать в Общественный Дворец позже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Forse possiamo andare al Palazzo Pubblico più tardi.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Мне было бы приятно увидеть статуи Микеланджело.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 vedere le statue di Michelangelo.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После посещения скачек, Вы прогуливаетесь вместе.</w:t>
      </w:r>
    </w:p>
    <w:p w:rsidR="00223687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Палио было очень быстрым</w:t>
      </w:r>
      <w:r w:rsidRPr="00B15849">
        <w:rPr>
          <w:rFonts w:ascii="Arial CYR" w:hAnsi="Arial CYR" w:cs="Arial CYR"/>
          <w:sz w:val="24"/>
          <w:szCs w:val="24"/>
        </w:rPr>
        <w:t xml:space="preserve">». 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Il Palio è stato molto veloce.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Палио было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утомительным, но оно было также увлекательным.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Il Palio era stancante ma era anche entusiasmante.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Вы почти поднялись на Башню</w:t>
      </w:r>
      <w:r>
        <w:rPr>
          <w:rFonts w:ascii="Arial CYR" w:hAnsi="Arial CYR" w:cs="Arial CYR"/>
          <w:b/>
          <w:sz w:val="24"/>
          <w:szCs w:val="24"/>
        </w:rPr>
        <w:t>, но внезапно споткнулись.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Come si dice «</w:t>
      </w:r>
      <w:r w:rsidRPr="00B15849">
        <w:rPr>
          <w:rFonts w:ascii="Arial CYR" w:hAnsi="Arial CYR" w:cs="Arial CYR"/>
          <w:b/>
          <w:sz w:val="24"/>
          <w:szCs w:val="24"/>
        </w:rPr>
        <w:t>моя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нога</w:t>
      </w:r>
      <w:r w:rsidRPr="00B15849">
        <w:rPr>
          <w:rFonts w:ascii="Arial CYR" w:hAnsi="Arial CYR" w:cs="Arial CYR"/>
          <w:sz w:val="24"/>
          <w:szCs w:val="24"/>
          <w:lang w:val="it-IT"/>
        </w:rPr>
        <w:t>!»?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La mia gamba!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Il Suo conoscente dice «</w:t>
      </w:r>
      <w:r w:rsidRPr="00B15849">
        <w:rPr>
          <w:rFonts w:ascii="Arial CYR" w:hAnsi="Arial CYR" w:cs="Arial CYR"/>
          <w:b/>
          <w:sz w:val="24"/>
          <w:szCs w:val="24"/>
        </w:rPr>
        <w:t>Вы</w:t>
      </w:r>
      <w:r w:rsidRPr="00B15849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b/>
          <w:sz w:val="24"/>
          <w:szCs w:val="24"/>
        </w:rPr>
        <w:t>упали</w:t>
      </w:r>
      <w:r w:rsidRPr="00B15849">
        <w:rPr>
          <w:rFonts w:ascii="Arial CYR" w:hAnsi="Arial CYR" w:cs="Arial CYR"/>
          <w:sz w:val="24"/>
          <w:szCs w:val="24"/>
          <w:lang w:val="it-IT"/>
        </w:rPr>
        <w:t xml:space="preserve">? </w:t>
      </w:r>
      <w:r w:rsidRPr="00B15849">
        <w:rPr>
          <w:rFonts w:ascii="Arial CYR" w:hAnsi="Arial CYR" w:cs="Arial CYR"/>
          <w:b/>
          <w:sz w:val="24"/>
          <w:szCs w:val="24"/>
        </w:rPr>
        <w:t>Как Вы себя чувствуете?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</w:rPr>
        <w:t xml:space="preserve">È </w:t>
      </w:r>
      <w:r w:rsidRPr="00B15849">
        <w:rPr>
          <w:rFonts w:ascii="Arial CYR" w:hAnsi="Arial CYR" w:cs="Arial CYR"/>
          <w:sz w:val="24"/>
          <w:szCs w:val="24"/>
          <w:lang w:val="it-IT"/>
        </w:rPr>
        <w:t>caduta</w:t>
      </w:r>
      <w:r w:rsidRPr="00B15849">
        <w:rPr>
          <w:rFonts w:ascii="Arial CYR" w:hAnsi="Arial CYR" w:cs="Arial CYR"/>
          <w:sz w:val="24"/>
          <w:szCs w:val="24"/>
        </w:rPr>
        <w:t xml:space="preserve">? </w:t>
      </w:r>
      <w:r w:rsidRPr="00B15849">
        <w:rPr>
          <w:rFonts w:ascii="Arial CYR" w:hAnsi="Arial CYR" w:cs="Arial CYR"/>
          <w:sz w:val="24"/>
          <w:szCs w:val="24"/>
          <w:lang w:val="it-IT"/>
        </w:rPr>
        <w:t>Come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sente</w:t>
      </w:r>
      <w:r w:rsidRPr="00B15849">
        <w:rPr>
          <w:rFonts w:ascii="Arial CYR" w:hAnsi="Arial CYR" w:cs="Arial CYR"/>
          <w:sz w:val="24"/>
          <w:szCs w:val="24"/>
        </w:rPr>
        <w:t>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 «</w:t>
      </w:r>
      <w:r w:rsidRPr="00B15849">
        <w:rPr>
          <w:rFonts w:ascii="Arial CYR" w:hAnsi="Arial CYR" w:cs="Arial CYR"/>
          <w:b/>
          <w:sz w:val="24"/>
          <w:szCs w:val="24"/>
        </w:rPr>
        <w:t>Да, я упала, но я в порядке/</w:t>
      </w:r>
      <w:r>
        <w:rPr>
          <w:rFonts w:ascii="Arial CYR" w:hAnsi="Arial CYR" w:cs="Arial CYR"/>
          <w:b/>
          <w:sz w:val="24"/>
          <w:szCs w:val="24"/>
        </w:rPr>
        <w:t xml:space="preserve">я </w:t>
      </w:r>
      <w:r w:rsidRPr="00B15849">
        <w:rPr>
          <w:rFonts w:ascii="Arial CYR" w:hAnsi="Arial CYR" w:cs="Arial CYR"/>
          <w:b/>
          <w:sz w:val="24"/>
          <w:szCs w:val="24"/>
        </w:rPr>
        <w:t>чувствую себя хорошо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Sì, sono caduta, ma sto bene.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domanda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Ничего не сломано, Вы уверены?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Non c'è niente di rotto, è certa?</w:t>
      </w:r>
    </w:p>
    <w:p w:rsidR="00223687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В самом деле/Действительно, я не ушиблась.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Veramente, non mi sono fatta mal.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Lui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domanda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Вы хотите поехать в Отделение неотложной помощи?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Vuole andare al pronto soccorso?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Вы бы хотели посидеть несколько минут?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Vorrebbe sedersi per qualche minuto?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Я чувствую себя хорошо, но хочу отдохнуть минуту.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sento bene, ma voglio riposare per un minuto.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9C05CB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 xml:space="preserve">А потом мы можем поехать </w:t>
      </w:r>
      <w:r>
        <w:rPr>
          <w:rFonts w:ascii="Arial CYR" w:hAnsi="Arial CYR" w:cs="Arial CYR"/>
          <w:b/>
          <w:sz w:val="24"/>
          <w:szCs w:val="24"/>
        </w:rPr>
        <w:t>к</w:t>
      </w:r>
      <w:r w:rsidRPr="00B15849">
        <w:rPr>
          <w:rFonts w:ascii="Arial CYR" w:hAnsi="Arial CYR" w:cs="Arial CYR"/>
          <w:b/>
          <w:sz w:val="24"/>
          <w:szCs w:val="24"/>
        </w:rPr>
        <w:t xml:space="preserve"> Башн</w:t>
      </w:r>
      <w:r>
        <w:rPr>
          <w:rFonts w:ascii="Arial CYR" w:hAnsi="Arial CYR" w:cs="Arial CYR"/>
          <w:b/>
          <w:sz w:val="24"/>
          <w:szCs w:val="24"/>
        </w:rPr>
        <w:t>е</w:t>
      </w:r>
      <w:r w:rsidRPr="00B15849">
        <w:rPr>
          <w:rFonts w:ascii="Arial CYR" w:hAnsi="Arial CYR" w:cs="Arial CYR"/>
          <w:b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 poi possiamo andare alla Torre.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Мне бы хотелось увидеть статуи Микеланджело.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Mi piacerebbe vedere le statue di Michelangelo.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65350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Adesso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lei</w:t>
      </w:r>
      <w:r w:rsidRPr="00B15849">
        <w:rPr>
          <w:rFonts w:ascii="Arial CYR" w:hAnsi="Arial CYR" w:cs="Arial CYR"/>
          <w:sz w:val="24"/>
          <w:szCs w:val="24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dice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>Возможно завтра мы сможем поехать в Общественный Дворец</w:t>
      </w:r>
      <w:r w:rsidRPr="00B15849">
        <w:rPr>
          <w:rFonts w:ascii="Arial CYR" w:hAnsi="Arial CYR" w:cs="Arial CYR"/>
          <w:sz w:val="24"/>
          <w:szCs w:val="24"/>
        </w:rPr>
        <w:t>».</w:t>
      </w:r>
    </w:p>
    <w:p w:rsidR="00223687" w:rsidRPr="00B15849" w:rsidRDefault="00223687" w:rsidP="0065350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Forse domani possiamo andare al Palazzo Pubblico.</w:t>
      </w:r>
    </w:p>
    <w:p w:rsidR="00223687" w:rsidRPr="00B15849" w:rsidRDefault="00223687" w:rsidP="0065350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И сможем посмотреть знаменитейшие фрески.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 possiamo vedere gli affreschi famosissimi.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Но, возможно, завтра нам след</w:t>
      </w:r>
      <w:r>
        <w:rPr>
          <w:rFonts w:ascii="Arial CYR" w:hAnsi="Arial CYR" w:cs="Arial CYR"/>
          <w:b/>
          <w:sz w:val="24"/>
          <w:szCs w:val="24"/>
        </w:rPr>
        <w:t>овало</w:t>
      </w:r>
      <w:r w:rsidRPr="00B15849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 xml:space="preserve">бы </w:t>
      </w:r>
      <w:r w:rsidRPr="00B15849">
        <w:rPr>
          <w:rFonts w:ascii="Arial CYR" w:hAnsi="Arial CYR" w:cs="Arial CYR"/>
          <w:b/>
          <w:sz w:val="24"/>
          <w:szCs w:val="24"/>
        </w:rPr>
        <w:t xml:space="preserve">взять такси.  </w:t>
      </w:r>
    </w:p>
    <w:p w:rsidR="00223687" w:rsidRPr="008E5DA4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Ma</w:t>
      </w:r>
      <w:r w:rsidRPr="008E5DA4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forse</w:t>
      </w:r>
      <w:r w:rsidRPr="008E5DA4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domani</w:t>
      </w:r>
      <w:r w:rsidRPr="008E5DA4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dovremmo</w:t>
      </w:r>
      <w:r w:rsidRPr="008E5DA4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prendere</w:t>
      </w:r>
      <w:r w:rsidRPr="008E5DA4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un</w:t>
      </w:r>
      <w:r w:rsidRPr="008E5DA4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B15849">
        <w:rPr>
          <w:rFonts w:ascii="Arial CYR" w:hAnsi="Arial CYR" w:cs="Arial CYR"/>
          <w:sz w:val="24"/>
          <w:szCs w:val="24"/>
          <w:lang w:val="it-IT"/>
        </w:rPr>
        <w:t>taxi</w:t>
      </w:r>
      <w:r w:rsidRPr="008E5DA4">
        <w:rPr>
          <w:rFonts w:ascii="Arial CYR" w:hAnsi="Arial CYR" w:cs="Arial CYR"/>
          <w:sz w:val="24"/>
          <w:szCs w:val="24"/>
          <w:lang w:val="it-IT"/>
        </w:rPr>
        <w:t>.</w:t>
      </w:r>
    </w:p>
    <w:p w:rsidR="00223687" w:rsidRPr="008E5DA4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Dica</w:t>
      </w:r>
      <w:r w:rsidRPr="00B15849">
        <w:rPr>
          <w:rFonts w:ascii="Arial CYR" w:hAnsi="Arial CYR" w:cs="Arial CYR"/>
          <w:sz w:val="24"/>
          <w:szCs w:val="24"/>
        </w:rPr>
        <w:t xml:space="preserve">: </w:t>
      </w:r>
      <w:r w:rsidRPr="00B15849">
        <w:rPr>
          <w:rFonts w:ascii="Arial CYR" w:hAnsi="Arial CYR" w:cs="Arial CYR"/>
          <w:b/>
          <w:sz w:val="24"/>
          <w:szCs w:val="24"/>
        </w:rPr>
        <w:t xml:space="preserve">Моя нога в порядке/хорошо сейчас. 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La mia gamba va bene adesso.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Мы можем пойти пешком или поехать на велосипед</w:t>
      </w:r>
      <w:r>
        <w:rPr>
          <w:rFonts w:ascii="Arial CYR" w:hAnsi="Arial CYR" w:cs="Arial CYR"/>
          <w:b/>
          <w:sz w:val="24"/>
          <w:szCs w:val="24"/>
        </w:rPr>
        <w:t>е</w:t>
      </w:r>
      <w:r w:rsidRPr="00B15849">
        <w:rPr>
          <w:rFonts w:ascii="Arial CYR" w:hAnsi="Arial CYR" w:cs="Arial CYR"/>
          <w:b/>
          <w:sz w:val="24"/>
          <w:szCs w:val="24"/>
        </w:rPr>
        <w:t>.</w:t>
      </w: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Possiamo andare a piedi o andare in bicicletta.</w:t>
      </w:r>
    </w:p>
    <w:p w:rsidR="00223687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  <w:sectPr w:rsidR="00223687" w:rsidSect="000662DD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223687" w:rsidRPr="00B15849" w:rsidRDefault="00223687" w:rsidP="000C0C9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223687" w:rsidRPr="00B15849" w:rsidRDefault="00223687" w:rsidP="001F23DE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24"/>
          <w:szCs w:val="24"/>
        </w:rPr>
      </w:pPr>
      <w:r w:rsidRPr="00B15849">
        <w:rPr>
          <w:rFonts w:ascii="Arial CYR" w:hAnsi="Arial CYR" w:cs="Arial CYR"/>
          <w:b/>
          <w:sz w:val="24"/>
          <w:szCs w:val="24"/>
        </w:rPr>
        <w:t>И здесь заканчивается 28-й урок.</w:t>
      </w:r>
    </w:p>
    <w:p w:rsidR="00223687" w:rsidRPr="00B15849" w:rsidRDefault="00223687" w:rsidP="001F23DE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  <w:lang w:val="it-IT"/>
        </w:rPr>
      </w:pPr>
      <w:r w:rsidRPr="00B15849">
        <w:rPr>
          <w:rFonts w:ascii="Arial CYR" w:hAnsi="Arial CYR" w:cs="Arial CYR"/>
          <w:sz w:val="24"/>
          <w:szCs w:val="24"/>
          <w:lang w:val="it-IT"/>
        </w:rPr>
        <w:t>E qui termina la ventottesima unità.</w:t>
      </w:r>
    </w:p>
    <w:p w:rsidR="00223687" w:rsidRPr="00B15849" w:rsidRDefault="00223687">
      <w:pPr>
        <w:rPr>
          <w:sz w:val="24"/>
          <w:szCs w:val="24"/>
          <w:lang w:val="it-IT"/>
        </w:rPr>
      </w:pPr>
      <w:bookmarkStart w:id="0" w:name="_GoBack"/>
      <w:bookmarkEnd w:id="0"/>
    </w:p>
    <w:sectPr w:rsidR="00223687" w:rsidRPr="00B15849" w:rsidSect="001F23DE">
      <w:type w:val="continuous"/>
      <w:pgSz w:w="11907" w:h="16840" w:code="9"/>
      <w:pgMar w:top="567" w:right="567" w:bottom="567" w:left="567" w:header="720" w:footer="720" w:gutter="0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87" w:rsidRDefault="00223687">
      <w:r>
        <w:separator/>
      </w:r>
    </w:p>
  </w:endnote>
  <w:endnote w:type="continuationSeparator" w:id="0">
    <w:p w:rsidR="00223687" w:rsidRDefault="0022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87" w:rsidRDefault="00223687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687" w:rsidRDefault="002236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87" w:rsidRDefault="00223687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223687" w:rsidRDefault="002236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87" w:rsidRDefault="00223687">
      <w:r>
        <w:separator/>
      </w:r>
    </w:p>
  </w:footnote>
  <w:footnote w:type="continuationSeparator" w:id="0">
    <w:p w:rsidR="00223687" w:rsidRDefault="00223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54A3D34-490B-4D99-935D-CAF3A5F2E59A}"/>
    <w:docVar w:name="dgnword-eventsink" w:val="108413288"/>
  </w:docVars>
  <w:rsids>
    <w:rsidRoot w:val="000C0C91"/>
    <w:rsid w:val="00013F47"/>
    <w:rsid w:val="00020A28"/>
    <w:rsid w:val="00023491"/>
    <w:rsid w:val="00037134"/>
    <w:rsid w:val="00055B9B"/>
    <w:rsid w:val="000631D1"/>
    <w:rsid w:val="00063A22"/>
    <w:rsid w:val="000662DD"/>
    <w:rsid w:val="00085235"/>
    <w:rsid w:val="00093944"/>
    <w:rsid w:val="000A3D74"/>
    <w:rsid w:val="000B19B1"/>
    <w:rsid w:val="000B3192"/>
    <w:rsid w:val="000B7D9A"/>
    <w:rsid w:val="000C0C91"/>
    <w:rsid w:val="000C301F"/>
    <w:rsid w:val="000C5C80"/>
    <w:rsid w:val="000D2298"/>
    <w:rsid w:val="000F32AD"/>
    <w:rsid w:val="000F7BB5"/>
    <w:rsid w:val="00171516"/>
    <w:rsid w:val="00173B24"/>
    <w:rsid w:val="00184E21"/>
    <w:rsid w:val="001A7F05"/>
    <w:rsid w:val="001E49CD"/>
    <w:rsid w:val="001E519E"/>
    <w:rsid w:val="001F23DE"/>
    <w:rsid w:val="001F3E9C"/>
    <w:rsid w:val="00223687"/>
    <w:rsid w:val="00234116"/>
    <w:rsid w:val="0023783E"/>
    <w:rsid w:val="0025260B"/>
    <w:rsid w:val="0025745B"/>
    <w:rsid w:val="002578C8"/>
    <w:rsid w:val="002A6FA4"/>
    <w:rsid w:val="002B05CA"/>
    <w:rsid w:val="002B1F66"/>
    <w:rsid w:val="002E5CE6"/>
    <w:rsid w:val="002E6C17"/>
    <w:rsid w:val="00314300"/>
    <w:rsid w:val="00335D54"/>
    <w:rsid w:val="0033728C"/>
    <w:rsid w:val="00373D3A"/>
    <w:rsid w:val="003821C7"/>
    <w:rsid w:val="00386D6F"/>
    <w:rsid w:val="003B03D8"/>
    <w:rsid w:val="003C3465"/>
    <w:rsid w:val="003C42EB"/>
    <w:rsid w:val="003C4629"/>
    <w:rsid w:val="003D0AC0"/>
    <w:rsid w:val="003D7DF0"/>
    <w:rsid w:val="004008BA"/>
    <w:rsid w:val="00407A28"/>
    <w:rsid w:val="00421C2D"/>
    <w:rsid w:val="00442C58"/>
    <w:rsid w:val="00452E56"/>
    <w:rsid w:val="004537E2"/>
    <w:rsid w:val="0045381E"/>
    <w:rsid w:val="004941D2"/>
    <w:rsid w:val="004A52FB"/>
    <w:rsid w:val="004B0A1D"/>
    <w:rsid w:val="004B58DF"/>
    <w:rsid w:val="004F5202"/>
    <w:rsid w:val="00554D8C"/>
    <w:rsid w:val="005772EB"/>
    <w:rsid w:val="005823EF"/>
    <w:rsid w:val="00594114"/>
    <w:rsid w:val="005A3CE7"/>
    <w:rsid w:val="005B7583"/>
    <w:rsid w:val="005B79FA"/>
    <w:rsid w:val="005C4512"/>
    <w:rsid w:val="005D1754"/>
    <w:rsid w:val="005D7BF1"/>
    <w:rsid w:val="00600B97"/>
    <w:rsid w:val="00634875"/>
    <w:rsid w:val="006445D6"/>
    <w:rsid w:val="006468AB"/>
    <w:rsid w:val="0065350F"/>
    <w:rsid w:val="00654C68"/>
    <w:rsid w:val="00661AE3"/>
    <w:rsid w:val="00675AB3"/>
    <w:rsid w:val="006950B4"/>
    <w:rsid w:val="006B0F88"/>
    <w:rsid w:val="006E063F"/>
    <w:rsid w:val="006E5B98"/>
    <w:rsid w:val="00704AE1"/>
    <w:rsid w:val="00713C4B"/>
    <w:rsid w:val="0073037A"/>
    <w:rsid w:val="00742AF4"/>
    <w:rsid w:val="007567DF"/>
    <w:rsid w:val="0077634D"/>
    <w:rsid w:val="0077741A"/>
    <w:rsid w:val="00777EAE"/>
    <w:rsid w:val="007863ED"/>
    <w:rsid w:val="00794CFD"/>
    <w:rsid w:val="00796232"/>
    <w:rsid w:val="007A176C"/>
    <w:rsid w:val="007B67D8"/>
    <w:rsid w:val="007D5CD9"/>
    <w:rsid w:val="007E2F2D"/>
    <w:rsid w:val="007F5E3A"/>
    <w:rsid w:val="00812762"/>
    <w:rsid w:val="00813303"/>
    <w:rsid w:val="008140EC"/>
    <w:rsid w:val="008174FF"/>
    <w:rsid w:val="00824D6F"/>
    <w:rsid w:val="00844B77"/>
    <w:rsid w:val="008467FC"/>
    <w:rsid w:val="00853DA5"/>
    <w:rsid w:val="00855DC1"/>
    <w:rsid w:val="00857275"/>
    <w:rsid w:val="0087621A"/>
    <w:rsid w:val="008B01E0"/>
    <w:rsid w:val="008B543E"/>
    <w:rsid w:val="008C0447"/>
    <w:rsid w:val="008D641E"/>
    <w:rsid w:val="008D7D64"/>
    <w:rsid w:val="008E5DA4"/>
    <w:rsid w:val="009061D1"/>
    <w:rsid w:val="009079ED"/>
    <w:rsid w:val="009139C1"/>
    <w:rsid w:val="00936A69"/>
    <w:rsid w:val="009644A8"/>
    <w:rsid w:val="009674F3"/>
    <w:rsid w:val="00973D77"/>
    <w:rsid w:val="00975740"/>
    <w:rsid w:val="009853B5"/>
    <w:rsid w:val="009A747B"/>
    <w:rsid w:val="009B4DBC"/>
    <w:rsid w:val="009B7398"/>
    <w:rsid w:val="009C05CB"/>
    <w:rsid w:val="009C5BBB"/>
    <w:rsid w:val="009D245A"/>
    <w:rsid w:val="009D4847"/>
    <w:rsid w:val="009E79A6"/>
    <w:rsid w:val="009E7D4F"/>
    <w:rsid w:val="009F2644"/>
    <w:rsid w:val="00A03C0C"/>
    <w:rsid w:val="00A058E7"/>
    <w:rsid w:val="00A3081C"/>
    <w:rsid w:val="00A4517F"/>
    <w:rsid w:val="00A633D9"/>
    <w:rsid w:val="00A7007E"/>
    <w:rsid w:val="00A84610"/>
    <w:rsid w:val="00A93D74"/>
    <w:rsid w:val="00AA3238"/>
    <w:rsid w:val="00AA6DEC"/>
    <w:rsid w:val="00AB12CD"/>
    <w:rsid w:val="00AD1DCE"/>
    <w:rsid w:val="00AD53A0"/>
    <w:rsid w:val="00AF2CB6"/>
    <w:rsid w:val="00B15849"/>
    <w:rsid w:val="00B27CEC"/>
    <w:rsid w:val="00B325D9"/>
    <w:rsid w:val="00B42E30"/>
    <w:rsid w:val="00B438B9"/>
    <w:rsid w:val="00B46F6E"/>
    <w:rsid w:val="00B57ECD"/>
    <w:rsid w:val="00B61956"/>
    <w:rsid w:val="00B7457F"/>
    <w:rsid w:val="00BC26DC"/>
    <w:rsid w:val="00BC3C18"/>
    <w:rsid w:val="00BD3B0F"/>
    <w:rsid w:val="00BD6E26"/>
    <w:rsid w:val="00C11A52"/>
    <w:rsid w:val="00C2054B"/>
    <w:rsid w:val="00C2118C"/>
    <w:rsid w:val="00C25433"/>
    <w:rsid w:val="00C26C8C"/>
    <w:rsid w:val="00C27700"/>
    <w:rsid w:val="00C34D2B"/>
    <w:rsid w:val="00C41716"/>
    <w:rsid w:val="00C45231"/>
    <w:rsid w:val="00C54E85"/>
    <w:rsid w:val="00C5730C"/>
    <w:rsid w:val="00C65B5D"/>
    <w:rsid w:val="00C66E09"/>
    <w:rsid w:val="00C8093A"/>
    <w:rsid w:val="00C9632C"/>
    <w:rsid w:val="00CA1184"/>
    <w:rsid w:val="00CC7825"/>
    <w:rsid w:val="00CE2976"/>
    <w:rsid w:val="00CE7CEA"/>
    <w:rsid w:val="00D11EEB"/>
    <w:rsid w:val="00D15751"/>
    <w:rsid w:val="00D26F90"/>
    <w:rsid w:val="00D31F14"/>
    <w:rsid w:val="00D53929"/>
    <w:rsid w:val="00D5648E"/>
    <w:rsid w:val="00D74191"/>
    <w:rsid w:val="00D836B8"/>
    <w:rsid w:val="00D83702"/>
    <w:rsid w:val="00D84866"/>
    <w:rsid w:val="00D875A4"/>
    <w:rsid w:val="00D91F71"/>
    <w:rsid w:val="00D93A5E"/>
    <w:rsid w:val="00DA2A22"/>
    <w:rsid w:val="00DB4B08"/>
    <w:rsid w:val="00DE15CE"/>
    <w:rsid w:val="00DF2F31"/>
    <w:rsid w:val="00E00645"/>
    <w:rsid w:val="00E00C02"/>
    <w:rsid w:val="00E075B8"/>
    <w:rsid w:val="00E14168"/>
    <w:rsid w:val="00E27F14"/>
    <w:rsid w:val="00E50B58"/>
    <w:rsid w:val="00E65EF9"/>
    <w:rsid w:val="00EA068A"/>
    <w:rsid w:val="00EB5CE2"/>
    <w:rsid w:val="00EE063E"/>
    <w:rsid w:val="00F026F7"/>
    <w:rsid w:val="00F11525"/>
    <w:rsid w:val="00F12E60"/>
    <w:rsid w:val="00F20600"/>
    <w:rsid w:val="00F22C74"/>
    <w:rsid w:val="00F23585"/>
    <w:rsid w:val="00F520BA"/>
    <w:rsid w:val="00F66B7E"/>
    <w:rsid w:val="00F821C7"/>
    <w:rsid w:val="00FA04E0"/>
    <w:rsid w:val="00FA5263"/>
    <w:rsid w:val="00FB14F2"/>
    <w:rsid w:val="00FB349E"/>
    <w:rsid w:val="00FB471D"/>
    <w:rsid w:val="00FC4DC0"/>
    <w:rsid w:val="00FD1517"/>
    <w:rsid w:val="00FD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62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B85"/>
    <w:rPr>
      <w:lang w:eastAsia="en-US"/>
    </w:rPr>
  </w:style>
  <w:style w:type="character" w:styleId="PageNumber">
    <w:name w:val="page number"/>
    <w:basedOn w:val="DefaultParagraphFont"/>
    <w:uiPriority w:val="99"/>
    <w:rsid w:val="000662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5</Pages>
  <Words>1652</Words>
  <Characters>9417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192</cp:revision>
  <dcterms:created xsi:type="dcterms:W3CDTF">2015-09-10T16:48:00Z</dcterms:created>
  <dcterms:modified xsi:type="dcterms:W3CDTF">2015-11-23T17:55:00Z</dcterms:modified>
</cp:coreProperties>
</file>