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  <w:lang w:val="it-IT"/>
        </w:rPr>
        <w:t>27-</w:t>
      </w:r>
      <w:r w:rsidRPr="0073221A">
        <w:rPr>
          <w:rFonts w:ascii="Arial" w:hAnsi="Arial" w:cs="Arial"/>
          <w:b/>
          <w:sz w:val="24"/>
          <w:szCs w:val="24"/>
        </w:rPr>
        <w:t>Й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УРОК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VENTISETTESIMA UNITÀ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Un americano e la sua amica sono sulle piste da sci – </w:t>
      </w:r>
      <w:r w:rsidRPr="0073221A">
        <w:rPr>
          <w:rFonts w:ascii="Arial" w:hAnsi="Arial" w:cs="Arial"/>
          <w:b/>
          <w:sz w:val="24"/>
          <w:szCs w:val="24"/>
        </w:rPr>
        <w:t>на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горнолыжных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склонах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Вы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услышите</w:t>
      </w:r>
      <w:r w:rsidRPr="0073221A">
        <w:rPr>
          <w:rFonts w:ascii="Arial" w:hAnsi="Arial" w:cs="Arial"/>
          <w:sz w:val="24"/>
          <w:szCs w:val="24"/>
          <w:lang w:val="it-IT"/>
        </w:rPr>
        <w:t xml:space="preserve"> «Rilassarmi vicino al caminetto» – «</w:t>
      </w:r>
      <w:r w:rsidRPr="0073221A">
        <w:rPr>
          <w:rFonts w:ascii="Arial" w:hAnsi="Arial" w:cs="Arial"/>
          <w:b/>
          <w:sz w:val="24"/>
          <w:szCs w:val="24"/>
        </w:rPr>
        <w:t>расслабиться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камина</w:t>
      </w:r>
      <w:r w:rsidRPr="0073221A">
        <w:rPr>
          <w:rFonts w:ascii="Arial" w:hAnsi="Arial" w:cs="Arial"/>
          <w:sz w:val="24"/>
          <w:szCs w:val="24"/>
          <w:lang w:val="it-IT"/>
        </w:rPr>
        <w:t>».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Il pacchetto vacanze è fantastico e include molte cose.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Sì, l'ultima volta che sono venuta qui ho preso un sacco di lezioni. L’istruttrice è una campionessa di sci.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Mi piace la discesa libera e mi piace lo sci di fondo. È bello venire in montagna e la pensione è molto accogliente.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Viene con me adesso a fare discesa libera.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Questo pomeriggio preferisco rilassarmi vicino al caminetto con un buon libro e una cioccolata calda.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ancora una volta.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382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Il pacchetto vacanze è fantastico e include molte cose.</w:t>
      </w:r>
    </w:p>
    <w:p w:rsidR="00772589" w:rsidRPr="0073221A" w:rsidRDefault="00772589" w:rsidP="00382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Sì, l'ultima volta che sono venuta qui ho preso un sacco di lezioni. L’istruttrice è una campionessa di sci.</w:t>
      </w:r>
    </w:p>
    <w:p w:rsidR="00772589" w:rsidRPr="0073221A" w:rsidRDefault="00772589" w:rsidP="00382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Mi piace la discesa libera e mi piace lo sci di fondo. È bello venire in montagna e la pensione è molto accogliente.</w:t>
      </w:r>
    </w:p>
    <w:p w:rsidR="00772589" w:rsidRPr="0073221A" w:rsidRDefault="00772589" w:rsidP="00382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Viene con me adesso a fare discesa libera.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Questo pomeriggio preferisco rilassarmi vicino al caminetto con un buon libro e una cioccolata calda.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Immagine di essere un americano in vacanza sulla neve in Italia con sua moglie. – </w:t>
      </w:r>
      <w:r w:rsidRPr="0073221A">
        <w:rPr>
          <w:rFonts w:ascii="Arial" w:hAnsi="Arial" w:cs="Arial"/>
          <w:b/>
          <w:sz w:val="24"/>
          <w:szCs w:val="24"/>
        </w:rPr>
        <w:t>горнолыжный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отдых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73221A">
        <w:rPr>
          <w:rFonts w:ascii="Arial" w:hAnsi="Arial" w:cs="Arial"/>
          <w:b/>
          <w:sz w:val="24"/>
          <w:szCs w:val="24"/>
        </w:rPr>
        <w:t>дословно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«</w:t>
      </w:r>
      <w:r w:rsidRPr="0073221A">
        <w:rPr>
          <w:rFonts w:ascii="Arial" w:hAnsi="Arial" w:cs="Arial"/>
          <w:b/>
          <w:sz w:val="24"/>
          <w:szCs w:val="24"/>
        </w:rPr>
        <w:t>отдых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на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снегу</w:t>
      </w:r>
      <w:r w:rsidRPr="0073221A">
        <w:rPr>
          <w:rFonts w:ascii="Arial" w:hAnsi="Arial" w:cs="Arial"/>
          <w:b/>
          <w:sz w:val="24"/>
          <w:szCs w:val="24"/>
          <w:lang w:val="it-IT"/>
        </w:rPr>
        <w:t>».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Желая, чтобы Вы к ней присоединились, как она скажет: «Пойдем со мной»?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Vieni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con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me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Попробуй этот горячий шоколад со сливками.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Assaggia questa cioccolata calda con panna.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Это лучше, чем что бы то ни было. Буквально: «чем любая другая вещь».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Ripeta: È migliore di qualunque altra cosa.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Я уверена, что они его продают немерено.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 certo che ne vendono un sacco.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 xml:space="preserve">Это лучше, чем что бы то ни было.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È migliore di qualunque altra cosa.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Dica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Пансион здесь исключительный, это не неожиданность.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La pensione qui è eccezionale, non è una sorpresa.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Sua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moglie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Туристический пакет включает множество вещей,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Il pacchetto vacanze include un sacco di cose…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даже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уроки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кулинарии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anche lezioni di cucina.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Adesso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dica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Беговые лыжи – (это) может быть весело.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Lo sci di fondo può essere divertente.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Да, но это утомительно.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e ripeta: Sì, ma è stancante.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Беговые лыжи – это может быть утомительно.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Lo sci di fondo può essere stancante.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Vuole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domandare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Как ты себя чувствуешь?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e ripeta: Come ti senti?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Domandi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Как ты сейчас себя чувствуешь?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Come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ti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senti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adesso</w:t>
      </w:r>
      <w:r w:rsidRPr="0073221A">
        <w:rPr>
          <w:rFonts w:ascii="Arial" w:hAnsi="Arial" w:cs="Arial"/>
          <w:sz w:val="24"/>
          <w:szCs w:val="24"/>
        </w:rPr>
        <w:t>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DF5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risponde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Беговые лыжи – это утомительно, но я в порядке. Буквально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«</w:t>
      </w:r>
      <w:r w:rsidRPr="0073221A">
        <w:rPr>
          <w:rFonts w:ascii="Arial" w:hAnsi="Arial" w:cs="Arial"/>
          <w:b/>
          <w:sz w:val="24"/>
          <w:szCs w:val="24"/>
        </w:rPr>
        <w:t>чувствую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себя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хорошо</w:t>
      </w:r>
      <w:r w:rsidRPr="0073221A">
        <w:rPr>
          <w:rFonts w:ascii="Arial" w:hAnsi="Arial" w:cs="Arial"/>
          <w:b/>
          <w:sz w:val="24"/>
          <w:szCs w:val="24"/>
          <w:lang w:val="it-IT"/>
        </w:rPr>
        <w:t>».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Lo sci di fondo è stancante, ma sto bene.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Пойдем, возьмем что-нибудь выпить.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Vieni, prendiamo qualcosa da bere.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Dica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Горячий шоколад здесь лучше, чем что бы то ни было.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La cioccolata calda qui è migliore di qualunque altra cosa.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Позже, имея в виду женщину, Вы говорите: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Я говорила вчера с поваром.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Ho parlato con la cuoca ieri.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Она сказала, что ее тетя сделала/приготовила аранчини…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Ha detto che sua zia ha fatto i arancini…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по рецепту, который происходит из Сицилии.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con una ricetta che viene dalla Sicilia.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 xml:space="preserve">Как она скажет: </w:t>
      </w:r>
      <w:r>
        <w:rPr>
          <w:rFonts w:ascii="Arial" w:hAnsi="Arial" w:cs="Arial"/>
          <w:b/>
          <w:sz w:val="24"/>
          <w:szCs w:val="24"/>
        </w:rPr>
        <w:t>М</w:t>
      </w:r>
      <w:r w:rsidRPr="0073221A">
        <w:rPr>
          <w:rFonts w:ascii="Arial" w:hAnsi="Arial" w:cs="Arial"/>
          <w:b/>
          <w:sz w:val="24"/>
          <w:szCs w:val="24"/>
        </w:rPr>
        <w:t>ожет быть, ее кузина их приготовила?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O sua cugina lì ha fatti?  Forse, sua cugina lì ha fatti?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Riferendosi agli arancini dica insieme: </w:t>
      </w:r>
      <w:r w:rsidRPr="0073221A">
        <w:rPr>
          <w:rFonts w:ascii="Arial" w:hAnsi="Arial" w:cs="Arial"/>
          <w:b/>
          <w:sz w:val="24"/>
          <w:szCs w:val="24"/>
        </w:rPr>
        <w:t>Она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их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сделала</w:t>
      </w:r>
      <w:r w:rsidRPr="0073221A">
        <w:rPr>
          <w:rFonts w:ascii="Arial" w:hAnsi="Arial" w:cs="Arial"/>
          <w:b/>
          <w:sz w:val="24"/>
          <w:szCs w:val="24"/>
          <w:lang w:val="it-IT"/>
        </w:rPr>
        <w:t>/</w:t>
      </w:r>
      <w:r w:rsidRPr="0073221A">
        <w:rPr>
          <w:rFonts w:ascii="Arial" w:hAnsi="Arial" w:cs="Arial"/>
          <w:b/>
          <w:sz w:val="24"/>
          <w:szCs w:val="24"/>
        </w:rPr>
        <w:t>приготовила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Pr="0073221A">
        <w:rPr>
          <w:rFonts w:ascii="Arial" w:hAnsi="Arial" w:cs="Arial"/>
          <w:b/>
          <w:sz w:val="24"/>
          <w:szCs w:val="24"/>
        </w:rPr>
        <w:t>Они были сделаны.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ha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fatti</w:t>
      </w:r>
      <w:r w:rsidRPr="0073221A">
        <w:rPr>
          <w:rFonts w:ascii="Arial" w:hAnsi="Arial" w:cs="Arial"/>
          <w:sz w:val="24"/>
          <w:szCs w:val="24"/>
        </w:rPr>
        <w:t xml:space="preserve">. </w:t>
      </w:r>
      <w:r w:rsidRPr="0073221A">
        <w:rPr>
          <w:rFonts w:ascii="Arial" w:hAnsi="Arial" w:cs="Arial"/>
          <w:sz w:val="24"/>
          <w:szCs w:val="24"/>
          <w:lang w:val="it-IT"/>
        </w:rPr>
        <w:t>Sono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stati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fatti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Dica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Я забыла то, что она сказала.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Ho dimenticato quello che ha detto.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Ее тетя приготовила их по рецепту своей бабушки.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Sua zia lì ha fatti con una ricetta di sua nonna.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Ее бабушка была чемпионкой по лыжам в Италии.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Sua nonna era una campionessa di sci in Italia.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73221A">
        <w:rPr>
          <w:rFonts w:ascii="Arial" w:hAnsi="Arial" w:cs="Arial"/>
          <w:b/>
          <w:sz w:val="24"/>
          <w:szCs w:val="24"/>
        </w:rPr>
        <w:t>Аранчини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были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исключительные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  <w:r w:rsidRPr="0073221A">
        <w:rPr>
          <w:rFonts w:ascii="Arial" w:hAnsi="Arial" w:cs="Arial"/>
          <w:sz w:val="24"/>
          <w:szCs w:val="24"/>
          <w:lang w:val="it-IT"/>
        </w:rPr>
        <w:t xml:space="preserve"> – eccezionali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 arancini erano eccezionali.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Provi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dire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Еда здесь лучше, чем что бы то ни было.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Il cibo qui è migliore di qualunque altra cosa.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Для праздника ее тятя приготовила аранчини…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Per la festa sua zia ha fatto gli arancini…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по старинному рецепту своей семьи.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con una vecchia ricetta della sua famiglia.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Позже Ваша жена решила попробовать скоростной спуск.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 xml:space="preserve">Она спрашивает: Туристический пакет включает также…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Il pacchetto vacanze include anche…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уроки хождения на лыжах для меня?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le lezioni di sci per me?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Provi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dire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Конечно. Сегодня днем есть урок.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Certamente. C'è una lezione questo pomeriggio.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Ваша жена спрашивает, как проходят Ваши занятия.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Скажите ей: Моя инструктор по лыжам – исключительная.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La mia istruttrice di sci è eccezionale.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840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Она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заставила меня сделать множество вещей сегодня утром.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Mi ha fatto fare un sacco di cose stamattina.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Provi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dire</w:t>
      </w:r>
      <w:r w:rsidRPr="0073221A">
        <w:rPr>
          <w:rFonts w:ascii="Arial" w:hAnsi="Arial" w:cs="Arial"/>
          <w:sz w:val="24"/>
          <w:szCs w:val="24"/>
        </w:rPr>
        <w:t xml:space="preserve"> «</w:t>
      </w:r>
      <w:r w:rsidRPr="0073221A">
        <w:rPr>
          <w:rFonts w:ascii="Arial" w:hAnsi="Arial" w:cs="Arial"/>
          <w:b/>
          <w:sz w:val="24"/>
          <w:szCs w:val="24"/>
        </w:rPr>
        <w:t>Это было</w:t>
      </w:r>
      <w:r w:rsidRPr="007322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увлекательно»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Era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entusiasmante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Мне это нравится больше, чем что-либо другое/что бы то ни было.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Mi è piaciuto più di qualunque altra cosa.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Это было утомительно, но я решил, что…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Era stancante ma ho deciso che…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я по-настоящему/действительно люблю скоростной спуск.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amo veramente la discesa libera.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C82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Эти сливки в горячем шоколаде– восхитительные. (Вы скажете «на горячем шоколаде»)</w:t>
      </w:r>
    </w:p>
    <w:p w:rsidR="00772589" w:rsidRPr="0073221A" w:rsidRDefault="00772589" w:rsidP="00C82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Questa panna sulla cioccolata calda è deliziosa.</w:t>
      </w:r>
    </w:p>
    <w:p w:rsidR="00772589" w:rsidRPr="0073221A" w:rsidRDefault="00772589" w:rsidP="00C82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3221A">
        <w:rPr>
          <w:rFonts w:ascii="Arial" w:hAnsi="Arial" w:cs="Arial"/>
          <w:sz w:val="24"/>
          <w:szCs w:val="24"/>
          <w:lang w:val="it-IT"/>
        </w:rPr>
        <w:t>Adesso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domanda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Твой урок хождения на лыжах был</w:t>
      </w:r>
      <w:r w:rsidRPr="0073221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увлекательным?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La tua lezione di sci </w:t>
      </w:r>
      <w:r w:rsidRPr="0073221A">
        <w:rPr>
          <w:rFonts w:ascii="Arial" w:hAnsi="Arial" w:cs="Arial"/>
          <w:sz w:val="24"/>
          <w:szCs w:val="24"/>
          <w:lang w:val="it-IT"/>
        </w:rPr>
        <w:t>era entusiasmante?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Ecco come si dice «</w:t>
      </w:r>
      <w:r w:rsidRPr="0073221A">
        <w:rPr>
          <w:rFonts w:ascii="Arial" w:hAnsi="Arial" w:cs="Arial"/>
          <w:b/>
          <w:sz w:val="24"/>
          <w:szCs w:val="24"/>
        </w:rPr>
        <w:t>Я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упал</w:t>
      </w:r>
      <w:r w:rsidRPr="0073221A">
        <w:rPr>
          <w:rFonts w:ascii="Arial" w:hAnsi="Arial" w:cs="Arial"/>
          <w:sz w:val="24"/>
          <w:szCs w:val="24"/>
          <w:lang w:val="it-IT"/>
        </w:rPr>
        <w:t>».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e ripeta: Sono caduto.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 caduto alcune volte.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Dica «</w:t>
      </w:r>
      <w:r w:rsidRPr="0073221A">
        <w:rPr>
          <w:rFonts w:ascii="Arial" w:hAnsi="Arial" w:cs="Arial"/>
          <w:b/>
          <w:sz w:val="24"/>
          <w:szCs w:val="24"/>
        </w:rPr>
        <w:t>Я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упал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несколько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раз</w:t>
      </w:r>
      <w:r w:rsidRPr="0073221A">
        <w:rPr>
          <w:rFonts w:ascii="Arial" w:hAnsi="Arial" w:cs="Arial"/>
          <w:sz w:val="24"/>
          <w:szCs w:val="24"/>
          <w:lang w:val="it-IT"/>
        </w:rPr>
        <w:t>».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caduto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alcune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volte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Было утомительно, но я справился хорошо.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Era stancante, ma me la sono cavata bene.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Вот как сказал бы мужчина: Я не ушибся.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e ripeta: Non mi sono fatto male.</w:t>
      </w:r>
    </w:p>
    <w:p w:rsidR="00772589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Вы можете это сказать от имени женщины?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Non mi sono fatta male.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Vuole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dire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5E39F8">
        <w:rPr>
          <w:rFonts w:ascii="Arial" w:hAnsi="Arial" w:cs="Arial"/>
          <w:b/>
          <w:sz w:val="24"/>
          <w:szCs w:val="24"/>
        </w:rPr>
        <w:t>Нет н</w:t>
      </w:r>
      <w:r w:rsidRPr="0073221A">
        <w:rPr>
          <w:rFonts w:ascii="Arial" w:hAnsi="Arial" w:cs="Arial"/>
          <w:b/>
          <w:sz w:val="24"/>
          <w:szCs w:val="24"/>
        </w:rPr>
        <w:t>ичего сломанного / Ничего не сломано.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e ripeta: Non c'è niente di rotto.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Вы говорите: Я упал несколько раз, но я не ушибся.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 caduto alcune volte ma non mi sono fatto male.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D1462F" w:rsidRDefault="00772589" w:rsidP="009E3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Ничего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не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сломано</w:t>
      </w:r>
      <w:r w:rsidRPr="00D1462F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9E3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Non c'è niente di rotto.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Теперь скажите: Моя инструктор по лыжам очень хорошая.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La mia istruttrice di sci è molto brava.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772589" w:rsidRPr="0073221A" w:rsidRDefault="00772589" w:rsidP="006D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Она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заставила меня сделать множество вещей.</w:t>
      </w:r>
    </w:p>
    <w:p w:rsidR="00772589" w:rsidRPr="0073221A" w:rsidRDefault="00772589" w:rsidP="006D7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Mi ha fatto fare un sacco di cose.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Come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direbbe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Sua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moglie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Беговые лыжи легче (Вы скажете «более легкими»), чем скоростной спуск.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Lo sci di fondo è più facile della discesa libera.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Èpiù facile della discesa libera.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Но возможно не так / не настолько увлекательны.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Ma forse non così entusiasmante.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Ecco come Sua moglie domanda: </w:t>
      </w:r>
      <w:r w:rsidRPr="0073221A">
        <w:rPr>
          <w:rFonts w:ascii="Arial" w:hAnsi="Arial" w:cs="Arial"/>
          <w:b/>
          <w:sz w:val="24"/>
          <w:szCs w:val="24"/>
        </w:rPr>
        <w:t>Ты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упал</w:t>
      </w:r>
      <w:r w:rsidRPr="0073221A">
        <w:rPr>
          <w:rFonts w:ascii="Arial" w:hAnsi="Arial" w:cs="Arial"/>
          <w:b/>
          <w:sz w:val="24"/>
          <w:szCs w:val="24"/>
          <w:lang w:val="it-IT"/>
        </w:rPr>
        <w:t>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e ripeta: Sei caduto?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Когда Вы разговариваете неформально, на «ты», Вы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используете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sei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вместо</w:t>
      </w:r>
      <w:r w:rsidRPr="0073221A">
        <w:rPr>
          <w:rFonts w:ascii="Arial" w:hAnsi="Arial" w:cs="Arial"/>
          <w:sz w:val="24"/>
          <w:szCs w:val="24"/>
        </w:rPr>
        <w:t xml:space="preserve"> è.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Как Ваша жена спросит Вас: Ты упал?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Sei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caduto</w:t>
      </w:r>
      <w:r w:rsidRPr="0073221A">
        <w:rPr>
          <w:rFonts w:ascii="Arial" w:hAnsi="Arial" w:cs="Arial"/>
          <w:sz w:val="24"/>
          <w:szCs w:val="24"/>
        </w:rPr>
        <w:t>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Risponda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Конечно, я упал несколько раз.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Certamente, sono caduto alcune volte.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Но ничего не сломано, я хорошо справился.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Ma non c'è niente di rotto, me la sono cavata bene.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domanda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Ты падал не слишком часто / много раз?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Non sei caduto troppe volte?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Sua moglie dice: </w:t>
      </w:r>
      <w:r w:rsidRPr="0073221A">
        <w:rPr>
          <w:rFonts w:ascii="Arial" w:hAnsi="Arial" w:cs="Arial"/>
          <w:b/>
          <w:sz w:val="24"/>
          <w:szCs w:val="24"/>
        </w:rPr>
        <w:t>Я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горжусь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тобой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D1462F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</w:t>
      </w:r>
      <w:r w:rsidRPr="00D1462F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orgogliosa</w:t>
      </w:r>
      <w:r w:rsidRPr="00D1462F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</w:t>
      </w:r>
      <w:r w:rsidRPr="00D1462F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te</w:t>
      </w:r>
      <w:r w:rsidRPr="00D1462F">
        <w:rPr>
          <w:rFonts w:ascii="Arial" w:hAnsi="Arial" w:cs="Arial"/>
          <w:sz w:val="24"/>
          <w:szCs w:val="24"/>
        </w:rPr>
        <w:t>.</w:t>
      </w:r>
    </w:p>
    <w:p w:rsidR="00772589" w:rsidRPr="00D1462F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Vuole</w:t>
      </w:r>
      <w:r w:rsidRPr="00D1462F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dire</w:t>
      </w:r>
      <w:r w:rsidRPr="00D1462F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Инструктор</w:t>
      </w:r>
      <w:r w:rsidRPr="00D1462F">
        <w:rPr>
          <w:rFonts w:ascii="Arial" w:hAnsi="Arial" w:cs="Arial"/>
          <w:b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была</w:t>
      </w:r>
      <w:r w:rsidRPr="00D1462F">
        <w:rPr>
          <w:rFonts w:ascii="Arial" w:hAnsi="Arial" w:cs="Arial"/>
          <w:b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очень</w:t>
      </w:r>
      <w:r w:rsidRPr="00D1462F">
        <w:rPr>
          <w:rFonts w:ascii="Arial" w:hAnsi="Arial" w:cs="Arial"/>
          <w:b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требовательна</w:t>
      </w:r>
      <w:r w:rsidRPr="00D1462F">
        <w:rPr>
          <w:rFonts w:ascii="Arial" w:hAnsi="Arial" w:cs="Arial"/>
          <w:b/>
          <w:sz w:val="24"/>
          <w:szCs w:val="24"/>
        </w:rPr>
        <w:t>.</w:t>
      </w:r>
      <w:r w:rsidRPr="00D1462F">
        <w:rPr>
          <w:rFonts w:ascii="Arial" w:hAnsi="Arial" w:cs="Arial"/>
          <w:sz w:val="24"/>
          <w:szCs w:val="24"/>
        </w:rPr>
        <w:t xml:space="preserve">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Ascolti e ripeta: L'istruttrice era molto esigente.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</w:rPr>
        <w:t xml:space="preserve">È </w:t>
      </w:r>
      <w:r w:rsidRPr="0073221A">
        <w:rPr>
          <w:rFonts w:ascii="Arial" w:hAnsi="Arial" w:cs="Arial"/>
          <w:sz w:val="24"/>
          <w:szCs w:val="24"/>
          <w:lang w:val="it-IT"/>
        </w:rPr>
        <w:t>esigente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Она была очень требовательна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Era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molto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esigente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ED1B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Я упал несколько раз, но было очень увлекательно.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 caduto alcune volte, ma era molto entusiasmante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350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Ничего не сломано/Нет ничего сломанного.</w:t>
      </w:r>
    </w:p>
    <w:p w:rsidR="00772589" w:rsidRPr="0073221A" w:rsidRDefault="00772589" w:rsidP="00350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Non c'è niente di rotto.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Теперь представьте, что Ваша жена была все утро на беговых лыжах.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 xml:space="preserve">Она говорит: Беговые лыжи </w:t>
      </w:r>
      <w:r w:rsidRPr="0073221A">
        <w:rPr>
          <w:rFonts w:ascii="Arial" w:hAnsi="Arial" w:cs="Arial"/>
          <w:b/>
          <w:sz w:val="24"/>
          <w:szCs w:val="24"/>
        </w:rPr>
        <w:softHyphen/>
      </w:r>
      <w:r w:rsidRPr="0073221A">
        <w:rPr>
          <w:rFonts w:ascii="Arial" w:hAnsi="Arial" w:cs="Arial"/>
          <w:b/>
          <w:sz w:val="24"/>
          <w:szCs w:val="24"/>
        </w:rPr>
        <w:softHyphen/>
      </w:r>
      <w:r w:rsidRPr="0073221A">
        <w:rPr>
          <w:rFonts w:ascii="Arial" w:hAnsi="Arial" w:cs="Arial"/>
          <w:b/>
          <w:sz w:val="24"/>
          <w:szCs w:val="24"/>
        </w:rPr>
        <w:softHyphen/>
        <w:t>– это интересно,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Lo sci di fondo è interessante…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но я люблю скоростной спуск.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ma ammo la discesa libera.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Это более увлекательно, чем что-либо другое.</w:t>
      </w:r>
    </w:p>
    <w:p w:rsidR="00772589" w:rsidRPr="0073221A" w:rsidRDefault="00772589" w:rsidP="00283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È più entusiasmante di qualunque altra cosa.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Come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Я хочу взять еще урок.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Voglio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prendere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un</w:t>
      </w:r>
      <w:r w:rsidRPr="0073221A">
        <w:rPr>
          <w:rFonts w:ascii="Arial" w:hAnsi="Arial" w:cs="Arial"/>
          <w:sz w:val="24"/>
          <w:szCs w:val="24"/>
        </w:rPr>
        <w:t>’</w:t>
      </w:r>
      <w:r w:rsidRPr="0073221A">
        <w:rPr>
          <w:rFonts w:ascii="Arial" w:hAnsi="Arial" w:cs="Arial"/>
          <w:sz w:val="24"/>
          <w:szCs w:val="24"/>
          <w:lang w:val="it-IT"/>
        </w:rPr>
        <w:t>altra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lezione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Позже Вы видите у камина знакомую с костылями.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Вы помните, как Ваша жена спрашивала: Ты упал?</w:t>
      </w:r>
    </w:p>
    <w:p w:rsidR="00772589" w:rsidRPr="0073221A" w:rsidRDefault="00772589" w:rsidP="00431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Sei caduto?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Adesso ripeta come si domanda ad una conoscente: </w:t>
      </w:r>
      <w:r w:rsidRPr="0073221A">
        <w:rPr>
          <w:rFonts w:ascii="Arial" w:hAnsi="Arial" w:cs="Arial"/>
          <w:b/>
          <w:sz w:val="24"/>
          <w:szCs w:val="24"/>
        </w:rPr>
        <w:t>Вы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упали</w:t>
      </w:r>
      <w:r w:rsidRPr="0073221A">
        <w:rPr>
          <w:rFonts w:ascii="Arial" w:hAnsi="Arial" w:cs="Arial"/>
          <w:b/>
          <w:sz w:val="24"/>
          <w:szCs w:val="24"/>
          <w:lang w:val="it-IT"/>
        </w:rPr>
        <w:t>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</w:rPr>
        <w:t xml:space="preserve">È </w:t>
      </w:r>
      <w:r w:rsidRPr="0073221A">
        <w:rPr>
          <w:rFonts w:ascii="Arial" w:hAnsi="Arial" w:cs="Arial"/>
          <w:sz w:val="24"/>
          <w:szCs w:val="24"/>
          <w:lang w:val="it-IT"/>
        </w:rPr>
        <w:t>caduta</w:t>
      </w:r>
      <w:r w:rsidRPr="0073221A">
        <w:rPr>
          <w:rFonts w:ascii="Arial" w:hAnsi="Arial" w:cs="Arial"/>
          <w:sz w:val="24"/>
          <w:szCs w:val="24"/>
        </w:rPr>
        <w:t>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Она говорит: Моя инструктор была требовательная.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La mia istruttrice era esigente.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D1462F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Это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было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чудесно</w:t>
      </w:r>
      <w:r w:rsidRPr="00D1462F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D1462F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Era</w:t>
      </w:r>
      <w:r w:rsidRPr="00D1462F">
        <w:rPr>
          <w:rFonts w:ascii="Arial" w:hAnsi="Arial" w:cs="Arial"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fantastico</w:t>
      </w:r>
      <w:r w:rsidRPr="00D1462F">
        <w:rPr>
          <w:rFonts w:ascii="Arial" w:hAnsi="Arial" w:cs="Arial"/>
          <w:sz w:val="24"/>
          <w:szCs w:val="24"/>
          <w:lang w:val="it-IT"/>
        </w:rPr>
        <w:t>.</w:t>
      </w:r>
    </w:p>
    <w:p w:rsidR="00772589" w:rsidRPr="00D1462F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90E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Я упала несколько раз, но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я хорошо справился.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 caduta alcune volte ma me la sono cavata bene.</w:t>
      </w:r>
    </w:p>
    <w:p w:rsidR="00772589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73221A">
        <w:rPr>
          <w:rFonts w:ascii="Arial" w:hAnsi="Arial" w:cs="Arial"/>
          <w:b/>
          <w:sz w:val="24"/>
          <w:szCs w:val="24"/>
          <w:lang w:val="it-IT"/>
        </w:rPr>
        <w:t>Иногда инструктор требовательная,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Qualche volta l'istruttrice è esigente…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и это может быть утомительным.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pu</w:t>
      </w:r>
      <w:r w:rsidRPr="0073221A">
        <w:rPr>
          <w:rFonts w:ascii="Arial" w:hAnsi="Arial" w:cs="Arial"/>
          <w:sz w:val="24"/>
          <w:szCs w:val="24"/>
        </w:rPr>
        <w:t xml:space="preserve">ò </w:t>
      </w:r>
      <w:r w:rsidRPr="0073221A">
        <w:rPr>
          <w:rFonts w:ascii="Arial" w:hAnsi="Arial" w:cs="Arial"/>
          <w:sz w:val="24"/>
          <w:szCs w:val="24"/>
          <w:lang w:val="it-IT"/>
        </w:rPr>
        <w:t>essere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stancante</w:t>
      </w:r>
      <w:r w:rsidRPr="0073221A">
        <w:rPr>
          <w:rFonts w:ascii="Arial" w:hAnsi="Arial" w:cs="Arial"/>
          <w:sz w:val="24"/>
          <w:szCs w:val="24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Да, потому что, к сожалению, я упала еще раз.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Sì, perchè purtroppo sono caduta ancora una volta.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Come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>: «</w:t>
      </w:r>
      <w:r w:rsidRPr="0073221A">
        <w:rPr>
          <w:rFonts w:ascii="Arial" w:hAnsi="Arial" w:cs="Arial"/>
          <w:b/>
          <w:sz w:val="24"/>
          <w:szCs w:val="24"/>
        </w:rPr>
        <w:t>И в этот раз я ушиблась»?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E questa volta mi sono fatta male.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Ecco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come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si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Я съездила в отделение скорой помощи.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Ascolti e ripeta: Sono andata al pronto soccorso.</w:t>
      </w:r>
    </w:p>
    <w:p w:rsidR="00772589" w:rsidRPr="0073221A" w:rsidRDefault="00772589" w:rsidP="003A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3A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Я съездила в отделение скорой помощи.</w:t>
      </w:r>
    </w:p>
    <w:p w:rsidR="00772589" w:rsidRPr="0073221A" w:rsidRDefault="00772589" w:rsidP="003A2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 andata al pronto soccorso.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Domandi alla Sua conoscente </w:t>
      </w:r>
      <w:r w:rsidRPr="0073221A">
        <w:rPr>
          <w:rFonts w:ascii="Arial" w:hAnsi="Arial" w:cs="Arial"/>
          <w:b/>
          <w:sz w:val="24"/>
          <w:szCs w:val="24"/>
          <w:lang w:val="it-IT"/>
        </w:rPr>
        <w:t>«</w:t>
      </w:r>
      <w:r w:rsidRPr="0073221A">
        <w:rPr>
          <w:rFonts w:ascii="Arial" w:hAnsi="Arial" w:cs="Arial"/>
          <w:b/>
          <w:sz w:val="24"/>
          <w:szCs w:val="24"/>
        </w:rPr>
        <w:t>Вы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упали</w:t>
      </w:r>
      <w:r w:rsidRPr="0073221A">
        <w:rPr>
          <w:rFonts w:ascii="Arial" w:hAnsi="Arial" w:cs="Arial"/>
          <w:b/>
          <w:sz w:val="24"/>
          <w:szCs w:val="24"/>
          <w:lang w:val="it-IT"/>
        </w:rPr>
        <w:t>?»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</w:rPr>
        <w:t xml:space="preserve">È </w:t>
      </w:r>
      <w:r w:rsidRPr="0073221A">
        <w:rPr>
          <w:rFonts w:ascii="Arial" w:hAnsi="Arial" w:cs="Arial"/>
          <w:sz w:val="24"/>
          <w:szCs w:val="24"/>
          <w:lang w:val="it-IT"/>
        </w:rPr>
        <w:t>caduta</w:t>
      </w:r>
      <w:r w:rsidRPr="0073221A">
        <w:rPr>
          <w:rFonts w:ascii="Arial" w:hAnsi="Arial" w:cs="Arial"/>
          <w:sz w:val="24"/>
          <w:szCs w:val="24"/>
        </w:rPr>
        <w:t>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Questa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volta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Инструктор не была очень требовательной...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L'istruttrice non era molto esigente...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но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я упала и ушиблась.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ma sono caduta e mi sono fatta male.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AE3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Я съездила в отделение скорой помощи.</w:t>
      </w:r>
    </w:p>
    <w:p w:rsidR="00772589" w:rsidRPr="0073221A" w:rsidRDefault="00772589" w:rsidP="00AE3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Sono andata al pronto soccorso.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Riferendosi ad un uomo come lei direbbe: </w:t>
      </w:r>
      <w:r w:rsidRPr="0073221A">
        <w:rPr>
          <w:rFonts w:ascii="Arial" w:hAnsi="Arial" w:cs="Arial"/>
          <w:b/>
          <w:sz w:val="24"/>
          <w:szCs w:val="24"/>
        </w:rPr>
        <w:t>Я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увидела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исключительного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врача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Ho visto un dottore eccezionale.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Он сказал, что нет ничего сломанного.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Ha detto che non c'è niente di rotto.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 xml:space="preserve">Она говорит Вам, что это всего лишь растяжение связок. 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Она хочет сказать, что он порекомендовал отдыхать.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Prima ascolti e ripeta «</w:t>
      </w:r>
      <w:r w:rsidRPr="0073221A">
        <w:rPr>
          <w:rFonts w:ascii="Arial" w:hAnsi="Arial" w:cs="Arial"/>
          <w:b/>
          <w:sz w:val="24"/>
          <w:szCs w:val="24"/>
        </w:rPr>
        <w:t>отдыхать</w:t>
      </w:r>
      <w:r w:rsidRPr="0073221A">
        <w:rPr>
          <w:rFonts w:ascii="Arial" w:hAnsi="Arial" w:cs="Arial"/>
          <w:sz w:val="24"/>
          <w:szCs w:val="24"/>
          <w:lang w:val="it-IT"/>
        </w:rPr>
        <w:t>».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Riposare.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E adesso ecco come si dice: </w:t>
      </w:r>
      <w:r w:rsidRPr="0073221A">
        <w:rPr>
          <w:rFonts w:ascii="Arial" w:hAnsi="Arial" w:cs="Arial"/>
          <w:b/>
          <w:sz w:val="24"/>
          <w:szCs w:val="24"/>
        </w:rPr>
        <w:t>Он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порекомендовал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Ripeta:Ha raccomandato.</w:t>
      </w:r>
      <w:r w:rsidRPr="00D1462F">
        <w:rPr>
          <w:rFonts w:ascii="Arial" w:hAnsi="Arial" w:cs="Arial"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raccomandato di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Ha raccomandato di riposare.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La Sua conoscente dice: </w:t>
      </w:r>
      <w:r w:rsidRPr="0073221A">
        <w:rPr>
          <w:rFonts w:ascii="Arial" w:hAnsi="Arial" w:cs="Arial"/>
          <w:b/>
          <w:sz w:val="24"/>
          <w:szCs w:val="24"/>
        </w:rPr>
        <w:t>Он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рекомендовал</w:t>
      </w:r>
      <w:r w:rsidRPr="0073221A">
        <w:rPr>
          <w:rFonts w:ascii="Arial" w:hAnsi="Arial" w:cs="Arial"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отдыхать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E96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Ha raccomandato di riposare.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175424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3221A">
        <w:rPr>
          <w:rFonts w:ascii="Arial" w:hAnsi="Arial" w:cs="Arial"/>
          <w:sz w:val="24"/>
          <w:szCs w:val="24"/>
          <w:lang w:val="it-IT"/>
        </w:rPr>
        <w:t>Dica</w:t>
      </w:r>
      <w:r w:rsidRPr="00175424">
        <w:rPr>
          <w:rFonts w:ascii="Arial" w:hAnsi="Arial" w:cs="Arial"/>
          <w:sz w:val="24"/>
          <w:szCs w:val="24"/>
          <w:lang w:val="en-US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К</w:t>
      </w:r>
      <w:r w:rsidRPr="001754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сожалению</w:t>
      </w:r>
      <w:r w:rsidRPr="0017542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73221A">
        <w:rPr>
          <w:rFonts w:ascii="Arial" w:hAnsi="Arial" w:cs="Arial"/>
          <w:b/>
          <w:sz w:val="24"/>
          <w:szCs w:val="24"/>
        </w:rPr>
        <w:t>Вы</w:t>
      </w:r>
      <w:r w:rsidRPr="001754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упали</w:t>
      </w:r>
      <w:r w:rsidRPr="00175424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72589" w:rsidRPr="00175424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3221A">
        <w:rPr>
          <w:rFonts w:ascii="Arial" w:hAnsi="Arial" w:cs="Arial"/>
          <w:sz w:val="24"/>
          <w:szCs w:val="24"/>
          <w:lang w:val="it-IT"/>
        </w:rPr>
        <w:t>Purtroppo</w:t>
      </w:r>
      <w:r w:rsidRPr="00175424">
        <w:rPr>
          <w:rFonts w:ascii="Arial" w:hAnsi="Arial" w:cs="Arial"/>
          <w:sz w:val="24"/>
          <w:szCs w:val="24"/>
          <w:lang w:val="en-US"/>
        </w:rPr>
        <w:t xml:space="preserve"> è </w:t>
      </w:r>
      <w:r w:rsidRPr="0073221A">
        <w:rPr>
          <w:rFonts w:ascii="Arial" w:hAnsi="Arial" w:cs="Arial"/>
          <w:sz w:val="24"/>
          <w:szCs w:val="24"/>
          <w:lang w:val="it-IT"/>
        </w:rPr>
        <w:t>caduta</w:t>
      </w:r>
      <w:r w:rsidRPr="00175424">
        <w:rPr>
          <w:rFonts w:ascii="Arial" w:hAnsi="Arial" w:cs="Arial"/>
          <w:sz w:val="24"/>
          <w:szCs w:val="24"/>
          <w:lang w:val="en-US"/>
        </w:rPr>
        <w:t>.</w:t>
      </w:r>
    </w:p>
    <w:p w:rsidR="00772589" w:rsidRPr="00175424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Я ушиблась и я съездила в отделение скорой помощи.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Mi sono fatta male e sono andata al pronto soccorso.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EA2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Но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ничего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не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сломано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EA2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Ma non c'è niente di rotto.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 xml:space="preserve">Ecco come si domanda ad una conoscente: </w:t>
      </w:r>
      <w:r w:rsidRPr="0073221A">
        <w:rPr>
          <w:rFonts w:ascii="Arial" w:hAnsi="Arial" w:cs="Arial"/>
          <w:b/>
          <w:sz w:val="24"/>
          <w:szCs w:val="24"/>
        </w:rPr>
        <w:t>Как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Вы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себя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чувствуете</w:t>
      </w:r>
      <w:r w:rsidRPr="0073221A">
        <w:rPr>
          <w:rFonts w:ascii="Arial" w:hAnsi="Arial" w:cs="Arial"/>
          <w:b/>
          <w:sz w:val="24"/>
          <w:szCs w:val="24"/>
          <w:lang w:val="it-IT"/>
        </w:rPr>
        <w:t>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Ripeta: Come si sente?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Come si sente adesso?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34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Lei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dice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Ничего не сломано.</w:t>
      </w:r>
    </w:p>
    <w:p w:rsidR="00772589" w:rsidRPr="0073221A" w:rsidRDefault="00772589" w:rsidP="0034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Non c'è niente di rotto.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Но я съездила в отделение скорой помощи.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Ma sono andata al pronto soccorso.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sz w:val="24"/>
          <w:szCs w:val="24"/>
          <w:lang w:val="it-IT"/>
        </w:rPr>
        <w:t>Provi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a</w:t>
      </w:r>
      <w:r w:rsidRPr="0073221A">
        <w:rPr>
          <w:rFonts w:ascii="Arial" w:hAnsi="Arial" w:cs="Arial"/>
          <w:sz w:val="24"/>
          <w:szCs w:val="24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domandare</w:t>
      </w:r>
      <w:r w:rsidRPr="0073221A">
        <w:rPr>
          <w:rFonts w:ascii="Arial" w:hAnsi="Arial" w:cs="Arial"/>
          <w:sz w:val="24"/>
          <w:szCs w:val="24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Вы чувствуете себя лучше?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Si sente meglio?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D1462F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Come</w:t>
      </w:r>
      <w:r w:rsidRPr="00D1462F">
        <w:rPr>
          <w:rFonts w:ascii="Arial" w:hAnsi="Arial" w:cs="Arial"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direbbe</w:t>
      </w:r>
      <w:r w:rsidRPr="00D1462F">
        <w:rPr>
          <w:rFonts w:ascii="Arial" w:hAnsi="Arial" w:cs="Arial"/>
          <w:sz w:val="24"/>
          <w:szCs w:val="24"/>
          <w:lang w:val="it-IT"/>
        </w:rPr>
        <w:t xml:space="preserve">: </w:t>
      </w:r>
      <w:r w:rsidRPr="0073221A">
        <w:rPr>
          <w:rFonts w:ascii="Arial" w:hAnsi="Arial" w:cs="Arial"/>
          <w:b/>
          <w:sz w:val="24"/>
          <w:szCs w:val="24"/>
        </w:rPr>
        <w:t>Да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73221A">
        <w:rPr>
          <w:rFonts w:ascii="Arial" w:hAnsi="Arial" w:cs="Arial"/>
          <w:b/>
          <w:sz w:val="24"/>
          <w:szCs w:val="24"/>
        </w:rPr>
        <w:t>сейчас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я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чувствую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себя</w:t>
      </w:r>
      <w:r w:rsidRPr="00D146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лучше</w:t>
      </w:r>
      <w:r w:rsidRPr="00D1462F">
        <w:rPr>
          <w:rFonts w:ascii="Arial" w:hAnsi="Arial" w:cs="Arial"/>
          <w:b/>
          <w:sz w:val="24"/>
          <w:szCs w:val="24"/>
          <w:lang w:val="it-IT"/>
        </w:rPr>
        <w:t>.</w:t>
      </w:r>
      <w:r w:rsidRPr="00D1462F">
        <w:rPr>
          <w:rFonts w:ascii="Arial" w:hAnsi="Arial" w:cs="Arial"/>
          <w:sz w:val="24"/>
          <w:szCs w:val="24"/>
          <w:lang w:val="it-IT"/>
        </w:rPr>
        <w:t xml:space="preserve"> - </w:t>
      </w:r>
      <w:r w:rsidRPr="0073221A">
        <w:rPr>
          <w:rFonts w:ascii="Arial" w:hAnsi="Arial" w:cs="Arial"/>
          <w:sz w:val="24"/>
          <w:szCs w:val="24"/>
          <w:lang w:val="it-IT"/>
        </w:rPr>
        <w:t>mi</w:t>
      </w:r>
      <w:r w:rsidRPr="00D1462F">
        <w:rPr>
          <w:rFonts w:ascii="Arial" w:hAnsi="Arial" w:cs="Arial"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sz w:val="24"/>
          <w:szCs w:val="24"/>
          <w:lang w:val="it-IT"/>
        </w:rPr>
        <w:t>sento</w:t>
      </w:r>
      <w:r w:rsidRPr="00D1462F">
        <w:rPr>
          <w:rFonts w:ascii="Arial" w:hAnsi="Arial" w:cs="Arial"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Sì, mi sento meglio adesso.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Доктор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порекомендовал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отдыхать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Il dottore ha raccomandato di riposare.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BE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Я чувствую сейчас себя гораздо лучше, спасибо.</w:t>
      </w:r>
      <w:r w:rsidRPr="0073221A">
        <w:rPr>
          <w:rFonts w:ascii="Arial" w:hAnsi="Arial" w:cs="Arial"/>
          <w:sz w:val="24"/>
          <w:szCs w:val="24"/>
        </w:rPr>
        <w:t xml:space="preserve"> </w:t>
      </w:r>
    </w:p>
    <w:p w:rsidR="00772589" w:rsidRPr="0073221A" w:rsidRDefault="00772589" w:rsidP="00BE0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Mi sento molto meglio adesso grazie.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Отделение скорой помощи было переполнено.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Il pronto soccorso era molto affollato.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И сейчас доктор порекомендовал отдыхать.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E adesso il dottore ha raccomandato di riposare.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F0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Я чувствую сейчас себя лучше,</w:t>
      </w:r>
      <w:r w:rsidRPr="0073221A">
        <w:rPr>
          <w:rFonts w:ascii="Arial" w:hAnsi="Arial" w:cs="Arial"/>
          <w:sz w:val="24"/>
          <w:szCs w:val="24"/>
        </w:rPr>
        <w:t xml:space="preserve"> </w:t>
      </w:r>
    </w:p>
    <w:p w:rsidR="00772589" w:rsidRPr="0073221A" w:rsidRDefault="00772589" w:rsidP="004F0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Mi sento meglio adesso…</w:t>
      </w:r>
    </w:p>
    <w:p w:rsidR="00772589" w:rsidRDefault="00772589" w:rsidP="004F0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Default="00772589" w:rsidP="004F0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F0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но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туристический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пакет</w:t>
      </w:r>
      <w:r w:rsidRPr="0073221A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ma il pacchetto vacanze…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73221A">
        <w:rPr>
          <w:rFonts w:ascii="Arial" w:hAnsi="Arial" w:cs="Arial"/>
          <w:b/>
          <w:sz w:val="24"/>
          <w:szCs w:val="24"/>
        </w:rPr>
        <w:t>не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включает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скорую</w:t>
      </w:r>
      <w:r w:rsidRPr="0073221A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3221A">
        <w:rPr>
          <w:rFonts w:ascii="Arial" w:hAnsi="Arial" w:cs="Arial"/>
          <w:b/>
          <w:sz w:val="24"/>
          <w:szCs w:val="24"/>
        </w:rPr>
        <w:t>помощь</w:t>
      </w:r>
      <w:r w:rsidRPr="0073221A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72589" w:rsidRPr="0073221A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non include il pronto soccorso,</w:t>
      </w:r>
    </w:p>
    <w:p w:rsidR="00772589" w:rsidRDefault="00772589" w:rsidP="004A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  <w:sectPr w:rsidR="00772589" w:rsidSect="00175424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772589" w:rsidRPr="0073221A" w:rsidRDefault="00772589" w:rsidP="00D14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p w:rsidR="00772589" w:rsidRPr="0073221A" w:rsidRDefault="00772589" w:rsidP="00D14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221A">
        <w:rPr>
          <w:rFonts w:ascii="Arial" w:hAnsi="Arial" w:cs="Arial"/>
          <w:b/>
          <w:sz w:val="24"/>
          <w:szCs w:val="24"/>
        </w:rPr>
        <w:t>И здесь заканчивается 27-й урок.</w:t>
      </w:r>
    </w:p>
    <w:p w:rsidR="00772589" w:rsidRPr="0073221A" w:rsidRDefault="00772589" w:rsidP="00D14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73221A">
        <w:rPr>
          <w:rFonts w:ascii="Arial" w:hAnsi="Arial" w:cs="Arial"/>
          <w:sz w:val="24"/>
          <w:szCs w:val="24"/>
          <w:lang w:val="it-IT"/>
        </w:rPr>
        <w:t>E qui termina la ventisettesima unità.</w:t>
      </w:r>
    </w:p>
    <w:sectPr w:rsidR="00772589" w:rsidRPr="0073221A" w:rsidSect="00D1462F">
      <w:type w:val="continuous"/>
      <w:pgSz w:w="11907" w:h="16840" w:code="9"/>
      <w:pgMar w:top="567" w:right="567" w:bottom="567" w:left="567" w:header="720" w:footer="720" w:gutter="0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89" w:rsidRDefault="00772589">
      <w:r>
        <w:separator/>
      </w:r>
    </w:p>
  </w:endnote>
  <w:endnote w:type="continuationSeparator" w:id="0">
    <w:p w:rsidR="00772589" w:rsidRDefault="0077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89" w:rsidRDefault="00772589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589" w:rsidRDefault="007725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89" w:rsidRDefault="00772589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772589" w:rsidRDefault="00772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89" w:rsidRDefault="00772589">
      <w:r>
        <w:separator/>
      </w:r>
    </w:p>
  </w:footnote>
  <w:footnote w:type="continuationSeparator" w:id="0">
    <w:p w:rsidR="00772589" w:rsidRDefault="00772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C6B8838-3E7C-47F6-A9D7-4BD127338A61}"/>
    <w:docVar w:name="dgnword-eventsink" w:val="99500392"/>
  </w:docVars>
  <w:rsids>
    <w:rsidRoot w:val="004A0ED1"/>
    <w:rsid w:val="00007271"/>
    <w:rsid w:val="0007621B"/>
    <w:rsid w:val="000A37F0"/>
    <w:rsid w:val="000B75D4"/>
    <w:rsid w:val="000C7E56"/>
    <w:rsid w:val="000D15B5"/>
    <w:rsid w:val="000D6C5F"/>
    <w:rsid w:val="00112B47"/>
    <w:rsid w:val="00114575"/>
    <w:rsid w:val="00147ADE"/>
    <w:rsid w:val="00174853"/>
    <w:rsid w:val="00175424"/>
    <w:rsid w:val="00176F8E"/>
    <w:rsid w:val="001953D5"/>
    <w:rsid w:val="001B21C9"/>
    <w:rsid w:val="001C28E0"/>
    <w:rsid w:val="00212B39"/>
    <w:rsid w:val="00215EA0"/>
    <w:rsid w:val="00217456"/>
    <w:rsid w:val="00222C82"/>
    <w:rsid w:val="00237B60"/>
    <w:rsid w:val="0025745B"/>
    <w:rsid w:val="002679F7"/>
    <w:rsid w:val="002717E0"/>
    <w:rsid w:val="002728C2"/>
    <w:rsid w:val="00273EB0"/>
    <w:rsid w:val="00283AC7"/>
    <w:rsid w:val="00283F6D"/>
    <w:rsid w:val="002858BF"/>
    <w:rsid w:val="00287771"/>
    <w:rsid w:val="002913A1"/>
    <w:rsid w:val="002D4BC9"/>
    <w:rsid w:val="002D6D43"/>
    <w:rsid w:val="002F12E9"/>
    <w:rsid w:val="00303C79"/>
    <w:rsid w:val="00320E07"/>
    <w:rsid w:val="003248B1"/>
    <w:rsid w:val="0032517F"/>
    <w:rsid w:val="003344CE"/>
    <w:rsid w:val="003476D3"/>
    <w:rsid w:val="00350EA1"/>
    <w:rsid w:val="00360758"/>
    <w:rsid w:val="00373339"/>
    <w:rsid w:val="003773B0"/>
    <w:rsid w:val="00380513"/>
    <w:rsid w:val="00382689"/>
    <w:rsid w:val="00382BE1"/>
    <w:rsid w:val="003A0110"/>
    <w:rsid w:val="003A2004"/>
    <w:rsid w:val="003A4634"/>
    <w:rsid w:val="003B4D9F"/>
    <w:rsid w:val="003C0854"/>
    <w:rsid w:val="003C3DF2"/>
    <w:rsid w:val="003D04F3"/>
    <w:rsid w:val="003E4AFF"/>
    <w:rsid w:val="003F0EB7"/>
    <w:rsid w:val="00400955"/>
    <w:rsid w:val="004211E8"/>
    <w:rsid w:val="00431652"/>
    <w:rsid w:val="00444858"/>
    <w:rsid w:val="004649FD"/>
    <w:rsid w:val="00470E07"/>
    <w:rsid w:val="00480D0B"/>
    <w:rsid w:val="00483594"/>
    <w:rsid w:val="00490E64"/>
    <w:rsid w:val="004916C2"/>
    <w:rsid w:val="004946A7"/>
    <w:rsid w:val="004A0ED1"/>
    <w:rsid w:val="004A201F"/>
    <w:rsid w:val="004A71EA"/>
    <w:rsid w:val="004A7AA0"/>
    <w:rsid w:val="004B2360"/>
    <w:rsid w:val="004C2F53"/>
    <w:rsid w:val="004C3897"/>
    <w:rsid w:val="004E630F"/>
    <w:rsid w:val="004F05AC"/>
    <w:rsid w:val="00506C7F"/>
    <w:rsid w:val="00526D1C"/>
    <w:rsid w:val="00547625"/>
    <w:rsid w:val="0057663B"/>
    <w:rsid w:val="00582CB2"/>
    <w:rsid w:val="00594114"/>
    <w:rsid w:val="005A7598"/>
    <w:rsid w:val="005E39F8"/>
    <w:rsid w:val="00600253"/>
    <w:rsid w:val="00607A24"/>
    <w:rsid w:val="00627BE1"/>
    <w:rsid w:val="006415C5"/>
    <w:rsid w:val="0064288B"/>
    <w:rsid w:val="00660944"/>
    <w:rsid w:val="006849F8"/>
    <w:rsid w:val="006A7C60"/>
    <w:rsid w:val="006D7DF5"/>
    <w:rsid w:val="006E3BD3"/>
    <w:rsid w:val="006E3FC2"/>
    <w:rsid w:val="006F0647"/>
    <w:rsid w:val="00712A42"/>
    <w:rsid w:val="0073221A"/>
    <w:rsid w:val="00735F95"/>
    <w:rsid w:val="007529B3"/>
    <w:rsid w:val="007603BC"/>
    <w:rsid w:val="007607A4"/>
    <w:rsid w:val="00772589"/>
    <w:rsid w:val="00777E5D"/>
    <w:rsid w:val="007831F4"/>
    <w:rsid w:val="00790D8D"/>
    <w:rsid w:val="00791A9E"/>
    <w:rsid w:val="007A3F5E"/>
    <w:rsid w:val="007E7F6E"/>
    <w:rsid w:val="00812887"/>
    <w:rsid w:val="00813B12"/>
    <w:rsid w:val="008408D2"/>
    <w:rsid w:val="0084672F"/>
    <w:rsid w:val="008B572E"/>
    <w:rsid w:val="008C179A"/>
    <w:rsid w:val="008F05C3"/>
    <w:rsid w:val="009179CE"/>
    <w:rsid w:val="00924838"/>
    <w:rsid w:val="00937C0A"/>
    <w:rsid w:val="009506C8"/>
    <w:rsid w:val="009522C8"/>
    <w:rsid w:val="00952D06"/>
    <w:rsid w:val="00980725"/>
    <w:rsid w:val="009815EF"/>
    <w:rsid w:val="00995B1D"/>
    <w:rsid w:val="009A747B"/>
    <w:rsid w:val="009B0877"/>
    <w:rsid w:val="009B3FA4"/>
    <w:rsid w:val="009D0B80"/>
    <w:rsid w:val="009E00E8"/>
    <w:rsid w:val="009E316C"/>
    <w:rsid w:val="009E43C9"/>
    <w:rsid w:val="009F425F"/>
    <w:rsid w:val="00A24479"/>
    <w:rsid w:val="00A26552"/>
    <w:rsid w:val="00A4021D"/>
    <w:rsid w:val="00A41A43"/>
    <w:rsid w:val="00A524D4"/>
    <w:rsid w:val="00A55E8E"/>
    <w:rsid w:val="00AB139A"/>
    <w:rsid w:val="00AB6037"/>
    <w:rsid w:val="00AC30CD"/>
    <w:rsid w:val="00AC71A6"/>
    <w:rsid w:val="00AD568F"/>
    <w:rsid w:val="00AE3E98"/>
    <w:rsid w:val="00B0205F"/>
    <w:rsid w:val="00B2594E"/>
    <w:rsid w:val="00B26E16"/>
    <w:rsid w:val="00B472B9"/>
    <w:rsid w:val="00B55FFC"/>
    <w:rsid w:val="00B5766E"/>
    <w:rsid w:val="00B768EA"/>
    <w:rsid w:val="00B80EAE"/>
    <w:rsid w:val="00B9615B"/>
    <w:rsid w:val="00BA64EC"/>
    <w:rsid w:val="00BB223F"/>
    <w:rsid w:val="00BC3C18"/>
    <w:rsid w:val="00BE0003"/>
    <w:rsid w:val="00BE4AAD"/>
    <w:rsid w:val="00BF3E11"/>
    <w:rsid w:val="00C03AA4"/>
    <w:rsid w:val="00C063E9"/>
    <w:rsid w:val="00C06679"/>
    <w:rsid w:val="00C07268"/>
    <w:rsid w:val="00C15765"/>
    <w:rsid w:val="00C448BC"/>
    <w:rsid w:val="00C7712C"/>
    <w:rsid w:val="00C81641"/>
    <w:rsid w:val="00C826F6"/>
    <w:rsid w:val="00C855E0"/>
    <w:rsid w:val="00C96A43"/>
    <w:rsid w:val="00CA1957"/>
    <w:rsid w:val="00CE14A3"/>
    <w:rsid w:val="00CE5785"/>
    <w:rsid w:val="00D033EC"/>
    <w:rsid w:val="00D1462F"/>
    <w:rsid w:val="00D21490"/>
    <w:rsid w:val="00D43589"/>
    <w:rsid w:val="00D57819"/>
    <w:rsid w:val="00D91F21"/>
    <w:rsid w:val="00DB754A"/>
    <w:rsid w:val="00DC1330"/>
    <w:rsid w:val="00DC45C6"/>
    <w:rsid w:val="00DC51F4"/>
    <w:rsid w:val="00DD0A3E"/>
    <w:rsid w:val="00DD405A"/>
    <w:rsid w:val="00DF548D"/>
    <w:rsid w:val="00E04538"/>
    <w:rsid w:val="00E075B8"/>
    <w:rsid w:val="00E31FB0"/>
    <w:rsid w:val="00E329AF"/>
    <w:rsid w:val="00E40E43"/>
    <w:rsid w:val="00E41AE8"/>
    <w:rsid w:val="00E53211"/>
    <w:rsid w:val="00E8511B"/>
    <w:rsid w:val="00E96BD6"/>
    <w:rsid w:val="00EA2AF8"/>
    <w:rsid w:val="00EB6407"/>
    <w:rsid w:val="00ED1BC2"/>
    <w:rsid w:val="00EE0C36"/>
    <w:rsid w:val="00EF1DCE"/>
    <w:rsid w:val="00F00A96"/>
    <w:rsid w:val="00F37CBA"/>
    <w:rsid w:val="00F644D0"/>
    <w:rsid w:val="00F9598F"/>
    <w:rsid w:val="00FA3495"/>
    <w:rsid w:val="00FC4A8D"/>
    <w:rsid w:val="00FE770E"/>
    <w:rsid w:val="00FF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54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9FF"/>
    <w:rPr>
      <w:lang w:eastAsia="en-US"/>
    </w:rPr>
  </w:style>
  <w:style w:type="character" w:styleId="PageNumber">
    <w:name w:val="page number"/>
    <w:basedOn w:val="DefaultParagraphFont"/>
    <w:uiPriority w:val="99"/>
    <w:rsid w:val="001754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768</TotalTime>
  <Pages>5</Pages>
  <Words>1512</Words>
  <Characters>8624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164</cp:revision>
  <dcterms:created xsi:type="dcterms:W3CDTF">2015-09-10T16:39:00Z</dcterms:created>
  <dcterms:modified xsi:type="dcterms:W3CDTF">2015-11-23T17:54:00Z</dcterms:modified>
</cp:coreProperties>
</file>