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1F6EE0">
        <w:rPr>
          <w:rFonts w:ascii="Arial" w:hAnsi="Arial" w:cs="Arial"/>
          <w:b/>
          <w:sz w:val="24"/>
          <w:szCs w:val="20"/>
          <w:lang w:val="it-IT"/>
        </w:rPr>
        <w:t>23-</w:t>
      </w:r>
      <w:r w:rsidRPr="001F6EE0">
        <w:rPr>
          <w:rFonts w:ascii="Arial" w:hAnsi="Arial" w:cs="Arial"/>
          <w:b/>
          <w:sz w:val="24"/>
          <w:szCs w:val="20"/>
        </w:rPr>
        <w:t>Й</w:t>
      </w:r>
      <w:r w:rsidRPr="001F6EE0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"/>
          <w:b/>
          <w:sz w:val="24"/>
          <w:szCs w:val="20"/>
        </w:rPr>
        <w:t>УРОК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1F6EE0">
        <w:rPr>
          <w:rFonts w:ascii="Arial" w:hAnsi="Arial" w:cs="Arial"/>
          <w:sz w:val="24"/>
          <w:szCs w:val="20"/>
          <w:lang w:val="it-IT"/>
        </w:rPr>
        <w:t>VENTITREESIMA UNITÀ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Un americano sta parlando con una conoscente italiana.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44EE6">
        <w:rPr>
          <w:rFonts w:ascii="Arial" w:hAnsi="Arial" w:cs="Arial CYR"/>
          <w:b/>
          <w:sz w:val="24"/>
          <w:szCs w:val="20"/>
        </w:rPr>
        <w:t>Вы</w:t>
      </w:r>
      <w:r w:rsidRPr="00E44EE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44EE6">
        <w:rPr>
          <w:rFonts w:ascii="Arial" w:hAnsi="Arial" w:cs="Arial CYR"/>
          <w:b/>
          <w:sz w:val="24"/>
          <w:szCs w:val="20"/>
        </w:rPr>
        <w:t>услышите</w:t>
      </w:r>
      <w:r w:rsidRPr="00E44EE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«ogni» - «</w:t>
      </w:r>
      <w:r w:rsidRPr="001F6EE0">
        <w:rPr>
          <w:rFonts w:ascii="Arial" w:hAnsi="Arial" w:cs="Arial CYR"/>
          <w:b/>
          <w:sz w:val="24"/>
          <w:szCs w:val="20"/>
        </w:rPr>
        <w:t>каждый</w:t>
      </w:r>
      <w:r w:rsidRPr="001F6EE0">
        <w:rPr>
          <w:rFonts w:ascii="Arial" w:hAnsi="Arial" w:cs="Arial CYR"/>
          <w:sz w:val="24"/>
          <w:szCs w:val="20"/>
          <w:lang w:val="it-IT"/>
        </w:rPr>
        <w:t>».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Ascolti questa conversazione.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Vorrebbe comprare una villetta d’Alicudi?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Sì, ieri ho visto una villetta sulla spiaggia. Era bella. Sono molto entusiasta di avere una casa in Sicilia.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Sembra che sia un posto divertente. Ed è anche un buon investimento.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 xml:space="preserve">A mia moglie piace l'idea di venire qui ogni anno. 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Ho sentito che Lei ha famiglia qui in Sicilia.</w:t>
      </w:r>
    </w:p>
    <w:p w:rsidR="006C6C27" w:rsidRPr="00C45A5E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Sì, ecco perché siamo qui – per passare del tempo con i miei parenti.</w:t>
      </w:r>
      <w:r w:rsidRPr="00C45A5E">
        <w:rPr>
          <w:rFonts w:ascii="Arial" w:hAnsi="Arial" w:cs="Arial CYR"/>
          <w:sz w:val="24"/>
          <w:szCs w:val="20"/>
          <w:lang w:val="it-IT"/>
        </w:rPr>
        <w:t xml:space="preserve"> 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Вы только что услышали</w:t>
      </w:r>
      <w:r w:rsidRPr="001F6EE0">
        <w:rPr>
          <w:rFonts w:ascii="Arial" w:hAnsi="Arial" w:cs="Arial CYR"/>
          <w:sz w:val="24"/>
          <w:szCs w:val="20"/>
        </w:rPr>
        <w:t xml:space="preserve"> «</w:t>
      </w:r>
      <w:r w:rsidRPr="001F6EE0">
        <w:rPr>
          <w:rFonts w:ascii="Arial" w:hAnsi="Arial" w:cs="Arial CYR"/>
          <w:sz w:val="24"/>
          <w:szCs w:val="20"/>
          <w:lang w:val="it-IT"/>
        </w:rPr>
        <w:t>per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passare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del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tempo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con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miei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parenti</w:t>
      </w:r>
      <w:r w:rsidRPr="001F6EE0">
        <w:rPr>
          <w:rFonts w:ascii="Arial" w:hAnsi="Arial" w:cs="Arial CYR"/>
          <w:sz w:val="24"/>
          <w:szCs w:val="20"/>
        </w:rPr>
        <w:t>» – «</w:t>
      </w:r>
      <w:r w:rsidRPr="001F6EE0">
        <w:rPr>
          <w:rFonts w:ascii="Arial" w:hAnsi="Arial" w:cs="Arial CYR"/>
          <w:b/>
          <w:sz w:val="24"/>
          <w:szCs w:val="20"/>
        </w:rPr>
        <w:t>для того, чтобы проводить время с моими родственниками</w:t>
      </w:r>
      <w:r w:rsidRPr="001F6EE0">
        <w:rPr>
          <w:rFonts w:ascii="Arial" w:hAnsi="Arial" w:cs="Arial CYR"/>
          <w:sz w:val="24"/>
          <w:szCs w:val="20"/>
        </w:rPr>
        <w:t>».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Ascolti ancora una volta.</w:t>
      </w:r>
    </w:p>
    <w:p w:rsidR="006C6C27" w:rsidRPr="001F6EE0" w:rsidRDefault="006C6C27" w:rsidP="001E41F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Vorrebbe comprare una villetta d’Alicudi?</w:t>
      </w:r>
    </w:p>
    <w:p w:rsidR="006C6C27" w:rsidRPr="001F6EE0" w:rsidRDefault="006C6C27" w:rsidP="001E41F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Sì, ieri ho visto una villetta sulla spiaggia. Era bella. Sono molto entusiasta di avere una casa in Sicilia.</w:t>
      </w:r>
    </w:p>
    <w:p w:rsidR="006C6C27" w:rsidRPr="001F6EE0" w:rsidRDefault="006C6C27" w:rsidP="001E41F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Sembra che sia un posto divertente. Ed è anche un buon investimento.</w:t>
      </w:r>
    </w:p>
    <w:p w:rsidR="006C6C27" w:rsidRPr="001F6EE0" w:rsidRDefault="006C6C27" w:rsidP="001E41F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 xml:space="preserve">A mia moglie piace l'idea di venire qui ogni anno. </w:t>
      </w:r>
    </w:p>
    <w:p w:rsidR="006C6C27" w:rsidRPr="001F6EE0" w:rsidRDefault="006C6C27" w:rsidP="001E41F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Ho sentito che Lei ha famiglia qui in Sicilia.</w:t>
      </w:r>
    </w:p>
    <w:p w:rsidR="006C6C27" w:rsidRPr="001F6EE0" w:rsidRDefault="006C6C27" w:rsidP="001E41F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Sì, ecco perché siamo qui – per passare del tempo con i miei parenti.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BA491A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Adesso immagine di parlare con un altro ospite…</w:t>
      </w:r>
      <w:r w:rsidRPr="00BA491A">
        <w:rPr>
          <w:rFonts w:ascii="Arial" w:hAnsi="Arial" w:cs="Arial CYR"/>
          <w:sz w:val="24"/>
          <w:szCs w:val="20"/>
          <w:lang w:val="it-IT"/>
        </w:rPr>
        <w:t xml:space="preserve"> – </w:t>
      </w:r>
      <w:r>
        <w:rPr>
          <w:rFonts w:ascii="Arial" w:hAnsi="Arial" w:cs="Arial CYR"/>
          <w:b/>
          <w:sz w:val="24"/>
          <w:szCs w:val="20"/>
        </w:rPr>
        <w:t>с</w:t>
      </w:r>
      <w:r w:rsidRPr="00BA491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другим</w:t>
      </w:r>
      <w:r w:rsidRPr="00BA491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гостем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nel Suo albergo in Sicilia.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domanda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Вы здесь в отпуске?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</w:rPr>
        <w:t xml:space="preserve">È </w:t>
      </w:r>
      <w:r w:rsidRPr="001F6EE0">
        <w:rPr>
          <w:rFonts w:ascii="Arial" w:hAnsi="Arial" w:cs="Arial CYR"/>
          <w:sz w:val="24"/>
          <w:szCs w:val="20"/>
          <w:lang w:val="it-IT"/>
        </w:rPr>
        <w:t>qui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in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vacanza</w:t>
      </w:r>
      <w:r w:rsidRPr="001F6EE0">
        <w:rPr>
          <w:rFonts w:ascii="Arial" w:hAnsi="Arial" w:cs="Arial CYR"/>
          <w:sz w:val="24"/>
          <w:szCs w:val="20"/>
        </w:rPr>
        <w:t>?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Risponda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Да, но я и моя жена здесь также для того, чтобы навестить…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Sì, ma io e mia moglie siamo qui anche per visitare…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40246F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Нескольких</w:t>
      </w:r>
      <w:r>
        <w:rPr>
          <w:rFonts w:ascii="Arial" w:hAnsi="Arial" w:cs="Arial CYR"/>
          <w:b/>
          <w:sz w:val="24"/>
          <w:szCs w:val="20"/>
        </w:rPr>
        <w:t>/некоторых</w:t>
      </w:r>
      <w:r w:rsidRPr="0040246F">
        <w:rPr>
          <w:rFonts w:ascii="Arial" w:hAnsi="Arial" w:cs="Arial CYR"/>
          <w:b/>
          <w:sz w:val="24"/>
          <w:szCs w:val="20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родственников</w:t>
      </w:r>
      <w:r w:rsidRPr="0040246F">
        <w:rPr>
          <w:rFonts w:ascii="Arial" w:hAnsi="Arial" w:cs="Arial CYR"/>
          <w:b/>
          <w:sz w:val="24"/>
          <w:szCs w:val="20"/>
        </w:rPr>
        <w:t>.</w:t>
      </w:r>
    </w:p>
    <w:p w:rsidR="006C6C27" w:rsidRPr="0040246F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Ascolti</w:t>
      </w:r>
      <w:r w:rsidRPr="0040246F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e</w:t>
      </w:r>
      <w:r w:rsidRPr="0040246F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ripeta</w:t>
      </w:r>
      <w:r w:rsidRPr="0040246F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sz w:val="24"/>
          <w:szCs w:val="20"/>
          <w:lang w:val="it-IT"/>
        </w:rPr>
        <w:t>alcuni</w:t>
      </w:r>
      <w:r w:rsidRPr="0040246F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parenti</w:t>
      </w:r>
      <w:r w:rsidRPr="0040246F">
        <w:rPr>
          <w:rFonts w:ascii="Arial" w:hAnsi="Arial" w:cs="Arial CYR"/>
          <w:sz w:val="24"/>
          <w:szCs w:val="20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Siamo qui per visitare alcuni parenti.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BA078D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А, вы здесь, чтобы навестить несколько итальянских родственников</w:t>
      </w:r>
      <w:r>
        <w:rPr>
          <w:rFonts w:ascii="Arial" w:hAnsi="Arial" w:cs="Arial CYR"/>
          <w:b/>
          <w:sz w:val="24"/>
          <w:szCs w:val="20"/>
        </w:rPr>
        <w:t>.</w:t>
      </w:r>
    </w:p>
    <w:p w:rsidR="006C6C27" w:rsidRPr="00BA491A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Ah, siete qui per v</w:t>
      </w:r>
      <w:r>
        <w:rPr>
          <w:rFonts w:ascii="Arial" w:hAnsi="Arial" w:cs="Arial CYR"/>
          <w:sz w:val="24"/>
          <w:szCs w:val="20"/>
          <w:lang w:val="it-IT"/>
        </w:rPr>
        <w:t>isitare alcuni parenti italiani</w:t>
      </w:r>
      <w:r w:rsidRPr="00BA491A">
        <w:rPr>
          <w:rFonts w:ascii="Arial" w:hAnsi="Arial" w:cs="Arial CYR"/>
          <w:sz w:val="24"/>
          <w:szCs w:val="20"/>
          <w:lang w:val="it-IT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Dica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Да, у них здесь симпатичный односемейный домик, рядом с побережьем.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Sì, hanno una villetta carina qui vicino alla spiaggia.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 xml:space="preserve">Я думал купить здесь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1F6EE0">
        <w:rPr>
          <w:rFonts w:ascii="Arial" w:hAnsi="Arial" w:cs="Arial CYR"/>
          <w:b/>
          <w:sz w:val="24"/>
          <w:szCs w:val="20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Pensavo di comprare una villetta qui.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40246F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чтобы</w:t>
      </w:r>
      <w:r w:rsidRPr="0040246F">
        <w:rPr>
          <w:rFonts w:ascii="Arial" w:hAnsi="Arial" w:cs="Arial CYR"/>
          <w:b/>
          <w:sz w:val="24"/>
          <w:szCs w:val="20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сделать</w:t>
      </w:r>
      <w:r w:rsidRPr="0040246F">
        <w:rPr>
          <w:rFonts w:ascii="Arial" w:hAnsi="Arial" w:cs="Arial CYR"/>
          <w:b/>
          <w:sz w:val="24"/>
          <w:szCs w:val="20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вложение</w:t>
      </w:r>
      <w:r>
        <w:rPr>
          <w:rFonts w:ascii="Arial" w:hAnsi="Arial" w:cs="Arial CYR"/>
          <w:b/>
          <w:sz w:val="24"/>
          <w:szCs w:val="20"/>
        </w:rPr>
        <w:t xml:space="preserve"> средств</w:t>
      </w:r>
      <w:r w:rsidRPr="0040246F">
        <w:rPr>
          <w:rFonts w:ascii="Arial" w:hAnsi="Arial" w:cs="Arial CYR"/>
          <w:b/>
          <w:sz w:val="24"/>
          <w:szCs w:val="20"/>
        </w:rPr>
        <w:t>.</w:t>
      </w:r>
    </w:p>
    <w:p w:rsidR="006C6C27" w:rsidRPr="0040246F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per</w:t>
      </w:r>
      <w:r w:rsidRPr="0040246F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fare</w:t>
      </w:r>
      <w:r w:rsidRPr="0040246F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un</w:t>
      </w:r>
      <w:r w:rsidRPr="0040246F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investimento</w:t>
      </w:r>
      <w:r w:rsidRPr="0040246F">
        <w:rPr>
          <w:rFonts w:ascii="Arial" w:hAnsi="Arial" w:cs="Arial CYR"/>
          <w:sz w:val="24"/>
          <w:szCs w:val="20"/>
        </w:rPr>
        <w:t>.</w:t>
      </w:r>
    </w:p>
    <w:p w:rsidR="006C6C27" w:rsidRPr="0040246F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Я знаю, у кого есть симпатичный дом в аренду.</w:t>
      </w:r>
      <w:r>
        <w:rPr>
          <w:rFonts w:ascii="Arial" w:hAnsi="Arial" w:cs="Arial CYR"/>
          <w:b/>
          <w:sz w:val="24"/>
          <w:szCs w:val="20"/>
        </w:rPr>
        <w:t xml:space="preserve"> Буквально</w:t>
      </w:r>
      <w:r w:rsidRPr="00BA491A">
        <w:rPr>
          <w:rFonts w:ascii="Arial" w:hAnsi="Arial" w:cs="Arial CYR"/>
          <w:b/>
          <w:sz w:val="24"/>
          <w:szCs w:val="20"/>
        </w:rPr>
        <w:t>: кого-то, к</w:t>
      </w:r>
      <w:r>
        <w:rPr>
          <w:rFonts w:ascii="Arial" w:hAnsi="Arial" w:cs="Arial CYR"/>
          <w:b/>
          <w:sz w:val="24"/>
          <w:szCs w:val="20"/>
        </w:rPr>
        <w:t>т</w:t>
      </w:r>
      <w:r w:rsidRPr="00BA491A">
        <w:rPr>
          <w:rFonts w:ascii="Arial" w:hAnsi="Arial" w:cs="Arial CYR"/>
          <w:b/>
          <w:sz w:val="24"/>
          <w:szCs w:val="20"/>
        </w:rPr>
        <w:t>о</w:t>
      </w:r>
      <w:r>
        <w:rPr>
          <w:rFonts w:ascii="Arial" w:hAnsi="Arial" w:cs="Arial CYR"/>
          <w:b/>
          <w:sz w:val="24"/>
          <w:szCs w:val="20"/>
        </w:rPr>
        <w:t xml:space="preserve"> имеет..</w:t>
      </w:r>
      <w:r w:rsidRPr="00BA491A">
        <w:rPr>
          <w:rFonts w:ascii="Arial" w:hAnsi="Arial" w:cs="Arial CYR"/>
          <w:b/>
          <w:sz w:val="24"/>
          <w:szCs w:val="20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Conosco qualcuno che ha una casa carina da affittare.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 xml:space="preserve">Он рядом с </w:t>
      </w:r>
      <w:r>
        <w:rPr>
          <w:rFonts w:ascii="Arial" w:hAnsi="Arial" w:cs="Arial CYR"/>
          <w:b/>
          <w:sz w:val="24"/>
          <w:szCs w:val="20"/>
        </w:rPr>
        <w:t>пляжем</w:t>
      </w:r>
      <w:r w:rsidRPr="001F6EE0">
        <w:rPr>
          <w:rFonts w:ascii="Arial" w:hAnsi="Arial" w:cs="Arial CYR"/>
          <w:b/>
          <w:sz w:val="24"/>
          <w:szCs w:val="20"/>
        </w:rPr>
        <w:t>, и он не стоит целого состояния.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È vicino alla spiaggia e non costa una fortuna.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Иногда это хорошая мысль – сначала арендовать.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Qualche volta è una buon’idea affittare prima.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Вы правы, если только он не стоит втридорога.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Ha ragione se non costa un occhio della testa.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Ecco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come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Нам нравится это место.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Ascolti e ripeta: Ci piace questo posto.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Ricorda come si dice: «</w:t>
      </w:r>
      <w:r w:rsidRPr="001F6EE0">
        <w:rPr>
          <w:rFonts w:ascii="Arial" w:hAnsi="Arial" w:cs="Arial CYR"/>
          <w:b/>
          <w:sz w:val="24"/>
          <w:szCs w:val="20"/>
        </w:rPr>
        <w:t>Мне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нравятся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итальянские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вина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>.</w:t>
      </w:r>
      <w:r w:rsidRPr="001F6EE0">
        <w:rPr>
          <w:rFonts w:ascii="Arial" w:hAnsi="Arial" w:cs="Arial CYR"/>
          <w:sz w:val="24"/>
          <w:szCs w:val="20"/>
          <w:lang w:val="it-IT"/>
        </w:rPr>
        <w:t>»?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Mi piacciono i vini italiani.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Adesso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provi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a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dire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«Нам нравятся», когда речь идет о более чем одной вещи</w:t>
      </w:r>
      <w:r w:rsidRPr="001F6EE0">
        <w:rPr>
          <w:rFonts w:ascii="Arial" w:hAnsi="Arial" w:cs="Arial CYR"/>
          <w:sz w:val="24"/>
          <w:szCs w:val="20"/>
        </w:rPr>
        <w:t xml:space="preserve">. 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Ci piacciono.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 xml:space="preserve">Provi a dire: </w:t>
      </w:r>
      <w:r w:rsidRPr="001F6EE0">
        <w:rPr>
          <w:rFonts w:ascii="Arial" w:hAnsi="Arial" w:cs="Arial CYR"/>
          <w:b/>
          <w:sz w:val="24"/>
          <w:szCs w:val="20"/>
        </w:rPr>
        <w:t>Нам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нравятся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наши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родственники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Ci piacciono i nostri parenti.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Dica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Нам нравится это место и нам нравятся наши итальянские родственник</w:t>
      </w:r>
      <w:r>
        <w:rPr>
          <w:rFonts w:ascii="Arial" w:hAnsi="Arial" w:cs="Arial CYR"/>
          <w:b/>
          <w:sz w:val="24"/>
          <w:szCs w:val="20"/>
        </w:rPr>
        <w:t>и</w:t>
      </w:r>
      <w:r w:rsidRPr="001F6EE0">
        <w:rPr>
          <w:rFonts w:ascii="Arial" w:hAnsi="Arial" w:cs="Arial CYR"/>
          <w:b/>
          <w:sz w:val="24"/>
          <w:szCs w:val="20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Ci piace questo posto e ci piacciono i nostri parenti italiani.</w:t>
      </w:r>
    </w:p>
    <w:p w:rsidR="006C6C27" w:rsidRPr="00BA078D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Агридженто известен/славится греческими храмами (Вы скажете «</w:t>
      </w:r>
      <w:r>
        <w:rPr>
          <w:rFonts w:ascii="Arial" w:hAnsi="Arial" w:cs="Arial CYR"/>
          <w:b/>
          <w:sz w:val="24"/>
          <w:szCs w:val="20"/>
        </w:rPr>
        <w:t>для/</w:t>
      </w:r>
      <w:r w:rsidRPr="001F6EE0">
        <w:rPr>
          <w:rFonts w:ascii="Arial" w:hAnsi="Arial" w:cs="Arial CYR"/>
          <w:b/>
          <w:sz w:val="24"/>
          <w:szCs w:val="20"/>
        </w:rPr>
        <w:t>из-за греческих храмов»).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Agrigento è famosa per i templi greci.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Да, мы будем очень рады посетить там театр.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Sì, siamo molto entusiasti di visitare il teatro lì.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Я нашел/отыскал 2 места на вечерний спектакль (</w:t>
      </w:r>
      <w:r>
        <w:rPr>
          <w:rFonts w:ascii="Arial" w:hAnsi="Arial" w:cs="Arial CYR"/>
          <w:b/>
          <w:sz w:val="24"/>
          <w:szCs w:val="20"/>
        </w:rPr>
        <w:t xml:space="preserve">Буквально </w:t>
      </w:r>
      <w:r w:rsidRPr="001F6EE0">
        <w:rPr>
          <w:rFonts w:ascii="Arial" w:hAnsi="Arial" w:cs="Arial CYR"/>
          <w:b/>
          <w:sz w:val="24"/>
          <w:szCs w:val="20"/>
        </w:rPr>
        <w:t>Вы скажете: для спектакля этого вечера).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Ho trovato due posti per lo spettacolo di questa sera.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b/>
          <w:sz w:val="24"/>
          <w:szCs w:val="20"/>
        </w:rPr>
        <w:t>Билеты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стоят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втридорога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I biglietti costano un occhio della testa.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 xml:space="preserve">Riferendosi ad un uomo lei dice: </w:t>
      </w:r>
      <w:r w:rsidRPr="001F6EE0">
        <w:rPr>
          <w:rFonts w:ascii="Arial" w:hAnsi="Arial" w:cs="Arial CYR"/>
          <w:b/>
          <w:sz w:val="24"/>
          <w:szCs w:val="20"/>
        </w:rPr>
        <w:t>Один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из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актеров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1F6EE0">
        <w:rPr>
          <w:rFonts w:ascii="Arial" w:hAnsi="Arial" w:cs="Arial CYR"/>
          <w:b/>
          <w:sz w:val="24"/>
          <w:szCs w:val="20"/>
        </w:rPr>
        <w:t>мой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друг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Uno degli attore è un mio amico.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Я бы сказала, что это того стоит.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Direi che ne vale la pena.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Dica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Да, у режиссера необыкновенный талант.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Sì, il registra ha un talento straordinario.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b/>
          <w:sz w:val="24"/>
          <w:szCs w:val="20"/>
        </w:rPr>
        <w:t>И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я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знаю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сюжет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E conosco la trama.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Хорошо, потому что спектакль весь на итальянском.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Bene, perch</w:t>
      </w:r>
      <w:r w:rsidRPr="001F6EE0">
        <w:rPr>
          <w:rFonts w:ascii="Arial" w:hAnsi="Arial" w:cs="Calibri"/>
          <w:sz w:val="24"/>
          <w:szCs w:val="20"/>
          <w:lang w:val="it-IT"/>
        </w:rPr>
        <w:t>é</w:t>
      </w:r>
      <w:r w:rsidRPr="001F6EE0">
        <w:rPr>
          <w:rFonts w:ascii="Arial" w:hAnsi="Arial" w:cs="Arial CYR"/>
          <w:sz w:val="24"/>
          <w:szCs w:val="20"/>
          <w:lang w:val="it-IT"/>
        </w:rPr>
        <w:t xml:space="preserve"> lo spettacolo è tutto in italiano.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Да, я знаю. Мы будем очень рады посмотреть его.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Sì, lo so. Siamo entusiasti di vederlo.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Посмотреть представление греческих храмов – это уникальный опыт.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Vedere uno spettacolo dei templi greci è un'esperienza unica.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Dica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 xml:space="preserve">Нам </w:t>
      </w:r>
      <w:r w:rsidRPr="00194CAA">
        <w:rPr>
          <w:rFonts w:ascii="Arial" w:hAnsi="Arial" w:cs="Arial CYR"/>
          <w:b/>
          <w:sz w:val="24"/>
          <w:szCs w:val="20"/>
        </w:rPr>
        <w:t>очень</w:t>
      </w:r>
      <w:r w:rsidRPr="001F6EE0">
        <w:rPr>
          <w:rFonts w:ascii="Arial" w:hAnsi="Arial" w:cs="Arial CYR"/>
          <w:b/>
          <w:sz w:val="24"/>
          <w:szCs w:val="20"/>
        </w:rPr>
        <w:t xml:space="preserve"> нравится это место.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Ci piace molto questo posto.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Нам нравятся наши итальянские родственники.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Ci piacciono i nostri parenti italiani.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ancora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Я знаю, у кого здесь есть симпатичный коттедж в аренду.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Conosco qualcuno che ha una villetta carina da affittare qui.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 xml:space="preserve">Но, возможно, </w:t>
      </w:r>
      <w:r>
        <w:rPr>
          <w:rFonts w:ascii="Arial" w:hAnsi="Arial" w:cs="Arial CYR"/>
          <w:b/>
          <w:sz w:val="24"/>
          <w:szCs w:val="20"/>
        </w:rPr>
        <w:t>Вам</w:t>
      </w:r>
      <w:r w:rsidRPr="000577C3">
        <w:rPr>
          <w:rFonts w:ascii="Arial" w:hAnsi="Arial" w:cs="Arial CYR"/>
          <w:b/>
          <w:sz w:val="24"/>
          <w:szCs w:val="20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следует купить коттедж.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Ma forse dovrebbe comprare una villetta.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Dica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Да, возможно, потому что нам нравятся наши итальянские родственники.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Sì, forse, perch</w:t>
      </w:r>
      <w:r w:rsidRPr="001F6EE0">
        <w:rPr>
          <w:rFonts w:ascii="Arial" w:hAnsi="Arial" w:cs="Calibri"/>
          <w:sz w:val="24"/>
          <w:szCs w:val="20"/>
          <w:lang w:val="it-IT"/>
        </w:rPr>
        <w:t>é</w:t>
      </w:r>
      <w:r w:rsidRPr="001F6EE0">
        <w:rPr>
          <w:rFonts w:ascii="Arial" w:hAnsi="Arial" w:cs="Arial CYR"/>
          <w:sz w:val="24"/>
          <w:szCs w:val="20"/>
          <w:lang w:val="it-IT"/>
        </w:rPr>
        <w:t xml:space="preserve"> ci piacciono i nostri parenti italiani.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Или чтобы вложить средства.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O per fare un investimento.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Пока Вы пьете кофе в местном баре в Сицилии, Вы заводите разговор с сидящей рядом женщиной.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Она говорит: Я здесь со своим мужем.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Sono qui con mio marito.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Vuole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dire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чтобы встретиться с его родственниками.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Ascolti e ripeta: per incontrare i suoi parenti.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Мы здесь, чтобы встретиться с его родственниками в первый раз.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Siamo qui per incontrare i suoi parenti per la prima volta.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b/>
          <w:sz w:val="24"/>
          <w:szCs w:val="20"/>
        </w:rPr>
        <w:t>Мой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муж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итальянского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происхождения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Ascolti e ripeta: Mio marito è di origine italiana.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F0122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ancora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Мой муж итальянского происхождения.</w:t>
      </w:r>
    </w:p>
    <w:p w:rsidR="006C6C27" w:rsidRPr="001F6EE0" w:rsidRDefault="006C6C27" w:rsidP="00F0122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Mio marito è di origine italiana.</w:t>
      </w:r>
    </w:p>
    <w:p w:rsidR="006C6C27" w:rsidRPr="001F6EE0" w:rsidRDefault="006C6C27" w:rsidP="00F0122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Come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direbbe</w:t>
      </w:r>
      <w:r w:rsidRPr="001F6EE0">
        <w:rPr>
          <w:rFonts w:ascii="Arial" w:hAnsi="Arial" w:cs="Arial CYR"/>
          <w:sz w:val="24"/>
          <w:szCs w:val="20"/>
        </w:rPr>
        <w:t xml:space="preserve"> «</w:t>
      </w:r>
      <w:r w:rsidRPr="001F6EE0">
        <w:rPr>
          <w:rFonts w:ascii="Arial" w:hAnsi="Arial" w:cs="Arial CYR"/>
          <w:b/>
          <w:sz w:val="24"/>
          <w:szCs w:val="20"/>
        </w:rPr>
        <w:t>Он очень рад встретиться со своими родственниками</w:t>
      </w:r>
      <w:r w:rsidRPr="001F6EE0">
        <w:rPr>
          <w:rFonts w:ascii="Arial" w:hAnsi="Arial" w:cs="Arial CYR"/>
          <w:sz w:val="24"/>
          <w:szCs w:val="20"/>
        </w:rPr>
        <w:t>».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È entusiasta di incontrare i suoi parenti.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0B56F2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Dica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Также я и моя жена здесь, чтобы встретиться…</w:t>
      </w:r>
      <w:r>
        <w:rPr>
          <w:rFonts w:ascii="Arial" w:hAnsi="Arial" w:cs="Arial CYR"/>
          <w:b/>
          <w:sz w:val="24"/>
          <w:szCs w:val="20"/>
        </w:rPr>
        <w:tab/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Anch'io e mia moglie siamo qui per incontrare…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0B56F2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b/>
          <w:sz w:val="24"/>
          <w:szCs w:val="20"/>
        </w:rPr>
        <w:t>с</w:t>
      </w:r>
      <w:r w:rsidRPr="00BA491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нашей</w:t>
      </w:r>
      <w:r w:rsidRPr="00BA491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семьей</w:t>
      </w:r>
      <w:r w:rsidRPr="00BA491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6C6C27" w:rsidRPr="00BA491A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la</w:t>
      </w:r>
      <w:r w:rsidRPr="00BA491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nostra</w:t>
      </w:r>
      <w:r w:rsidRPr="00BA491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famiglia</w:t>
      </w:r>
      <w:r w:rsidRPr="00BA491A">
        <w:rPr>
          <w:rFonts w:ascii="Arial" w:hAnsi="Arial" w:cs="Arial CYR"/>
          <w:sz w:val="24"/>
          <w:szCs w:val="20"/>
          <w:lang w:val="it-IT"/>
        </w:rPr>
        <w:t>.</w:t>
      </w:r>
    </w:p>
    <w:p w:rsidR="006C6C27" w:rsidRPr="00BA491A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07319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Ascolti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e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ripeta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>
        <w:rPr>
          <w:rFonts w:ascii="Arial" w:hAnsi="Arial" w:cs="Arial CYR"/>
          <w:b/>
          <w:sz w:val="24"/>
          <w:szCs w:val="20"/>
        </w:rPr>
        <w:t>Похоже</w:t>
      </w:r>
      <w:r w:rsidRPr="001F6EE0">
        <w:rPr>
          <w:rFonts w:ascii="Arial" w:hAnsi="Arial" w:cs="Arial CYR"/>
          <w:b/>
          <w:sz w:val="24"/>
          <w:szCs w:val="20"/>
        </w:rPr>
        <w:t>, что у моего мужа здесь большая семья.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Sembra che mio marito abbia una grande famiglia qui.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Ecco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come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>: «</w:t>
      </w:r>
      <w:r w:rsidRPr="001F6EE0">
        <w:rPr>
          <w:rFonts w:ascii="Arial" w:hAnsi="Arial" w:cs="Arial CYR"/>
          <w:b/>
          <w:sz w:val="24"/>
          <w:szCs w:val="20"/>
        </w:rPr>
        <w:t>У него есть</w:t>
      </w:r>
      <w:r>
        <w:rPr>
          <w:rFonts w:ascii="Arial" w:hAnsi="Arial" w:cs="Arial CYR"/>
          <w:b/>
          <w:sz w:val="24"/>
          <w:szCs w:val="20"/>
        </w:rPr>
        <w:t>/Он имеет</w:t>
      </w:r>
      <w:r w:rsidRPr="001F6EE0">
        <w:rPr>
          <w:rFonts w:ascii="Arial" w:hAnsi="Arial" w:cs="Arial CYR"/>
          <w:b/>
          <w:sz w:val="24"/>
          <w:szCs w:val="20"/>
        </w:rPr>
        <w:t>», когда что-то не подтверждено или это субъективное мнение.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Ripeta: abbia; sembra che abbia.</w:t>
      </w:r>
    </w:p>
    <w:p w:rsidR="006C6C27" w:rsidRPr="001F6EE0" w:rsidRDefault="006C6C27" w:rsidP="0064130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Sembra che abbia una grande famiglia.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Dica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Думаю, что у него много родственников в Италии.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Penso che abbia molti parenti in Italia.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E626C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ancora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Мой муж итальянского происхождения.</w:t>
      </w:r>
    </w:p>
    <w:p w:rsidR="006C6C27" w:rsidRPr="001F6EE0" w:rsidRDefault="006C6C27" w:rsidP="00E626C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Mio marito è di origine italiana.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Domandi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Когда Вы должны встретиться с ними?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Quando deve incontrarsi con loro?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 «</w:t>
      </w:r>
      <w:r w:rsidRPr="001F6EE0">
        <w:rPr>
          <w:rFonts w:ascii="Arial" w:hAnsi="Arial" w:cs="Arial CYR"/>
          <w:b/>
          <w:sz w:val="24"/>
          <w:szCs w:val="20"/>
        </w:rPr>
        <w:t>Завтра мы поедем</w:t>
      </w:r>
      <w:r w:rsidRPr="001F6EE0">
        <w:rPr>
          <w:rFonts w:ascii="Arial" w:hAnsi="Arial" w:cs="Arial CYR"/>
          <w:sz w:val="24"/>
          <w:szCs w:val="20"/>
        </w:rPr>
        <w:t>».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Ascolti e ripeta: Domani andremo.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Завтра мы поедем в Палермо.</w:t>
      </w:r>
      <w:r w:rsidRPr="001F6EE0">
        <w:rPr>
          <w:rFonts w:ascii="Arial" w:hAnsi="Arial" w:cs="Arial CYR"/>
          <w:sz w:val="24"/>
          <w:szCs w:val="20"/>
        </w:rPr>
        <w:t xml:space="preserve"> – </w:t>
      </w:r>
      <w:r w:rsidRPr="001F6EE0">
        <w:rPr>
          <w:rFonts w:ascii="Arial" w:hAnsi="Arial" w:cs="Arial CYR"/>
          <w:sz w:val="24"/>
          <w:szCs w:val="20"/>
          <w:lang w:val="it-IT"/>
        </w:rPr>
        <w:t>a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Palermo</w:t>
      </w:r>
      <w:r w:rsidRPr="001F6EE0">
        <w:rPr>
          <w:rFonts w:ascii="Arial" w:hAnsi="Arial" w:cs="Arial CYR"/>
          <w:sz w:val="24"/>
          <w:szCs w:val="20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Domani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andremo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a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Palermo</w:t>
      </w:r>
      <w:r w:rsidRPr="001F6EE0">
        <w:rPr>
          <w:rFonts w:ascii="Arial" w:hAnsi="Arial" w:cs="Arial CYR"/>
          <w:sz w:val="24"/>
          <w:szCs w:val="20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Pr="003B3A13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 xml:space="preserve">Мы </w:t>
      </w:r>
      <w:r>
        <w:rPr>
          <w:rFonts w:ascii="Arial" w:hAnsi="Arial" w:cs="Arial CYR"/>
          <w:b/>
          <w:sz w:val="24"/>
          <w:szCs w:val="20"/>
        </w:rPr>
        <w:t xml:space="preserve">будем </w:t>
      </w:r>
      <w:r w:rsidRPr="001F6EE0">
        <w:rPr>
          <w:rFonts w:ascii="Arial" w:hAnsi="Arial" w:cs="Arial CYR"/>
          <w:b/>
          <w:sz w:val="24"/>
          <w:szCs w:val="20"/>
        </w:rPr>
        <w:t>очень рады встретить его родственников.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Siamo entusiasti di incontrare i suoi parenti.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Ricorda come «</w:t>
      </w:r>
      <w:r w:rsidRPr="001F6EE0">
        <w:rPr>
          <w:rFonts w:ascii="Arial" w:hAnsi="Arial" w:cs="Arial CYR"/>
          <w:b/>
          <w:sz w:val="24"/>
          <w:szCs w:val="20"/>
        </w:rPr>
        <w:t>история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искусства</w:t>
      </w:r>
      <w:r w:rsidRPr="001F6EE0">
        <w:rPr>
          <w:rFonts w:ascii="Arial" w:hAnsi="Arial" w:cs="Arial CYR"/>
          <w:sz w:val="24"/>
          <w:szCs w:val="20"/>
          <w:lang w:val="it-IT"/>
        </w:rPr>
        <w:t>»?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Storia dell'arte.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E44EE6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44EE6">
        <w:rPr>
          <w:rFonts w:ascii="Arial" w:hAnsi="Arial" w:cs="Arial CYR"/>
          <w:b/>
          <w:sz w:val="24"/>
          <w:szCs w:val="20"/>
        </w:rPr>
        <w:t>Какая часть означает «история»?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Storia</w:t>
      </w:r>
      <w:r w:rsidRPr="008842E8">
        <w:rPr>
          <w:rFonts w:ascii="Arial" w:hAnsi="Arial" w:cs="Arial CYR"/>
          <w:sz w:val="24"/>
          <w:szCs w:val="20"/>
          <w:lang w:val="en-US"/>
        </w:rPr>
        <w:t xml:space="preserve">. </w:t>
      </w:r>
      <w:r w:rsidRPr="001F6EE0">
        <w:rPr>
          <w:rFonts w:ascii="Arial" w:hAnsi="Arial" w:cs="Arial CYR"/>
          <w:sz w:val="24"/>
          <w:szCs w:val="20"/>
          <w:lang w:val="it-IT"/>
        </w:rPr>
        <w:t>La storia.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 xml:space="preserve">Come lei dice: </w:t>
      </w:r>
      <w:r w:rsidRPr="001F6EE0">
        <w:rPr>
          <w:rFonts w:ascii="Arial" w:hAnsi="Arial" w:cs="Arial CYR"/>
          <w:b/>
          <w:sz w:val="24"/>
          <w:szCs w:val="20"/>
        </w:rPr>
        <w:t>Это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интересная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история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È una storia interessante.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 xml:space="preserve">Adesso come direbbe: </w:t>
      </w:r>
      <w:r w:rsidRPr="001F6EE0">
        <w:rPr>
          <w:rFonts w:ascii="Arial" w:hAnsi="Arial" w:cs="Arial CYR"/>
          <w:b/>
          <w:sz w:val="24"/>
          <w:szCs w:val="20"/>
        </w:rPr>
        <w:t>История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его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семьи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1F6EE0">
        <w:rPr>
          <w:rFonts w:ascii="Arial" w:hAnsi="Arial" w:cs="Arial CYR"/>
          <w:b/>
          <w:sz w:val="24"/>
          <w:szCs w:val="20"/>
        </w:rPr>
        <w:t>интересная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La storia della sua famiglia è interessante.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Семья моего мужа итальянского происхождения.</w:t>
      </w:r>
    </w:p>
    <w:p w:rsidR="006C6C27" w:rsidRPr="001F6EE0" w:rsidRDefault="006C6C27" w:rsidP="006B4E5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La famiglia di mio marito è di origine italiana.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b/>
          <w:sz w:val="24"/>
          <w:szCs w:val="20"/>
        </w:rPr>
        <w:t>Его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бабушка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и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дедушка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Ascolti e ripeta: i suoi nonni…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E72B7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Его бабушка и дедушка переехали в Соединенные Штаты.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I suoi nonni si sono trasferiti negli Stati Uniti.</w:t>
      </w:r>
    </w:p>
    <w:p w:rsidR="006C6C27" w:rsidRPr="00BA078D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Ricorda</w:t>
      </w:r>
      <w:r w:rsidRPr="00BA078D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come</w:t>
      </w:r>
      <w:r w:rsidRPr="00BA078D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si</w:t>
      </w:r>
      <w:r w:rsidRPr="00BA078D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BA078D">
        <w:rPr>
          <w:rFonts w:ascii="Arial" w:hAnsi="Arial" w:cs="Arial CYR"/>
          <w:sz w:val="24"/>
          <w:szCs w:val="20"/>
          <w:lang w:val="it-IT"/>
        </w:rPr>
        <w:t xml:space="preserve"> «</w:t>
      </w:r>
      <w:r w:rsidRPr="001F6EE0">
        <w:rPr>
          <w:rFonts w:ascii="Arial" w:hAnsi="Arial" w:cs="Arial CYR"/>
          <w:b/>
          <w:sz w:val="24"/>
          <w:szCs w:val="20"/>
        </w:rPr>
        <w:t>век</w:t>
      </w:r>
      <w:r w:rsidRPr="00BA078D">
        <w:rPr>
          <w:rFonts w:ascii="Arial" w:hAnsi="Arial" w:cs="Arial CYR"/>
          <w:b/>
          <w:sz w:val="24"/>
          <w:szCs w:val="20"/>
          <w:lang w:val="it-IT"/>
        </w:rPr>
        <w:t>/</w:t>
      </w:r>
      <w:r>
        <w:rPr>
          <w:rFonts w:ascii="Arial" w:hAnsi="Arial" w:cs="Arial CYR"/>
          <w:b/>
          <w:sz w:val="24"/>
          <w:szCs w:val="20"/>
        </w:rPr>
        <w:t>столетие</w:t>
      </w:r>
      <w:r w:rsidRPr="00BA078D">
        <w:rPr>
          <w:rFonts w:ascii="Arial" w:hAnsi="Arial" w:cs="Arial CYR"/>
          <w:sz w:val="24"/>
          <w:szCs w:val="20"/>
          <w:lang w:val="it-IT"/>
        </w:rPr>
        <w:t>»?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Secolo.</w:t>
      </w:r>
      <w:r w:rsidRPr="008842E8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Il secolo scorso.</w:t>
      </w:r>
    </w:p>
    <w:p w:rsidR="006C6C27" w:rsidRPr="008842E8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en-US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Come</w:t>
      </w:r>
      <w:r w:rsidRPr="008842E8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direbbe</w:t>
      </w:r>
      <w:r w:rsidRPr="008842E8">
        <w:rPr>
          <w:rFonts w:ascii="Arial" w:hAnsi="Arial" w:cs="Arial CYR"/>
          <w:sz w:val="24"/>
          <w:szCs w:val="20"/>
          <w:lang w:val="en-US"/>
        </w:rPr>
        <w:t xml:space="preserve"> «</w:t>
      </w:r>
      <w:r w:rsidRPr="001F6EE0">
        <w:rPr>
          <w:rFonts w:ascii="Arial" w:hAnsi="Arial" w:cs="Arial CYR"/>
          <w:b/>
          <w:sz w:val="24"/>
          <w:szCs w:val="20"/>
        </w:rPr>
        <w:t>В</w:t>
      </w:r>
      <w:r w:rsidRPr="008842E8">
        <w:rPr>
          <w:rFonts w:ascii="Arial" w:hAnsi="Arial" w:cs="Arial CYR"/>
          <w:b/>
          <w:sz w:val="24"/>
          <w:szCs w:val="20"/>
          <w:lang w:val="en-US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прошлом</w:t>
      </w:r>
      <w:r w:rsidRPr="008842E8">
        <w:rPr>
          <w:rFonts w:ascii="Arial" w:hAnsi="Arial" w:cs="Arial CYR"/>
          <w:b/>
          <w:sz w:val="24"/>
          <w:szCs w:val="20"/>
          <w:lang w:val="en-US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веке</w:t>
      </w:r>
      <w:r w:rsidRPr="008842E8">
        <w:rPr>
          <w:rFonts w:ascii="Arial" w:hAnsi="Arial" w:cs="Arial CYR"/>
          <w:sz w:val="24"/>
          <w:szCs w:val="20"/>
          <w:lang w:val="en-US"/>
        </w:rPr>
        <w:t>»?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Nel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secolo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scorso</w:t>
      </w:r>
      <w:r w:rsidRPr="001F6EE0">
        <w:rPr>
          <w:rFonts w:ascii="Arial" w:hAnsi="Arial" w:cs="Arial CYR"/>
          <w:sz w:val="24"/>
          <w:szCs w:val="20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Dica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Мне кажется, что у них действительно интересная история.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Sembra che abbia una storia veramente interessante.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>
        <w:rPr>
          <w:rFonts w:ascii="Arial" w:hAnsi="Arial" w:cs="Arial CYR"/>
          <w:b/>
          <w:sz w:val="24"/>
          <w:szCs w:val="20"/>
        </w:rPr>
        <w:t>Его</w:t>
      </w:r>
      <w:r w:rsidRPr="001F6EE0">
        <w:rPr>
          <w:rFonts w:ascii="Arial" w:hAnsi="Arial" w:cs="Arial CYR"/>
          <w:b/>
          <w:sz w:val="24"/>
          <w:szCs w:val="20"/>
        </w:rPr>
        <w:t xml:space="preserve"> бабушка и дедушка переехали в прошлом веке.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I suoi nonni si sono trasferiti nel secolo scorso.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b/>
          <w:sz w:val="24"/>
          <w:szCs w:val="20"/>
        </w:rPr>
        <w:t>Когда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они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познакомились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Ascolti e ripeta: Quando si sono conosciuti…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они были на одном / том же самом корабле</w:t>
      </w:r>
      <w:r w:rsidRPr="001F6EE0">
        <w:rPr>
          <w:rFonts w:ascii="Arial" w:hAnsi="Arial" w:cs="Arial CYR"/>
          <w:sz w:val="24"/>
          <w:szCs w:val="20"/>
        </w:rPr>
        <w:t xml:space="preserve">. – </w:t>
      </w:r>
      <w:r w:rsidRPr="001F6EE0">
        <w:rPr>
          <w:rFonts w:ascii="Arial" w:hAnsi="Arial" w:cs="Arial CYR"/>
          <w:sz w:val="24"/>
          <w:szCs w:val="20"/>
          <w:lang w:val="it-IT"/>
        </w:rPr>
        <w:t>sulla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stessa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nave</w:t>
      </w:r>
      <w:r w:rsidRPr="001F6EE0">
        <w:rPr>
          <w:rFonts w:ascii="Arial" w:hAnsi="Arial" w:cs="Arial CYR"/>
          <w:sz w:val="24"/>
          <w:szCs w:val="20"/>
        </w:rPr>
        <w:t xml:space="preserve">.  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erano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sulla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stessa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nave</w:t>
      </w:r>
      <w:r w:rsidRPr="001F6EE0">
        <w:rPr>
          <w:rFonts w:ascii="Arial" w:hAnsi="Arial" w:cs="Arial CYR"/>
          <w:sz w:val="24"/>
          <w:szCs w:val="20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Но они познакомились в порту,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Ma si sono conosciuti al porto…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прежде, чем сесть на корабль…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prima di salire a bordo della nave…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b/>
          <w:sz w:val="24"/>
          <w:szCs w:val="20"/>
        </w:rPr>
        <w:t>случайно</w:t>
      </w:r>
      <w:r w:rsidRPr="001F6EE0">
        <w:rPr>
          <w:rFonts w:ascii="Arial" w:hAnsi="Arial" w:cs="Arial CYR"/>
          <w:sz w:val="24"/>
          <w:szCs w:val="20"/>
          <w:lang w:val="it-IT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Ascolti e ripeta: per caso.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Они познакомились случайно,</w:t>
      </w:r>
    </w:p>
    <w:p w:rsidR="006C6C27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sono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conosciuti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per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caso</w:t>
      </w:r>
      <w:r w:rsidRPr="001F6EE0">
        <w:rPr>
          <w:rFonts w:ascii="Arial" w:hAnsi="Arial" w:cs="Arial CYR"/>
          <w:sz w:val="24"/>
          <w:szCs w:val="20"/>
        </w:rPr>
        <w:t>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в прошлом веке.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nel secolo scorso.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E1CC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 xml:space="preserve">Lei dice ancora: </w:t>
      </w:r>
      <w:r w:rsidRPr="001F6EE0">
        <w:rPr>
          <w:rFonts w:ascii="Arial" w:hAnsi="Arial" w:cs="Arial CYR"/>
          <w:b/>
          <w:sz w:val="24"/>
          <w:szCs w:val="20"/>
        </w:rPr>
        <w:t>Семья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моего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мужа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итальянского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происхождения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6C6C27" w:rsidRPr="001F6EE0" w:rsidRDefault="006C6C27" w:rsidP="005E1CC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La famiglia di mio marito è di origine italiana.</w:t>
      </w:r>
    </w:p>
    <w:p w:rsidR="006C6C27" w:rsidRPr="001F6EE0" w:rsidRDefault="006C6C27" w:rsidP="005E1CC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E1CC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Завтра мы поедем в Палермо.</w:t>
      </w:r>
    </w:p>
    <w:p w:rsidR="006C6C27" w:rsidRPr="001F6EE0" w:rsidRDefault="006C6C27" w:rsidP="005E1CC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Domani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andremo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a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Palermo</w:t>
      </w:r>
      <w:r w:rsidRPr="001F6EE0">
        <w:rPr>
          <w:rFonts w:ascii="Arial" w:hAnsi="Arial" w:cs="Arial CYR"/>
          <w:sz w:val="24"/>
          <w:szCs w:val="20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Pr="001F6EE0" w:rsidRDefault="006C6C27" w:rsidP="00E0556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Мы очень рады встретить его родственников.</w:t>
      </w:r>
    </w:p>
    <w:p w:rsidR="006C6C27" w:rsidRPr="001F6EE0" w:rsidRDefault="006C6C27" w:rsidP="00E0556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Siamo entusiasti di incontrare i suoi parenti.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У них мил</w:t>
      </w:r>
      <w:r>
        <w:rPr>
          <w:rFonts w:ascii="Arial" w:hAnsi="Arial" w:cs="Arial CYR"/>
          <w:b/>
          <w:sz w:val="24"/>
          <w:szCs w:val="20"/>
        </w:rPr>
        <w:t>ы</w:t>
      </w:r>
      <w:r w:rsidRPr="001F6EE0">
        <w:rPr>
          <w:rFonts w:ascii="Arial" w:hAnsi="Arial" w:cs="Arial CYR"/>
          <w:b/>
          <w:sz w:val="24"/>
          <w:szCs w:val="20"/>
        </w:rPr>
        <w:t>й односемейный домик рядом с побережьем.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Hanno una villetta carina vicino alla spiaggia.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Сейчас Вы находитесь в холле Вашего отеля.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Вы разговаривает с женщиной</w:t>
      </w:r>
      <w:r>
        <w:rPr>
          <w:rFonts w:ascii="Arial" w:hAnsi="Arial" w:cs="Arial CYR"/>
          <w:b/>
          <w:sz w:val="24"/>
          <w:szCs w:val="20"/>
        </w:rPr>
        <w:t>, с которой Вы знакомы.</w:t>
      </w:r>
    </w:p>
    <w:p w:rsidR="006C6C27" w:rsidRPr="000B56F2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Dica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Я слышал, что Вы здесь, для того, чтобы встретить своих родственников.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Ho sentito che è qui per incontrare i suoi parenti.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b/>
          <w:sz w:val="24"/>
          <w:szCs w:val="20"/>
        </w:rPr>
        <w:t>Да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1F6EE0">
        <w:rPr>
          <w:rFonts w:ascii="Arial" w:hAnsi="Arial" w:cs="Arial CYR"/>
          <w:b/>
          <w:sz w:val="24"/>
          <w:szCs w:val="20"/>
        </w:rPr>
        <w:t>я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обнаружила</w:t>
      </w:r>
      <w:r w:rsidRPr="001F6EE0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Ascolti e ripeta: Sì, ho scoperto…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Я случайно обнаружила…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Ho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scoperto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per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caso</w:t>
      </w:r>
      <w:r w:rsidRPr="001F6EE0">
        <w:rPr>
          <w:rFonts w:ascii="Arial" w:hAnsi="Arial" w:cs="Arial CYR"/>
          <w:sz w:val="24"/>
          <w:szCs w:val="20"/>
        </w:rPr>
        <w:t>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что у меня есть родственники в Сицилии,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che ho parenti in Sicilia.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Provi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a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dire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Мне кажется, у Вас интересная история.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Sembra che abbia una storia interessante.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Да, я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обнаружила случайно,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</w:t>
      </w:r>
      <w:r w:rsidRPr="001F6EE0">
        <w:rPr>
          <w:rFonts w:ascii="Arial" w:hAnsi="Arial" w:cs="Arial CYR"/>
          <w:sz w:val="24"/>
          <w:szCs w:val="20"/>
        </w:rPr>
        <w:t xml:space="preserve">ì, </w:t>
      </w:r>
      <w:r w:rsidRPr="001F6EE0">
        <w:rPr>
          <w:rFonts w:ascii="Arial" w:hAnsi="Arial" w:cs="Arial CYR"/>
          <w:sz w:val="24"/>
          <w:szCs w:val="20"/>
          <w:lang w:val="it-IT"/>
        </w:rPr>
        <w:t>ho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scoperto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per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caso</w:t>
      </w:r>
      <w:r w:rsidRPr="001F6EE0">
        <w:rPr>
          <w:rFonts w:ascii="Arial" w:hAnsi="Arial" w:cs="Arial CYR"/>
          <w:sz w:val="24"/>
          <w:szCs w:val="20"/>
        </w:rPr>
        <w:t>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Pr="0040246F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что мои бабушка и дедушка путешествовали в Соединенные Штаты…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che i miei nonni hanno viaggiato negli Stati Uniti…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0B56F2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b/>
          <w:sz w:val="24"/>
          <w:szCs w:val="20"/>
        </w:rPr>
        <w:t>на</w:t>
      </w:r>
      <w:r w:rsidRPr="000B56F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одном</w:t>
      </w:r>
      <w:r w:rsidRPr="000B56F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корабле</w:t>
      </w:r>
      <w:r w:rsidRPr="000B56F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6C6C27" w:rsidRPr="000B56F2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sulla</w:t>
      </w:r>
      <w:r w:rsidRPr="000B56F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stessa</w:t>
      </w:r>
      <w:r w:rsidRPr="000B56F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nave</w:t>
      </w:r>
      <w:r w:rsidRPr="000B56F2">
        <w:rPr>
          <w:rFonts w:ascii="Arial" w:hAnsi="Arial" w:cs="Arial CYR"/>
          <w:sz w:val="24"/>
          <w:szCs w:val="20"/>
          <w:lang w:val="it-IT"/>
        </w:rPr>
        <w:t>.</w:t>
      </w:r>
    </w:p>
    <w:p w:rsidR="006C6C27" w:rsidRPr="000B56F2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0B56F2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b/>
          <w:sz w:val="24"/>
          <w:szCs w:val="20"/>
        </w:rPr>
        <w:t>Но</w:t>
      </w:r>
      <w:r w:rsidRPr="000B56F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они</w:t>
      </w:r>
      <w:r w:rsidRPr="000B56F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познакомились</w:t>
      </w:r>
      <w:r w:rsidRPr="000B56F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позже</w:t>
      </w:r>
      <w:r w:rsidRPr="000B56F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Ma si sono conosciuti più tardi.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Я случайно обнаружила,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Ho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scoperto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per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caso</w:t>
      </w:r>
      <w:r w:rsidRPr="001F6EE0">
        <w:rPr>
          <w:rFonts w:ascii="Arial" w:hAnsi="Arial" w:cs="Arial CYR"/>
          <w:sz w:val="24"/>
          <w:szCs w:val="20"/>
        </w:rPr>
        <w:t>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что они познакомились в церкви в Бостоне.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che si sono conosciuti in una chiesa a Boston.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8E1CE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Dica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Мне кажется, у Вас интересная история.</w:t>
      </w:r>
    </w:p>
    <w:p w:rsidR="006C6C27" w:rsidRPr="001F6EE0" w:rsidRDefault="006C6C27" w:rsidP="008E1CE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Sembra che abbia una storia interessante.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>
        <w:rPr>
          <w:rFonts w:ascii="Arial" w:hAnsi="Arial" w:cs="Arial CYR"/>
          <w:b/>
          <w:sz w:val="24"/>
          <w:szCs w:val="20"/>
        </w:rPr>
        <w:t>Да, завтра мы поеде</w:t>
      </w:r>
      <w:r w:rsidRPr="001F6EE0">
        <w:rPr>
          <w:rFonts w:ascii="Arial" w:hAnsi="Arial" w:cs="Arial CYR"/>
          <w:b/>
          <w:sz w:val="24"/>
          <w:szCs w:val="20"/>
        </w:rPr>
        <w:t>м встретить этих родственников.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Sì, domani andremo ad incontrare questi parenti.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Заметьте, что</w:t>
      </w:r>
      <w:r w:rsidRPr="001F6EE0">
        <w:rPr>
          <w:rFonts w:ascii="Arial" w:hAnsi="Arial" w:cs="Arial CYR"/>
          <w:sz w:val="24"/>
          <w:szCs w:val="20"/>
        </w:rPr>
        <w:t xml:space="preserve"> «</w:t>
      </w:r>
      <w:r w:rsidRPr="001F6EE0">
        <w:rPr>
          <w:rFonts w:ascii="Arial" w:hAnsi="Arial" w:cs="Arial CYR"/>
          <w:sz w:val="24"/>
          <w:szCs w:val="20"/>
          <w:lang w:val="it-IT"/>
        </w:rPr>
        <w:t>ad</w:t>
      </w:r>
      <w:r w:rsidRPr="001F6EE0">
        <w:rPr>
          <w:rFonts w:ascii="Arial" w:hAnsi="Arial" w:cs="Arial CYR"/>
          <w:sz w:val="24"/>
          <w:szCs w:val="20"/>
        </w:rPr>
        <w:t xml:space="preserve">» </w:t>
      </w:r>
      <w:r w:rsidRPr="001F6EE0">
        <w:rPr>
          <w:rFonts w:ascii="Arial" w:hAnsi="Arial" w:cs="Arial CYR"/>
          <w:b/>
          <w:sz w:val="24"/>
          <w:szCs w:val="20"/>
        </w:rPr>
        <w:t>находится перед</w:t>
      </w:r>
      <w:r w:rsidRPr="001F6EE0">
        <w:rPr>
          <w:rFonts w:ascii="Arial" w:hAnsi="Arial" w:cs="Arial CYR"/>
          <w:sz w:val="24"/>
          <w:szCs w:val="20"/>
        </w:rPr>
        <w:t xml:space="preserve"> «</w:t>
      </w:r>
      <w:r w:rsidRPr="001F6EE0">
        <w:rPr>
          <w:rFonts w:ascii="Arial" w:hAnsi="Arial" w:cs="Arial CYR"/>
          <w:sz w:val="24"/>
          <w:szCs w:val="20"/>
          <w:lang w:val="it-IT"/>
        </w:rPr>
        <w:t>incontrare</w:t>
      </w:r>
      <w:r w:rsidRPr="001F6EE0">
        <w:rPr>
          <w:rFonts w:ascii="Arial" w:hAnsi="Arial" w:cs="Arial CYR"/>
          <w:sz w:val="24"/>
          <w:szCs w:val="20"/>
        </w:rPr>
        <w:t xml:space="preserve">», </w:t>
      </w:r>
      <w:r w:rsidRPr="001F6EE0">
        <w:rPr>
          <w:rFonts w:ascii="Arial" w:hAnsi="Arial" w:cs="Arial CYR"/>
          <w:b/>
          <w:sz w:val="24"/>
          <w:szCs w:val="20"/>
        </w:rPr>
        <w:t>начинающегося с гласной.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Pr="001F6EE0" w:rsidRDefault="006C6C27" w:rsidP="0098048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ancora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Мы поед</w:t>
      </w:r>
      <w:r>
        <w:rPr>
          <w:rFonts w:ascii="Arial" w:hAnsi="Arial" w:cs="Arial CYR"/>
          <w:b/>
          <w:sz w:val="24"/>
          <w:szCs w:val="20"/>
        </w:rPr>
        <w:t>е</w:t>
      </w:r>
      <w:r w:rsidRPr="001F6EE0">
        <w:rPr>
          <w:rFonts w:ascii="Arial" w:hAnsi="Arial" w:cs="Arial CYR"/>
          <w:b/>
          <w:sz w:val="24"/>
          <w:szCs w:val="20"/>
        </w:rPr>
        <w:t>м встретить этих родственников.</w:t>
      </w:r>
    </w:p>
    <w:p w:rsidR="006C6C27" w:rsidRPr="0040246F" w:rsidRDefault="006C6C27" w:rsidP="0098048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Andremo ad incontrare questi parenti.</w:t>
      </w:r>
    </w:p>
    <w:p w:rsidR="006C6C27" w:rsidRPr="0040246F" w:rsidRDefault="006C6C27" w:rsidP="0098048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Мои бабушка и дедушка встретились случайно.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I miei nonni si sono conosciuti per caso.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Ascolti e ripeta la parola per «</w:t>
      </w:r>
      <w:r w:rsidRPr="001F6EE0">
        <w:rPr>
          <w:rFonts w:ascii="Arial" w:hAnsi="Arial" w:cs="Arial CYR"/>
          <w:b/>
          <w:sz w:val="24"/>
          <w:szCs w:val="20"/>
        </w:rPr>
        <w:t>дядя</w:t>
      </w:r>
      <w:r w:rsidRPr="001F6EE0">
        <w:rPr>
          <w:rFonts w:ascii="Arial" w:hAnsi="Arial" w:cs="Arial CYR"/>
          <w:sz w:val="24"/>
          <w:szCs w:val="20"/>
          <w:lang w:val="it-IT"/>
        </w:rPr>
        <w:t>».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Zio. Uno zio; mio zio.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Мы поед</w:t>
      </w:r>
      <w:r>
        <w:rPr>
          <w:rFonts w:ascii="Arial" w:hAnsi="Arial" w:cs="Arial CYR"/>
          <w:b/>
          <w:sz w:val="24"/>
          <w:szCs w:val="20"/>
        </w:rPr>
        <w:t>е</w:t>
      </w:r>
      <w:r w:rsidRPr="001F6EE0">
        <w:rPr>
          <w:rFonts w:ascii="Arial" w:hAnsi="Arial" w:cs="Arial CYR"/>
          <w:b/>
          <w:sz w:val="24"/>
          <w:szCs w:val="20"/>
        </w:rPr>
        <w:t>м встретить моего дядю завтра.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Andremo ad incontrare mio zio domani.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733B15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Я обнаружила случайно,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Ho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scoperto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per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caso</w:t>
      </w:r>
      <w:r w:rsidRPr="001F6EE0">
        <w:rPr>
          <w:rFonts w:ascii="Arial" w:hAnsi="Arial" w:cs="Arial CYR"/>
          <w:sz w:val="24"/>
          <w:szCs w:val="20"/>
        </w:rPr>
        <w:t>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что у меня здесь есть дядя.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che ho uno zio qui.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Я и мой муж будем очень рады встреть моих родственников.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Io e mio marito siamo entusiasti di incontrare i miei parenti.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9E151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Dica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Моя жена итальянского происхождения.</w:t>
      </w:r>
    </w:p>
    <w:p w:rsidR="006C6C27" w:rsidRPr="001F6EE0" w:rsidRDefault="006C6C27" w:rsidP="009E151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Mia moglie è di origine italiana.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Ее бабушка и дедушка остались/пребывали в Сицилии в прошлом веке.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I suoi nonni sono rimasti in Sicilia nel secolo scorso.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Но ее отец и брат отца…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Ma suo padre e il fratello di suo padre…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8842E8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1F6EE0">
        <w:rPr>
          <w:rFonts w:ascii="Arial" w:hAnsi="Arial" w:cs="Arial CYR"/>
          <w:b/>
          <w:sz w:val="24"/>
          <w:szCs w:val="20"/>
        </w:rPr>
        <w:t>путешествовали</w:t>
      </w:r>
      <w:r w:rsidRPr="008842E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в</w:t>
      </w:r>
      <w:r w:rsidRPr="008842E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Соединенных</w:t>
      </w:r>
      <w:r w:rsidRPr="008842E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b/>
          <w:sz w:val="24"/>
          <w:szCs w:val="20"/>
        </w:rPr>
        <w:t>Штатах</w:t>
      </w:r>
      <w:r w:rsidRPr="008842E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6C6C27" w:rsidRPr="008842E8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hanno</w:t>
      </w:r>
      <w:r w:rsidRPr="008842E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viaggiato</w:t>
      </w:r>
      <w:r w:rsidRPr="008842E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negli</w:t>
      </w:r>
      <w:r w:rsidRPr="008842E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Stati</w:t>
      </w:r>
      <w:r w:rsidRPr="008842E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Uniti</w:t>
      </w:r>
      <w:r w:rsidRPr="008842E8">
        <w:rPr>
          <w:rFonts w:ascii="Arial" w:hAnsi="Arial" w:cs="Arial CYR"/>
          <w:sz w:val="24"/>
          <w:szCs w:val="20"/>
          <w:lang w:val="it-IT"/>
        </w:rPr>
        <w:t>.</w:t>
      </w:r>
    </w:p>
    <w:p w:rsidR="006C6C27" w:rsidRPr="008842E8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Ее отец и ее дядя…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Suo padre e suo zio…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не были на одном корабле,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non erano sulla stessa nave…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но они приехали в Бостон вдвоем.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ma sono andati a Boston tutti e due.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И они вернулись в Сицилию позже.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E sono ritornati in Sicilia più tardi.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Нам очень нравятся наши итальянские родственники.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Ci piacciono molto i nostri parenti italiani.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Lei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dice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Кажется, у Вашей жены интересная семья.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Sembra che Sua moglie abbia una famiglia interessante.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Dica</w:t>
      </w:r>
      <w:r w:rsidRPr="001F6EE0">
        <w:rPr>
          <w:rFonts w:ascii="Arial" w:hAnsi="Arial" w:cs="Arial CYR"/>
          <w:sz w:val="24"/>
          <w:szCs w:val="20"/>
        </w:rPr>
        <w:t xml:space="preserve">: </w:t>
      </w:r>
      <w:r w:rsidRPr="001F6EE0">
        <w:rPr>
          <w:rFonts w:ascii="Arial" w:hAnsi="Arial" w:cs="Arial CYR"/>
          <w:b/>
          <w:sz w:val="24"/>
          <w:szCs w:val="20"/>
        </w:rPr>
        <w:t>Да, мы поедем встречать ее дядю завтра,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Sì, andremo ad incontrare suo zio domani…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и ее бабушку и дедушку.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e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suoi</w:t>
      </w:r>
      <w:r w:rsidRPr="001F6EE0">
        <w:rPr>
          <w:rFonts w:ascii="Arial" w:hAnsi="Arial" w:cs="Arial CYR"/>
          <w:sz w:val="24"/>
          <w:szCs w:val="20"/>
        </w:rPr>
        <w:t xml:space="preserve"> </w:t>
      </w:r>
      <w:r w:rsidRPr="001F6EE0">
        <w:rPr>
          <w:rFonts w:ascii="Arial" w:hAnsi="Arial" w:cs="Arial CYR"/>
          <w:sz w:val="24"/>
          <w:szCs w:val="20"/>
          <w:lang w:val="it-IT"/>
        </w:rPr>
        <w:t>nonni</w:t>
      </w:r>
      <w:r w:rsidRPr="001F6EE0">
        <w:rPr>
          <w:rFonts w:ascii="Arial" w:hAnsi="Arial" w:cs="Arial CYR"/>
          <w:sz w:val="24"/>
          <w:szCs w:val="20"/>
        </w:rPr>
        <w:t>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У них симпатичный коттедж рядом с побережьем.</w:t>
      </w: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1F6EE0">
        <w:rPr>
          <w:rFonts w:ascii="Arial" w:hAnsi="Arial" w:cs="Arial CYR"/>
          <w:sz w:val="24"/>
          <w:szCs w:val="20"/>
          <w:lang w:val="it-IT"/>
        </w:rPr>
        <w:t>Hanno una villetta carina vicino alla spiaggia.</w:t>
      </w:r>
    </w:p>
    <w:p w:rsidR="006C6C27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  <w:sectPr w:rsidR="006C6C27" w:rsidSect="008842E8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20"/>
          <w:noEndnote/>
        </w:sectPr>
      </w:pPr>
    </w:p>
    <w:p w:rsidR="006C6C27" w:rsidRPr="001F6EE0" w:rsidRDefault="006C6C27" w:rsidP="005D1D4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C6C27" w:rsidRPr="001F6EE0" w:rsidRDefault="006C6C27" w:rsidP="000B5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r w:rsidRPr="001F6EE0">
        <w:rPr>
          <w:rFonts w:ascii="Arial" w:hAnsi="Arial" w:cs="Arial CYR"/>
          <w:b/>
          <w:sz w:val="24"/>
          <w:szCs w:val="20"/>
        </w:rPr>
        <w:t>И здесь заканчивается 23-й урок.</w:t>
      </w:r>
    </w:p>
    <w:p w:rsidR="006C6C27" w:rsidRPr="001F6EE0" w:rsidRDefault="006C6C27" w:rsidP="000B5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lang w:val="it-IT"/>
        </w:rPr>
      </w:pPr>
      <w:bookmarkStart w:id="0" w:name="_GoBack"/>
      <w:bookmarkEnd w:id="0"/>
      <w:r w:rsidRPr="001F6EE0">
        <w:rPr>
          <w:rFonts w:ascii="Arial" w:hAnsi="Arial" w:cs="Arial CYR"/>
          <w:sz w:val="24"/>
          <w:szCs w:val="20"/>
          <w:lang w:val="it-IT"/>
        </w:rPr>
        <w:t xml:space="preserve">E cui termina la </w:t>
      </w:r>
      <w:r w:rsidRPr="001F6EE0">
        <w:rPr>
          <w:rFonts w:ascii="Arial" w:hAnsi="Arial" w:cs="Arial"/>
          <w:sz w:val="24"/>
          <w:szCs w:val="20"/>
          <w:lang w:val="it-IT"/>
        </w:rPr>
        <w:t>ventitreesima unità.</w:t>
      </w:r>
    </w:p>
    <w:sectPr w:rsidR="006C6C27" w:rsidRPr="001F6EE0" w:rsidSect="000B56F2">
      <w:type w:val="continuous"/>
      <w:pgSz w:w="11907" w:h="16840" w:code="9"/>
      <w:pgMar w:top="567" w:right="567" w:bottom="567" w:left="567" w:header="720" w:footer="720" w:gutter="0"/>
      <w:cols w:sep="1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27" w:rsidRDefault="006C6C27">
      <w:r>
        <w:separator/>
      </w:r>
    </w:p>
  </w:endnote>
  <w:endnote w:type="continuationSeparator" w:id="0">
    <w:p w:rsidR="006C6C27" w:rsidRDefault="006C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27" w:rsidRDefault="006C6C27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C27" w:rsidRDefault="006C6C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27" w:rsidRDefault="006C6C27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- 4 -</w:t>
    </w:r>
    <w:r>
      <w:rPr>
        <w:rStyle w:val="PageNumber"/>
      </w:rPr>
      <w:fldChar w:fldCharType="end"/>
    </w:r>
  </w:p>
  <w:p w:rsidR="006C6C27" w:rsidRDefault="006C6C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27" w:rsidRDefault="006C6C27">
      <w:r>
        <w:separator/>
      </w:r>
    </w:p>
  </w:footnote>
  <w:footnote w:type="continuationSeparator" w:id="0">
    <w:p w:rsidR="006C6C27" w:rsidRDefault="006C6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9A67137-FC94-44B0-9FD5-0CF4EBFD280A}"/>
    <w:docVar w:name="dgnword-eventsink" w:val="104808808"/>
  </w:docVars>
  <w:rsids>
    <w:rsidRoot w:val="005D1D49"/>
    <w:rsid w:val="000276A6"/>
    <w:rsid w:val="0003610F"/>
    <w:rsid w:val="000577C3"/>
    <w:rsid w:val="00057C11"/>
    <w:rsid w:val="00080100"/>
    <w:rsid w:val="000A76F2"/>
    <w:rsid w:val="000B56F2"/>
    <w:rsid w:val="000B6D10"/>
    <w:rsid w:val="000D0CC7"/>
    <w:rsid w:val="000F1D8A"/>
    <w:rsid w:val="000F3383"/>
    <w:rsid w:val="0010527D"/>
    <w:rsid w:val="00107319"/>
    <w:rsid w:val="00136F33"/>
    <w:rsid w:val="00145D50"/>
    <w:rsid w:val="001625E8"/>
    <w:rsid w:val="00180F4E"/>
    <w:rsid w:val="001819B5"/>
    <w:rsid w:val="001861C1"/>
    <w:rsid w:val="001877B9"/>
    <w:rsid w:val="00194CAA"/>
    <w:rsid w:val="001A0198"/>
    <w:rsid w:val="001A5EF0"/>
    <w:rsid w:val="001B5EC3"/>
    <w:rsid w:val="001C07E2"/>
    <w:rsid w:val="001C486A"/>
    <w:rsid w:val="001D42D8"/>
    <w:rsid w:val="001D5E03"/>
    <w:rsid w:val="001E1163"/>
    <w:rsid w:val="001E2E81"/>
    <w:rsid w:val="001E41FB"/>
    <w:rsid w:val="001F4D58"/>
    <w:rsid w:val="001F6EE0"/>
    <w:rsid w:val="00243689"/>
    <w:rsid w:val="002474D1"/>
    <w:rsid w:val="00251223"/>
    <w:rsid w:val="0025467E"/>
    <w:rsid w:val="0025745B"/>
    <w:rsid w:val="002649A8"/>
    <w:rsid w:val="00273B8D"/>
    <w:rsid w:val="002862B4"/>
    <w:rsid w:val="00294764"/>
    <w:rsid w:val="002C774D"/>
    <w:rsid w:val="003101CC"/>
    <w:rsid w:val="00320761"/>
    <w:rsid w:val="00324049"/>
    <w:rsid w:val="00325FAA"/>
    <w:rsid w:val="0033415E"/>
    <w:rsid w:val="00336B74"/>
    <w:rsid w:val="003440BD"/>
    <w:rsid w:val="003466EA"/>
    <w:rsid w:val="00350C18"/>
    <w:rsid w:val="00352CFF"/>
    <w:rsid w:val="003619C8"/>
    <w:rsid w:val="003734B1"/>
    <w:rsid w:val="00374F02"/>
    <w:rsid w:val="003977FA"/>
    <w:rsid w:val="003B3903"/>
    <w:rsid w:val="003B3A13"/>
    <w:rsid w:val="003D4205"/>
    <w:rsid w:val="003F28B1"/>
    <w:rsid w:val="003F4065"/>
    <w:rsid w:val="0040246F"/>
    <w:rsid w:val="0043234F"/>
    <w:rsid w:val="00443423"/>
    <w:rsid w:val="00456D16"/>
    <w:rsid w:val="004A230D"/>
    <w:rsid w:val="004B291F"/>
    <w:rsid w:val="004B4B45"/>
    <w:rsid w:val="004D386D"/>
    <w:rsid w:val="004E5B2F"/>
    <w:rsid w:val="004F4BA1"/>
    <w:rsid w:val="00511841"/>
    <w:rsid w:val="005166B8"/>
    <w:rsid w:val="00520602"/>
    <w:rsid w:val="00526A8B"/>
    <w:rsid w:val="00531649"/>
    <w:rsid w:val="00557E2E"/>
    <w:rsid w:val="005663CA"/>
    <w:rsid w:val="00594114"/>
    <w:rsid w:val="005973C3"/>
    <w:rsid w:val="005B598E"/>
    <w:rsid w:val="005D16C6"/>
    <w:rsid w:val="005D1D49"/>
    <w:rsid w:val="005E1CC3"/>
    <w:rsid w:val="005E6BA7"/>
    <w:rsid w:val="0064042C"/>
    <w:rsid w:val="00641303"/>
    <w:rsid w:val="006B4E5F"/>
    <w:rsid w:val="006C3983"/>
    <w:rsid w:val="006C6C27"/>
    <w:rsid w:val="006D37B1"/>
    <w:rsid w:val="006D42FA"/>
    <w:rsid w:val="006D5AB2"/>
    <w:rsid w:val="006D712E"/>
    <w:rsid w:val="006E15D8"/>
    <w:rsid w:val="006F7A79"/>
    <w:rsid w:val="0072352E"/>
    <w:rsid w:val="00733B15"/>
    <w:rsid w:val="007734DD"/>
    <w:rsid w:val="007737A8"/>
    <w:rsid w:val="00783CC8"/>
    <w:rsid w:val="007A3459"/>
    <w:rsid w:val="007B6FB0"/>
    <w:rsid w:val="007C7CE5"/>
    <w:rsid w:val="00816917"/>
    <w:rsid w:val="00851207"/>
    <w:rsid w:val="00875E8B"/>
    <w:rsid w:val="008842E8"/>
    <w:rsid w:val="008970DB"/>
    <w:rsid w:val="008A6D90"/>
    <w:rsid w:val="008E11B4"/>
    <w:rsid w:val="008E1CE7"/>
    <w:rsid w:val="008F3021"/>
    <w:rsid w:val="00914C7A"/>
    <w:rsid w:val="00937B6C"/>
    <w:rsid w:val="00973ED7"/>
    <w:rsid w:val="0098048B"/>
    <w:rsid w:val="00991797"/>
    <w:rsid w:val="00995DE3"/>
    <w:rsid w:val="009A747B"/>
    <w:rsid w:val="009D3B6E"/>
    <w:rsid w:val="009E1518"/>
    <w:rsid w:val="00A00973"/>
    <w:rsid w:val="00A06603"/>
    <w:rsid w:val="00A169F1"/>
    <w:rsid w:val="00A62829"/>
    <w:rsid w:val="00A85974"/>
    <w:rsid w:val="00A91551"/>
    <w:rsid w:val="00A95CCF"/>
    <w:rsid w:val="00AA2DEA"/>
    <w:rsid w:val="00AB7584"/>
    <w:rsid w:val="00AD61BB"/>
    <w:rsid w:val="00B13584"/>
    <w:rsid w:val="00B13B12"/>
    <w:rsid w:val="00B15EA1"/>
    <w:rsid w:val="00B20F5D"/>
    <w:rsid w:val="00B51751"/>
    <w:rsid w:val="00B71CA1"/>
    <w:rsid w:val="00B81DAA"/>
    <w:rsid w:val="00B917C8"/>
    <w:rsid w:val="00B9600C"/>
    <w:rsid w:val="00BA078D"/>
    <w:rsid w:val="00BA491A"/>
    <w:rsid w:val="00BB09D2"/>
    <w:rsid w:val="00BB2D5B"/>
    <w:rsid w:val="00BB5E5B"/>
    <w:rsid w:val="00BC3C18"/>
    <w:rsid w:val="00BD00C6"/>
    <w:rsid w:val="00BD3CFA"/>
    <w:rsid w:val="00BD4C68"/>
    <w:rsid w:val="00BD4D65"/>
    <w:rsid w:val="00C040D0"/>
    <w:rsid w:val="00C07415"/>
    <w:rsid w:val="00C16898"/>
    <w:rsid w:val="00C31E09"/>
    <w:rsid w:val="00C36134"/>
    <w:rsid w:val="00C45A5E"/>
    <w:rsid w:val="00C55AD9"/>
    <w:rsid w:val="00C61A04"/>
    <w:rsid w:val="00C749EE"/>
    <w:rsid w:val="00C856A1"/>
    <w:rsid w:val="00C863F2"/>
    <w:rsid w:val="00C96898"/>
    <w:rsid w:val="00CB0A30"/>
    <w:rsid w:val="00CC702F"/>
    <w:rsid w:val="00CE7061"/>
    <w:rsid w:val="00CE747B"/>
    <w:rsid w:val="00D0442F"/>
    <w:rsid w:val="00D441EB"/>
    <w:rsid w:val="00D76EEE"/>
    <w:rsid w:val="00DC11A4"/>
    <w:rsid w:val="00DD5180"/>
    <w:rsid w:val="00DE4960"/>
    <w:rsid w:val="00E05563"/>
    <w:rsid w:val="00E05F1B"/>
    <w:rsid w:val="00E075B8"/>
    <w:rsid w:val="00E240BE"/>
    <w:rsid w:val="00E4369B"/>
    <w:rsid w:val="00E44EE6"/>
    <w:rsid w:val="00E52DA8"/>
    <w:rsid w:val="00E626C3"/>
    <w:rsid w:val="00E72B7D"/>
    <w:rsid w:val="00E914FB"/>
    <w:rsid w:val="00EA0DB1"/>
    <w:rsid w:val="00F0122F"/>
    <w:rsid w:val="00F345CB"/>
    <w:rsid w:val="00F42EA2"/>
    <w:rsid w:val="00F63BC3"/>
    <w:rsid w:val="00F77356"/>
    <w:rsid w:val="00F807AF"/>
    <w:rsid w:val="00F929CE"/>
    <w:rsid w:val="00FD2F12"/>
    <w:rsid w:val="00FD377D"/>
    <w:rsid w:val="00FE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6EE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07E2"/>
    <w:rPr>
      <w:lang w:eastAsia="en-US"/>
    </w:rPr>
  </w:style>
  <w:style w:type="character" w:styleId="PageNumber">
    <w:name w:val="page number"/>
    <w:basedOn w:val="DefaultParagraphFont"/>
    <w:uiPriority w:val="99"/>
    <w:rsid w:val="001F6E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600</TotalTime>
  <Pages>5</Pages>
  <Words>1566</Words>
  <Characters>8928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144</cp:revision>
  <dcterms:created xsi:type="dcterms:W3CDTF">2015-08-21T18:47:00Z</dcterms:created>
  <dcterms:modified xsi:type="dcterms:W3CDTF">2015-11-23T17:52:00Z</dcterms:modified>
</cp:coreProperties>
</file>