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F7" w:rsidRPr="009D3D4F" w:rsidRDefault="001E34F7" w:rsidP="00662B2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D3D4F">
        <w:rPr>
          <w:rFonts w:ascii="Arial" w:hAnsi="Arial" w:cs="Arial"/>
          <w:b/>
          <w:sz w:val="24"/>
          <w:szCs w:val="20"/>
        </w:rPr>
        <w:t>20-Й УРОК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"/>
          <w:sz w:val="24"/>
          <w:szCs w:val="20"/>
          <w:lang w:val="it-IT"/>
        </w:rPr>
        <w:t>VENTESIMA</w:t>
      </w:r>
      <w:r w:rsidRPr="009D3D4F">
        <w:rPr>
          <w:rFonts w:ascii="Arial" w:hAnsi="Arial" w:cs="Arial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UNIT</w:t>
      </w:r>
      <w:r w:rsidRPr="009D3D4F">
        <w:rPr>
          <w:rFonts w:ascii="Arial" w:hAnsi="Arial" w:cs="Arial CYR"/>
          <w:sz w:val="24"/>
          <w:szCs w:val="20"/>
        </w:rPr>
        <w:t>À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Американка со свои</w:t>
      </w:r>
      <w:r>
        <w:rPr>
          <w:rFonts w:ascii="Arial" w:hAnsi="Arial" w:cs="Arial CYR"/>
          <w:b/>
          <w:sz w:val="24"/>
          <w:szCs w:val="20"/>
        </w:rPr>
        <w:t>м</w:t>
      </w:r>
      <w:r w:rsidRPr="009D3D4F">
        <w:rPr>
          <w:rFonts w:ascii="Arial" w:hAnsi="Arial" w:cs="Arial CYR"/>
          <w:b/>
          <w:sz w:val="24"/>
          <w:szCs w:val="20"/>
        </w:rPr>
        <w:t xml:space="preserve"> мужем находится в свадебном путешествии на Итальянской Ривьере в Генуе.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Вы услышите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l</w:t>
      </w:r>
      <w:r w:rsidRPr="009D3D4F">
        <w:rPr>
          <w:rFonts w:ascii="Arial" w:hAnsi="Arial" w:cs="Arial CYR"/>
          <w:sz w:val="24"/>
          <w:szCs w:val="20"/>
        </w:rPr>
        <w:t>'</w:t>
      </w:r>
      <w:r w:rsidRPr="009D3D4F">
        <w:rPr>
          <w:rFonts w:ascii="Arial" w:hAnsi="Arial" w:cs="Arial CYR"/>
          <w:sz w:val="24"/>
          <w:szCs w:val="20"/>
          <w:lang w:val="it-IT"/>
        </w:rPr>
        <w:t>acquario</w:t>
      </w:r>
      <w:r w:rsidRPr="009D3D4F">
        <w:rPr>
          <w:rFonts w:ascii="Arial" w:hAnsi="Arial" w:cs="Arial CYR"/>
          <w:sz w:val="24"/>
          <w:szCs w:val="20"/>
        </w:rPr>
        <w:t xml:space="preserve"> – </w:t>
      </w:r>
      <w:r w:rsidRPr="009D3D4F">
        <w:rPr>
          <w:rFonts w:ascii="Arial" w:hAnsi="Arial" w:cs="Arial CYR"/>
          <w:b/>
          <w:sz w:val="24"/>
          <w:szCs w:val="20"/>
        </w:rPr>
        <w:t>аквариум</w:t>
      </w:r>
      <w:r w:rsidRPr="009D3D4F">
        <w:rPr>
          <w:rFonts w:ascii="Arial" w:hAnsi="Arial" w:cs="Arial CYR"/>
          <w:sz w:val="24"/>
          <w:szCs w:val="20"/>
        </w:rPr>
        <w:t xml:space="preserve">; </w:t>
      </w:r>
      <w:r w:rsidRPr="009D3D4F">
        <w:rPr>
          <w:rFonts w:ascii="Arial" w:hAnsi="Arial" w:cs="Arial CYR"/>
          <w:sz w:val="24"/>
          <w:szCs w:val="20"/>
          <w:lang w:val="it-IT"/>
        </w:rPr>
        <w:t>scelta</w:t>
      </w:r>
      <w:r w:rsidRPr="009D3D4F">
        <w:rPr>
          <w:rFonts w:ascii="Arial" w:hAnsi="Arial" w:cs="Arial CYR"/>
          <w:sz w:val="24"/>
          <w:szCs w:val="20"/>
        </w:rPr>
        <w:t xml:space="preserve"> – </w:t>
      </w:r>
      <w:r w:rsidRPr="009D3D4F">
        <w:rPr>
          <w:rFonts w:ascii="Arial" w:hAnsi="Arial" w:cs="Arial CYR"/>
          <w:b/>
          <w:sz w:val="24"/>
          <w:szCs w:val="20"/>
        </w:rPr>
        <w:t>выбор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246586">
        <w:rPr>
          <w:rFonts w:ascii="Arial" w:hAnsi="Arial" w:cs="Arial CYR"/>
          <w:b/>
          <w:sz w:val="24"/>
          <w:szCs w:val="20"/>
        </w:rPr>
        <w:t>и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contenta</w:t>
      </w:r>
      <w:r w:rsidRPr="009D3D4F">
        <w:rPr>
          <w:rFonts w:ascii="Arial" w:hAnsi="Arial" w:cs="Arial CYR"/>
          <w:sz w:val="24"/>
          <w:szCs w:val="20"/>
        </w:rPr>
        <w:t xml:space="preserve"> – </w:t>
      </w:r>
      <w:r w:rsidRPr="009D3D4F">
        <w:rPr>
          <w:rFonts w:ascii="Arial" w:hAnsi="Arial" w:cs="Arial CYR"/>
          <w:b/>
          <w:sz w:val="24"/>
          <w:szCs w:val="20"/>
        </w:rPr>
        <w:t>довольная или радостная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questa conversazione.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Sono molta contenta di fare questa crociera.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Anch'io. Penso che abbiamo fatto una buona scelta.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Sarà un viaggio romantico e rilassante.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Fermiamoci a Genova per qualche giorno.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Certamente.  L'Acquario è una meta turistica molto popolare.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 dovremmo assaggiare il pesto. È una specialità di Genova.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F764B0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ancora una volta.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Sono molta contenta di fare questa crociera.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Anch'io. Penso che abbiamo fatto una buona scelta.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Sarà un viaggio romantico e rilassante.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Fermiamoci a Genova per qualche giorno.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Certamente.  L'Acquario è una meta turistica molto popolare.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 dovremmo assaggiare il pesto. È una specialità di Genova.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Теперь предположим, что вы с мужем обсуждаете, куда поехать в отпуск.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Капри – популярное туристическое направление.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Capri </w:t>
      </w:r>
      <w:r w:rsidRPr="009D3D4F">
        <w:rPr>
          <w:rFonts w:ascii="Arial" w:hAnsi="Arial" w:cs="Calibri"/>
          <w:sz w:val="24"/>
          <w:szCs w:val="20"/>
          <w:lang w:val="it-IT"/>
        </w:rPr>
        <w:t>è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una meta turistica popolare.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Provi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Это было бы расслабляюще.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Sarebbe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rilassante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495CAE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 xml:space="preserve">Да, там имеется </w:t>
      </w:r>
      <w:r>
        <w:rPr>
          <w:rFonts w:ascii="Arial" w:hAnsi="Arial" w:cs="Arial CYR"/>
          <w:b/>
          <w:sz w:val="24"/>
          <w:szCs w:val="20"/>
        </w:rPr>
        <w:t xml:space="preserve">(Вы скажете «Он (остров) имеет») </w:t>
      </w:r>
      <w:r w:rsidRPr="009D3D4F">
        <w:rPr>
          <w:rFonts w:ascii="Arial" w:hAnsi="Arial" w:cs="Arial CYR"/>
          <w:b/>
          <w:sz w:val="24"/>
          <w:szCs w:val="20"/>
        </w:rPr>
        <w:t xml:space="preserve">маленькая </w:t>
      </w:r>
      <w:r>
        <w:rPr>
          <w:rFonts w:ascii="Arial" w:hAnsi="Arial" w:cs="Arial CYR"/>
          <w:b/>
          <w:sz w:val="24"/>
          <w:szCs w:val="20"/>
        </w:rPr>
        <w:t>оригинальная</w:t>
      </w:r>
      <w:r w:rsidRPr="009D3D4F">
        <w:rPr>
          <w:rFonts w:ascii="Arial" w:hAnsi="Arial" w:cs="Arial CYR"/>
          <w:b/>
          <w:sz w:val="24"/>
          <w:szCs w:val="20"/>
        </w:rPr>
        <w:t xml:space="preserve"> площадь</w:t>
      </w:r>
    </w:p>
    <w:p w:rsidR="001E34F7" w:rsidRPr="00F32F23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</w:t>
      </w:r>
      <w:r w:rsidRPr="00F32F23">
        <w:rPr>
          <w:rFonts w:ascii="Arial" w:hAnsi="Arial" w:cs="Arial CYR"/>
          <w:sz w:val="24"/>
          <w:szCs w:val="20"/>
          <w:lang w:val="it-IT"/>
        </w:rPr>
        <w:t xml:space="preserve">ì, </w:t>
      </w:r>
      <w:r w:rsidRPr="009D3D4F">
        <w:rPr>
          <w:rFonts w:ascii="Arial" w:hAnsi="Arial" w:cs="Arial CYR"/>
          <w:sz w:val="24"/>
          <w:szCs w:val="20"/>
          <w:lang w:val="it-IT"/>
        </w:rPr>
        <w:t>ha</w:t>
      </w:r>
      <w:r w:rsidRPr="00F32F2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una</w:t>
      </w:r>
      <w:r w:rsidRPr="00F32F23">
        <w:rPr>
          <w:rFonts w:ascii="Arial" w:hAnsi="Arial" w:cs="Arial CYR"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sz w:val="24"/>
          <w:szCs w:val="20"/>
          <w:lang w:val="it-IT"/>
        </w:rPr>
        <w:t xml:space="preserve">piazzetta </w:t>
      </w:r>
      <w:r w:rsidRPr="009D3D4F">
        <w:rPr>
          <w:rFonts w:ascii="Arial" w:hAnsi="Arial" w:cs="Arial CYR"/>
          <w:sz w:val="24"/>
          <w:szCs w:val="20"/>
          <w:lang w:val="it-IT"/>
        </w:rPr>
        <w:t>caratteristica</w:t>
      </w:r>
      <w:r>
        <w:rPr>
          <w:rFonts w:ascii="Arial" w:hAnsi="Arial" w:cs="Arial CYR"/>
          <w:sz w:val="24"/>
          <w:szCs w:val="20"/>
          <w:lang w:val="it-IT"/>
        </w:rPr>
        <w:t>.</w:t>
      </w:r>
    </w:p>
    <w:p w:rsidR="001E34F7" w:rsidRPr="00F32F23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И мы можем туда поехать на пароме.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 possiamo andare lì in traghetto.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Provi a domandare a Suo marito: </w:t>
      </w:r>
      <w:r w:rsidRPr="009D3D4F">
        <w:rPr>
          <w:rFonts w:ascii="Arial" w:hAnsi="Arial" w:cs="Arial CYR"/>
          <w:b/>
          <w:sz w:val="24"/>
          <w:szCs w:val="20"/>
        </w:rPr>
        <w:t>Ты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проверил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расписание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Hai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controllato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gli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orari</w:t>
      </w:r>
      <w:r w:rsidRPr="009D3D4F">
        <w:rPr>
          <w:rFonts w:ascii="Arial" w:hAnsi="Arial" w:cs="Arial CYR"/>
          <w:sz w:val="24"/>
          <w:szCs w:val="20"/>
        </w:rPr>
        <w:t>?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Паром отправляется от пристани в 9 часов…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Il traghetto parte dal molo alle nove…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75767A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 xml:space="preserve">даже/также </w:t>
      </w:r>
      <w:r w:rsidRPr="009D3D4F">
        <w:rPr>
          <w:rFonts w:ascii="Arial" w:hAnsi="Arial" w:cs="Arial CYR"/>
          <w:b/>
          <w:sz w:val="24"/>
          <w:szCs w:val="20"/>
        </w:rPr>
        <w:t>в</w:t>
      </w:r>
      <w:r w:rsidRPr="0075767A">
        <w:rPr>
          <w:rFonts w:ascii="Arial" w:hAnsi="Arial" w:cs="Arial CYR"/>
          <w:b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низкий</w:t>
      </w:r>
      <w:r w:rsidRPr="0075767A">
        <w:rPr>
          <w:rFonts w:ascii="Arial" w:hAnsi="Arial" w:cs="Arial CYR"/>
          <w:b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сезон</w:t>
      </w:r>
      <w:r w:rsidRPr="0075767A">
        <w:rPr>
          <w:rFonts w:ascii="Arial" w:hAnsi="Arial" w:cs="Arial CYR"/>
          <w:b/>
          <w:sz w:val="24"/>
          <w:szCs w:val="20"/>
        </w:rPr>
        <w:t xml:space="preserve">. </w:t>
      </w:r>
    </w:p>
    <w:p w:rsidR="001E34F7" w:rsidRPr="002B6F56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anche</w:t>
      </w:r>
      <w:r w:rsidRPr="002B6F56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in</w:t>
      </w:r>
      <w:r w:rsidRPr="002B6F56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bassa</w:t>
      </w:r>
      <w:r w:rsidRPr="002B6F56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stagione</w:t>
      </w:r>
      <w:r w:rsidRPr="002B6F56">
        <w:rPr>
          <w:rFonts w:ascii="Arial" w:hAnsi="Arial" w:cs="Arial CYR"/>
          <w:sz w:val="24"/>
          <w:szCs w:val="20"/>
        </w:rPr>
        <w:t>.</w:t>
      </w:r>
    </w:p>
    <w:p w:rsidR="001E34F7" w:rsidRPr="002B6F56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Мы могли бы совершить экскурсию по острову на лодке.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Potremmo fare un giro dell'isola in barca.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Это было бы очень расслабляюще.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Sarebbe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molto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rilassante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Скажите, что у круиза много преимуществ.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Una crociera ha molti vantaggi.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29132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b/>
          <w:sz w:val="24"/>
          <w:szCs w:val="20"/>
        </w:rPr>
        <w:t>Да</w:t>
      </w:r>
      <w:r w:rsidRPr="0029132F">
        <w:rPr>
          <w:rFonts w:ascii="Arial" w:hAnsi="Arial" w:cs="Arial CYR"/>
          <w:b/>
          <w:sz w:val="24"/>
          <w:szCs w:val="20"/>
          <w:lang w:val="it-IT"/>
        </w:rPr>
        <w:t xml:space="preserve">, </w:t>
      </w:r>
      <w:r w:rsidRPr="009D3D4F">
        <w:rPr>
          <w:rFonts w:ascii="Arial" w:hAnsi="Arial" w:cs="Arial CYR"/>
          <w:b/>
          <w:sz w:val="24"/>
          <w:szCs w:val="20"/>
        </w:rPr>
        <w:t>еда</w:t>
      </w:r>
      <w:r w:rsidRPr="0029132F">
        <w:rPr>
          <w:rFonts w:ascii="Arial" w:hAnsi="Arial" w:cs="Arial CYR"/>
          <w:b/>
          <w:sz w:val="24"/>
          <w:szCs w:val="20"/>
          <w:lang w:val="it-IT"/>
        </w:rPr>
        <w:t xml:space="preserve"> – </w:t>
      </w:r>
      <w:r>
        <w:rPr>
          <w:rFonts w:ascii="Arial" w:hAnsi="Arial" w:cs="Arial CYR"/>
          <w:b/>
          <w:sz w:val="24"/>
          <w:szCs w:val="20"/>
        </w:rPr>
        <w:t>чудесная</w:t>
      </w:r>
      <w:r w:rsidRPr="0029132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E34F7" w:rsidRPr="0029132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</w:t>
      </w:r>
      <w:r w:rsidRPr="0029132F">
        <w:rPr>
          <w:rFonts w:ascii="Arial" w:hAnsi="Arial" w:cs="Arial CYR"/>
          <w:sz w:val="24"/>
          <w:szCs w:val="20"/>
          <w:lang w:val="it-IT"/>
        </w:rPr>
        <w:t xml:space="preserve">ì, </w:t>
      </w:r>
      <w:r w:rsidRPr="009D3D4F">
        <w:rPr>
          <w:rFonts w:ascii="Arial" w:hAnsi="Arial" w:cs="Arial CYR"/>
          <w:sz w:val="24"/>
          <w:szCs w:val="20"/>
          <w:lang w:val="it-IT"/>
        </w:rPr>
        <w:t>il</w:t>
      </w:r>
      <w:r w:rsidRPr="0029132F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cibo</w:t>
      </w:r>
      <w:r w:rsidRPr="0029132F">
        <w:rPr>
          <w:rFonts w:ascii="Arial" w:hAnsi="Arial" w:cs="Arial CYR"/>
          <w:sz w:val="24"/>
          <w:szCs w:val="20"/>
          <w:lang w:val="it-IT"/>
        </w:rPr>
        <w:t xml:space="preserve"> è </w:t>
      </w:r>
      <w:r w:rsidRPr="009D3D4F">
        <w:rPr>
          <w:rFonts w:ascii="Arial" w:hAnsi="Arial" w:cs="Arial CYR"/>
          <w:sz w:val="24"/>
          <w:szCs w:val="20"/>
          <w:lang w:val="it-IT"/>
        </w:rPr>
        <w:t>fantastico</w:t>
      </w:r>
      <w:r w:rsidRPr="0029132F">
        <w:rPr>
          <w:rFonts w:ascii="Arial" w:hAnsi="Arial" w:cs="Arial CYR"/>
          <w:sz w:val="24"/>
          <w:szCs w:val="20"/>
          <w:lang w:val="it-IT"/>
        </w:rPr>
        <w:t>.</w:t>
      </w:r>
    </w:p>
    <w:p w:rsidR="001E34F7" w:rsidRPr="0029132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И легко посетить множество мест.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Ed è facile visitare molti posti.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E111D6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 xml:space="preserve">Мы можем </w:t>
      </w:r>
      <w:r>
        <w:rPr>
          <w:rFonts w:ascii="Arial" w:hAnsi="Arial" w:cs="Arial CYR"/>
          <w:b/>
          <w:sz w:val="24"/>
          <w:szCs w:val="20"/>
        </w:rPr>
        <w:t>купить подарки</w:t>
      </w:r>
      <w:r w:rsidRPr="00E111D6">
        <w:rPr>
          <w:rFonts w:ascii="Arial" w:hAnsi="Arial" w:cs="Arial CYR"/>
          <w:b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 xml:space="preserve">на рынке. </w:t>
      </w:r>
      <w:r>
        <w:rPr>
          <w:rFonts w:ascii="Arial" w:hAnsi="Arial" w:cs="Arial CYR"/>
          <w:b/>
          <w:sz w:val="24"/>
          <w:szCs w:val="20"/>
        </w:rPr>
        <w:t>Буквально вы скажете:</w:t>
      </w:r>
      <w:r w:rsidRPr="009D3D4F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«</w:t>
      </w:r>
      <w:r w:rsidRPr="009D3D4F">
        <w:rPr>
          <w:rFonts w:ascii="Arial" w:hAnsi="Arial" w:cs="Arial CYR"/>
          <w:b/>
          <w:sz w:val="24"/>
          <w:szCs w:val="20"/>
        </w:rPr>
        <w:t>сделать покупки для подарков</w:t>
      </w:r>
      <w:r>
        <w:rPr>
          <w:rFonts w:ascii="Arial" w:hAnsi="Arial" w:cs="Arial CYR"/>
          <w:b/>
          <w:sz w:val="24"/>
          <w:szCs w:val="20"/>
        </w:rPr>
        <w:t>».</w:t>
      </w:r>
      <w:r w:rsidRPr="00E111D6">
        <w:rPr>
          <w:rFonts w:ascii="Arial" w:hAnsi="Arial" w:cs="Arial CYR"/>
          <w:b/>
          <w:sz w:val="24"/>
          <w:szCs w:val="20"/>
        </w:rPr>
        <w:t xml:space="preserve">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Possiamo fare le spese per i regali all'mercato.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F32F23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b/>
          <w:sz w:val="24"/>
          <w:szCs w:val="20"/>
        </w:rPr>
        <w:t>Иногда</w:t>
      </w:r>
      <w:r w:rsidRPr="00F32F2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я</w:t>
      </w:r>
      <w:r w:rsidRPr="00F32F2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расточительная</w:t>
      </w:r>
      <w:r w:rsidRPr="00F32F2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E34F7" w:rsidRPr="00F32F23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Sono</w:t>
      </w:r>
      <w:r w:rsidRPr="00F32F2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spendacciona</w:t>
      </w:r>
      <w:r w:rsidRPr="00F32F2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qualche</w:t>
      </w:r>
      <w:r w:rsidRPr="00F32F2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volta</w:t>
      </w:r>
      <w:r w:rsidRPr="00F32F23">
        <w:rPr>
          <w:rFonts w:ascii="Arial" w:hAnsi="Arial" w:cs="Arial CYR"/>
          <w:sz w:val="24"/>
          <w:szCs w:val="20"/>
          <w:lang w:val="it-IT"/>
        </w:rPr>
        <w:t>.</w:t>
      </w:r>
    </w:p>
    <w:p w:rsidR="001E34F7" w:rsidRPr="00F32F23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Но иногда это успокаивающе – ничего не делать.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Ma qualche volta è rilassante non fare niente.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b/>
          <w:sz w:val="24"/>
          <w:szCs w:val="20"/>
        </w:rPr>
        <w:t>Там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много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возможностей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попробовать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e ripeta: Ci sono molte possibilit</w:t>
      </w:r>
      <w:r w:rsidRPr="009D3D4F">
        <w:rPr>
          <w:rFonts w:ascii="Arial" w:hAnsi="Arial" w:cs="Calibri"/>
          <w:sz w:val="24"/>
          <w:szCs w:val="20"/>
          <w:lang w:val="it-IT"/>
        </w:rPr>
        <w:t>à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di assaggiare…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фирменные местные блюда.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specialit</w:t>
      </w:r>
      <w:r w:rsidRPr="009D3D4F">
        <w:rPr>
          <w:rFonts w:ascii="Arial" w:hAnsi="Arial" w:cs="Calibri"/>
          <w:sz w:val="24"/>
          <w:szCs w:val="20"/>
        </w:rPr>
        <w:t>à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locali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Там много возможностей попробовать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фирменные местные блюда.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Ci sono molte possibilit</w:t>
      </w:r>
      <w:r w:rsidRPr="009D3D4F">
        <w:rPr>
          <w:rFonts w:ascii="Arial" w:hAnsi="Arial" w:cs="Calibri"/>
          <w:sz w:val="24"/>
          <w:szCs w:val="20"/>
          <w:lang w:val="it-IT"/>
        </w:rPr>
        <w:t>à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di assaggiare le specialit</w:t>
      </w:r>
      <w:r w:rsidRPr="009D3D4F">
        <w:rPr>
          <w:rFonts w:ascii="Arial" w:hAnsi="Arial" w:cs="Calibri"/>
          <w:sz w:val="24"/>
          <w:szCs w:val="20"/>
          <w:lang w:val="it-IT"/>
        </w:rPr>
        <w:t>à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locali.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И посмотреть местные достопримечательности.</w:t>
      </w:r>
      <w:r w:rsidRPr="009D3D4F">
        <w:rPr>
          <w:rFonts w:ascii="Arial" w:hAnsi="Arial" w:cs="Arial CYR"/>
          <w:sz w:val="24"/>
          <w:szCs w:val="20"/>
        </w:rPr>
        <w:t xml:space="preserve"> – </w:t>
      </w:r>
      <w:r w:rsidRPr="009D3D4F">
        <w:rPr>
          <w:rFonts w:ascii="Arial" w:hAnsi="Arial" w:cs="Arial CYR"/>
          <w:sz w:val="24"/>
          <w:szCs w:val="20"/>
          <w:lang w:val="it-IT"/>
        </w:rPr>
        <w:t>le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attrazioni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 di vedere le attrazioni locali.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Я могу проверить расписание на моем сотовом телефоне.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Posso controllare gli orari sul mio cellulare.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 xml:space="preserve">Теперь представьте, что Вы в круизе с мужем и сейчас вы высаживаетесь </w:t>
      </w:r>
      <w:r>
        <w:rPr>
          <w:rFonts w:ascii="Arial" w:hAnsi="Arial" w:cs="Arial CYR"/>
          <w:b/>
          <w:sz w:val="24"/>
          <w:szCs w:val="20"/>
        </w:rPr>
        <w:t xml:space="preserve">с </w:t>
      </w:r>
      <w:r w:rsidRPr="009D3D4F">
        <w:rPr>
          <w:rFonts w:ascii="Arial" w:hAnsi="Arial" w:cs="Arial CYR"/>
          <w:b/>
          <w:sz w:val="24"/>
          <w:szCs w:val="20"/>
        </w:rPr>
        <w:t>корабля, чтобы провести день в Генуе.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Domandi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Мы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 xml:space="preserve">идем в Аквариум сегодня? </w:t>
      </w:r>
      <w:r w:rsidRPr="009D3D4F">
        <w:rPr>
          <w:rFonts w:ascii="Arial" w:hAnsi="Arial" w:cs="Arial CYR"/>
          <w:sz w:val="24"/>
          <w:szCs w:val="20"/>
        </w:rPr>
        <w:t xml:space="preserve">– </w:t>
      </w:r>
      <w:r w:rsidRPr="009D3D4F">
        <w:rPr>
          <w:rFonts w:ascii="Arial" w:hAnsi="Arial" w:cs="Arial CYR"/>
          <w:sz w:val="24"/>
          <w:szCs w:val="20"/>
          <w:lang w:val="it-IT"/>
        </w:rPr>
        <w:t>al</w:t>
      </w:r>
      <w:r w:rsidRPr="009D3D4F">
        <w:rPr>
          <w:rFonts w:ascii="Arial" w:hAnsi="Arial" w:cs="Arial CYR"/>
          <w:sz w:val="24"/>
          <w:szCs w:val="20"/>
        </w:rPr>
        <w:t>'</w:t>
      </w:r>
      <w:r w:rsidRPr="009D3D4F">
        <w:rPr>
          <w:rFonts w:ascii="Arial" w:hAnsi="Arial" w:cs="Arial CYR"/>
          <w:sz w:val="24"/>
          <w:szCs w:val="20"/>
          <w:lang w:val="it-IT"/>
        </w:rPr>
        <w:t>Acquario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Andiamo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al</w:t>
      </w:r>
      <w:r w:rsidRPr="009D3D4F">
        <w:rPr>
          <w:rFonts w:ascii="Arial" w:hAnsi="Arial" w:cs="Arial CYR"/>
          <w:sz w:val="24"/>
          <w:szCs w:val="20"/>
        </w:rPr>
        <w:t>'</w:t>
      </w:r>
      <w:r w:rsidRPr="009D3D4F">
        <w:rPr>
          <w:rFonts w:ascii="Arial" w:hAnsi="Arial" w:cs="Arial CYR"/>
          <w:sz w:val="24"/>
          <w:szCs w:val="20"/>
          <w:lang w:val="it-IT"/>
        </w:rPr>
        <w:t>Acquario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oggi</w:t>
      </w:r>
      <w:r w:rsidRPr="009D3D4F">
        <w:rPr>
          <w:rFonts w:ascii="Arial" w:hAnsi="Arial" w:cs="Arial CYR"/>
          <w:sz w:val="24"/>
          <w:szCs w:val="20"/>
        </w:rPr>
        <w:t>?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Это популярное туристическое место.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È una meta turistica popolare.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В шутку он говорит: Но у меня уже есть дело в бассейне.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Ma ho già un impegno alla piscina.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Вы хотите быть уверены, что у вас достаточно времени, чтобы вернуться на корабль.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Как бы Вы спросили: Ты проверил расписание?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Hai controllato gli orari?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b/>
          <w:sz w:val="24"/>
          <w:szCs w:val="20"/>
        </w:rPr>
        <w:t>У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нас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достаточно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времени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?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Abbiamo abbastanza tempo?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 xml:space="preserve">Подняться на борт. Сначала </w:t>
      </w:r>
      <w:r>
        <w:rPr>
          <w:rFonts w:ascii="Arial" w:hAnsi="Arial" w:cs="Arial CYR"/>
          <w:b/>
          <w:sz w:val="24"/>
          <w:szCs w:val="20"/>
        </w:rPr>
        <w:t xml:space="preserve">вот </w:t>
      </w:r>
      <w:r w:rsidRPr="009D3D4F">
        <w:rPr>
          <w:rFonts w:ascii="Arial" w:hAnsi="Arial" w:cs="Arial CYR"/>
          <w:b/>
          <w:sz w:val="24"/>
          <w:szCs w:val="20"/>
        </w:rPr>
        <w:t>как сказать «на борт».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e ripeta: a bordo.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Adesso ecco come si dice: </w:t>
      </w:r>
      <w:r w:rsidRPr="009D3D4F">
        <w:rPr>
          <w:rFonts w:ascii="Arial" w:hAnsi="Arial" w:cs="Arial CYR"/>
          <w:b/>
          <w:sz w:val="24"/>
          <w:szCs w:val="20"/>
        </w:rPr>
        <w:t>подняться</w:t>
      </w:r>
      <w:r w:rsidRPr="009D3D4F">
        <w:rPr>
          <w:rFonts w:ascii="Arial" w:hAnsi="Arial" w:cs="Arial CYR"/>
          <w:sz w:val="24"/>
          <w:szCs w:val="20"/>
          <w:lang w:val="it-IT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Ripeta: salire; salire; di salire.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Provi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подняться на борт.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 salire a bordo.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Ecco come si dice la parola «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корабль</w:t>
      </w:r>
      <w:r w:rsidRPr="009D3D4F">
        <w:rPr>
          <w:rFonts w:ascii="Arial" w:hAnsi="Arial" w:cs="Arial CYR"/>
          <w:sz w:val="24"/>
          <w:szCs w:val="20"/>
          <w:lang w:val="it-IT"/>
        </w:rPr>
        <w:t>» / «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судно</w:t>
      </w:r>
      <w:r w:rsidRPr="009D3D4F">
        <w:rPr>
          <w:rFonts w:ascii="Arial" w:hAnsi="Arial" w:cs="Arial CYR"/>
          <w:sz w:val="24"/>
          <w:szCs w:val="20"/>
          <w:lang w:val="it-IT"/>
        </w:rPr>
        <w:t>».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e ripeta: nave; la nave; della nave.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Adesso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provi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сесть на корабль (буквально – подняться на борт корабля).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 salire a bordo della nave.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 xml:space="preserve">Тут не должно быть никакой проблемы.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e ripeta: Non ci dovrebbe essere nessun problema.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У нас достаточно времени, чтобы посетить «Аквариум».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Abbiamo abbastanza tempo per visitare l'Acquario.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И у нас еще есть время сесть на корабль.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 ancora abbiamo il tempo di salire a bordo della nave.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 w:cs="Arial CYR"/>
          <w:b/>
          <w:sz w:val="24"/>
          <w:szCs w:val="20"/>
        </w:rPr>
        <w:t>Н</w:t>
      </w:r>
      <w:r w:rsidRPr="009D3D4F">
        <w:rPr>
          <w:rFonts w:ascii="Arial" w:hAnsi="Arial" w:cs="Arial CYR"/>
          <w:b/>
          <w:sz w:val="24"/>
          <w:szCs w:val="20"/>
        </w:rPr>
        <w:t xml:space="preserve">е должно быть никакой проблемы.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Non ci dovrebbe essere nessun problema.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2B6F56" w:rsidRDefault="001E34F7" w:rsidP="00662B2B">
      <w:pPr>
        <w:spacing w:after="0" w:line="240" w:lineRule="auto"/>
        <w:rPr>
          <w:rFonts w:ascii="Arial" w:hAnsi="Arial"/>
          <w:b/>
          <w:sz w:val="24"/>
        </w:rPr>
      </w:pPr>
      <w:r w:rsidRPr="009D3D4F">
        <w:rPr>
          <w:rFonts w:ascii="Arial" w:hAnsi="Arial"/>
          <w:b/>
          <w:sz w:val="24"/>
        </w:rPr>
        <w:t>Но нам следует заглянуть в билетную кассу.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Ma dovremmo dare un'occhiata alla biglietteria.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vuole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Я думаю, что она рядом с пристанью.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e ripeta: Penso che sia vicino al molo.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Обратите внимание, что с</w:t>
      </w:r>
      <w:r w:rsidRPr="009D3D4F">
        <w:rPr>
          <w:rFonts w:ascii="Arial" w:hAnsi="Arial" w:cs="Arial CYR"/>
          <w:sz w:val="24"/>
          <w:szCs w:val="20"/>
        </w:rPr>
        <w:t xml:space="preserve"> «</w:t>
      </w:r>
      <w:r w:rsidRPr="009D3D4F">
        <w:rPr>
          <w:rFonts w:ascii="Arial" w:hAnsi="Arial" w:cs="Arial CYR"/>
          <w:sz w:val="24"/>
          <w:szCs w:val="20"/>
          <w:lang w:val="it-IT"/>
        </w:rPr>
        <w:t>penso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che</w:t>
      </w:r>
      <w:r w:rsidRPr="009D3D4F">
        <w:rPr>
          <w:rFonts w:ascii="Arial" w:hAnsi="Arial" w:cs="Arial CYR"/>
          <w:sz w:val="24"/>
          <w:szCs w:val="20"/>
        </w:rPr>
        <w:t xml:space="preserve">» </w:t>
      </w:r>
      <w:r w:rsidRPr="009D3D4F">
        <w:rPr>
          <w:rFonts w:ascii="Arial" w:hAnsi="Arial" w:cs="Arial CYR"/>
          <w:b/>
          <w:sz w:val="24"/>
          <w:szCs w:val="20"/>
        </w:rPr>
        <w:t>вы используете</w:t>
      </w:r>
      <w:r w:rsidRPr="009D3D4F">
        <w:rPr>
          <w:rFonts w:ascii="Arial" w:hAnsi="Arial" w:cs="Arial CYR"/>
          <w:sz w:val="24"/>
          <w:szCs w:val="20"/>
        </w:rPr>
        <w:t xml:space="preserve"> «</w:t>
      </w:r>
      <w:r w:rsidRPr="009D3D4F">
        <w:rPr>
          <w:rFonts w:ascii="Arial" w:hAnsi="Arial" w:cs="Arial CYR"/>
          <w:sz w:val="24"/>
          <w:szCs w:val="20"/>
          <w:lang w:val="it-IT"/>
        </w:rPr>
        <w:t>sia</w:t>
      </w:r>
      <w:r w:rsidRPr="009D3D4F">
        <w:rPr>
          <w:rFonts w:ascii="Arial" w:hAnsi="Arial" w:cs="Arial CYR"/>
          <w:sz w:val="24"/>
          <w:szCs w:val="20"/>
        </w:rPr>
        <w:t xml:space="preserve">» </w:t>
      </w:r>
      <w:r w:rsidRPr="009D3D4F">
        <w:rPr>
          <w:rFonts w:ascii="Arial" w:hAnsi="Arial" w:cs="Arial CYR"/>
          <w:b/>
          <w:sz w:val="24"/>
          <w:szCs w:val="20"/>
        </w:rPr>
        <w:t>для слова</w:t>
      </w:r>
      <w:r w:rsidRPr="009D3D4F">
        <w:rPr>
          <w:rFonts w:ascii="Arial" w:hAnsi="Arial" w:cs="Arial CYR"/>
          <w:sz w:val="24"/>
          <w:szCs w:val="20"/>
        </w:rPr>
        <w:t xml:space="preserve"> «</w:t>
      </w:r>
      <w:r w:rsidRPr="004611E2">
        <w:rPr>
          <w:rFonts w:ascii="Arial" w:hAnsi="Arial" w:cs="Arial CYR"/>
          <w:b/>
          <w:sz w:val="24"/>
          <w:szCs w:val="20"/>
        </w:rPr>
        <w:t>есть</w:t>
      </w:r>
      <w:r w:rsidRPr="009D3D4F">
        <w:rPr>
          <w:rFonts w:ascii="Arial" w:hAnsi="Arial" w:cs="Arial CYR"/>
          <w:sz w:val="24"/>
          <w:szCs w:val="20"/>
        </w:rPr>
        <w:t xml:space="preserve">». </w:t>
      </w:r>
    </w:p>
    <w:p w:rsidR="001E34F7" w:rsidRPr="009D3D4F" w:rsidRDefault="001E34F7" w:rsidP="006C7112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ancora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Думаю, что она рядом с пристанью.</w:t>
      </w:r>
    </w:p>
    <w:p w:rsidR="001E34F7" w:rsidRPr="009D3D4F" w:rsidRDefault="001E34F7" w:rsidP="006C7112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Penso che sia vicino al molo.</w:t>
      </w:r>
    </w:p>
    <w:p w:rsidR="001E34F7" w:rsidRPr="009D3D4F" w:rsidRDefault="001E34F7" w:rsidP="006C7112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Provi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Я думаю, что она рядом с портом</w:t>
      </w:r>
      <w:r>
        <w:rPr>
          <w:rFonts w:ascii="Arial" w:hAnsi="Arial" w:cs="Arial CYR"/>
          <w:b/>
          <w:sz w:val="24"/>
          <w:szCs w:val="20"/>
        </w:rPr>
        <w:t>/гаванью</w:t>
      </w:r>
      <w:r w:rsidRPr="009D3D4F">
        <w:rPr>
          <w:rFonts w:ascii="Arial" w:hAnsi="Arial" w:cs="Arial CYR"/>
          <w:b/>
          <w:sz w:val="24"/>
          <w:szCs w:val="20"/>
        </w:rPr>
        <w:t>.</w:t>
      </w:r>
      <w:r w:rsidRPr="009D3D4F">
        <w:rPr>
          <w:rFonts w:ascii="Arial" w:hAnsi="Arial" w:cs="Arial CYR"/>
          <w:sz w:val="24"/>
          <w:szCs w:val="20"/>
        </w:rPr>
        <w:t xml:space="preserve"> – </w:t>
      </w:r>
      <w:r w:rsidRPr="009D3D4F">
        <w:rPr>
          <w:rFonts w:ascii="Arial" w:hAnsi="Arial" w:cs="Arial CYR"/>
          <w:sz w:val="24"/>
          <w:szCs w:val="20"/>
          <w:lang w:val="it-IT"/>
        </w:rPr>
        <w:t>al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porto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Penso che sia vicino al porto.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Согласен, (тут) не должно быть никаких проблем.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D'accordo, non ci dovrebbe essere nessun problema.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Мы могли бы взглянуть на карту.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Potremmo dare un'occhiata alla pianta.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BC3FE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Provi</w:t>
      </w:r>
      <w:r w:rsidRPr="00BC3FE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</w:t>
      </w:r>
      <w:r w:rsidRPr="00BC3FE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domandare</w:t>
      </w:r>
      <w:r w:rsidRPr="00BC3FE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Ты</w:t>
      </w:r>
      <w:r w:rsidRPr="00BC3FEF">
        <w:rPr>
          <w:rFonts w:ascii="Arial" w:hAnsi="Arial" w:cs="Arial CYR"/>
          <w:b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проверил</w:t>
      </w:r>
      <w:r w:rsidRPr="00BC3FEF">
        <w:rPr>
          <w:rFonts w:ascii="Arial" w:hAnsi="Arial" w:cs="Arial CYR"/>
          <w:b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по</w:t>
      </w:r>
      <w:r w:rsidRPr="00BC3FEF">
        <w:rPr>
          <w:rFonts w:ascii="Arial" w:hAnsi="Arial" w:cs="Arial CYR"/>
          <w:b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путеводителю</w:t>
      </w:r>
      <w:r w:rsidRPr="00BC3FEF">
        <w:rPr>
          <w:rFonts w:ascii="Arial" w:hAnsi="Arial" w:cs="Arial CYR"/>
          <w:b/>
          <w:sz w:val="24"/>
          <w:szCs w:val="20"/>
        </w:rPr>
        <w:t>?</w:t>
      </w:r>
      <w:r w:rsidRPr="00BC3FEF">
        <w:rPr>
          <w:rFonts w:ascii="Arial" w:hAnsi="Arial" w:cs="Arial CYR"/>
          <w:sz w:val="24"/>
          <w:szCs w:val="20"/>
        </w:rPr>
        <w:t xml:space="preserve"> – </w:t>
      </w:r>
      <w:r w:rsidRPr="009D3D4F">
        <w:rPr>
          <w:rFonts w:ascii="Arial" w:hAnsi="Arial" w:cs="Arial CYR"/>
          <w:sz w:val="24"/>
          <w:szCs w:val="20"/>
          <w:lang w:val="it-IT"/>
        </w:rPr>
        <w:t>la</w:t>
      </w:r>
      <w:r w:rsidRPr="00BC3FE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guida</w:t>
      </w:r>
    </w:p>
    <w:p w:rsidR="001E34F7" w:rsidRPr="00BC3FE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Hai</w:t>
      </w:r>
      <w:r w:rsidRPr="00BC3FE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controllato</w:t>
      </w:r>
      <w:r w:rsidRPr="00BC3FE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la</w:t>
      </w:r>
      <w:r w:rsidRPr="00BC3FE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guida</w:t>
      </w:r>
      <w:r w:rsidRPr="00BC3FEF">
        <w:rPr>
          <w:rFonts w:ascii="Arial" w:hAnsi="Arial" w:cs="Arial CYR"/>
          <w:sz w:val="24"/>
          <w:szCs w:val="20"/>
        </w:rPr>
        <w:t>?</w:t>
      </w:r>
    </w:p>
    <w:p w:rsidR="001E34F7" w:rsidRPr="00BC3FE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Да, в путеводителе написано (Вы скажете: путеводитель говорит), что «Аквариум» рядом с портом.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</w:t>
      </w:r>
      <w:r w:rsidRPr="009D3D4F">
        <w:rPr>
          <w:rFonts w:ascii="Arial" w:hAnsi="Arial" w:cs="Calibri"/>
          <w:sz w:val="24"/>
          <w:szCs w:val="20"/>
          <w:lang w:val="it-IT"/>
        </w:rPr>
        <w:t>ì,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la guida dice che l'Acquario è vicino al porto.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Он крупнейший (буквально: самый большой) в Италии.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È il più grande d'Italia.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Я думаю, что это популярное туристическое место.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Penso che sia una meta turistica popolare.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Давай задержимся, чтобы взглянуть.</w:t>
      </w:r>
    </w:p>
    <w:p w:rsidR="001E34F7" w:rsidRPr="00F32F23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Fermiamoci</w:t>
      </w:r>
      <w:r w:rsidRPr="00F32F23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</w:t>
      </w:r>
      <w:r w:rsidRPr="00F32F23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dare</w:t>
      </w:r>
      <w:r w:rsidRPr="00F32F23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un</w:t>
      </w:r>
      <w:r w:rsidRPr="00F32F23">
        <w:rPr>
          <w:rFonts w:ascii="Arial" w:hAnsi="Arial" w:cs="Arial CYR"/>
          <w:sz w:val="24"/>
          <w:szCs w:val="20"/>
        </w:rPr>
        <w:t>’</w:t>
      </w:r>
      <w:r w:rsidRPr="009D3D4F">
        <w:rPr>
          <w:rFonts w:ascii="Arial" w:hAnsi="Arial" w:cs="Arial CYR"/>
          <w:sz w:val="24"/>
          <w:szCs w:val="20"/>
          <w:lang w:val="it-IT"/>
        </w:rPr>
        <w:t>occhiata</w:t>
      </w:r>
      <w:r w:rsidRPr="00F32F23">
        <w:rPr>
          <w:rFonts w:ascii="Arial" w:hAnsi="Arial" w:cs="Arial CYR"/>
          <w:sz w:val="24"/>
          <w:szCs w:val="20"/>
        </w:rPr>
        <w:t>.</w:t>
      </w:r>
    </w:p>
    <w:p w:rsidR="001E34F7" w:rsidRPr="00F32F23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985827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>
        <w:rPr>
          <w:rFonts w:ascii="Arial" w:hAnsi="Arial" w:cs="Arial CYR"/>
          <w:b/>
          <w:sz w:val="24"/>
          <w:szCs w:val="20"/>
        </w:rPr>
        <w:t xml:space="preserve">Есть </w:t>
      </w:r>
      <w:r w:rsidRPr="009D3D4F">
        <w:rPr>
          <w:rFonts w:ascii="Arial" w:hAnsi="Arial" w:cs="Arial CYR"/>
          <w:b/>
          <w:sz w:val="24"/>
          <w:szCs w:val="20"/>
        </w:rPr>
        <w:t>много возможностей посмотреть местные достопримечательности.</w:t>
      </w:r>
    </w:p>
    <w:p w:rsidR="001E34F7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Ci sono molte possibilit</w:t>
      </w:r>
      <w:r w:rsidRPr="009D3D4F">
        <w:rPr>
          <w:rFonts w:ascii="Arial" w:hAnsi="Arial" w:cs="Calibri"/>
          <w:sz w:val="24"/>
          <w:szCs w:val="20"/>
          <w:lang w:val="it-IT"/>
        </w:rPr>
        <w:t>à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di vedere le attrazioni locali.</w:t>
      </w:r>
      <w:r w:rsidRPr="009D3D4F">
        <w:rPr>
          <w:rFonts w:ascii="Arial" w:hAnsi="Arial" w:cs="Arial CYR"/>
          <w:sz w:val="24"/>
          <w:szCs w:val="20"/>
          <w:lang w:val="it-IT"/>
        </w:rPr>
        <w:tab/>
      </w:r>
    </w:p>
    <w:p w:rsidR="001E34F7" w:rsidRPr="00F32F23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 xml:space="preserve">Вы приглашаете попутчика присоединиться к Вам.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 xml:space="preserve">Но он говорит: Мне жаль, у меня уже есть договоренность/я уже занят.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Mi dispiace, ho gi</w:t>
      </w:r>
      <w:r w:rsidRPr="009D3D4F">
        <w:rPr>
          <w:rFonts w:ascii="Arial" w:hAnsi="Arial" w:cs="Calibri"/>
          <w:sz w:val="24"/>
          <w:szCs w:val="20"/>
          <w:lang w:val="it-IT"/>
        </w:rPr>
        <w:t>à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un impegno.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В очереди за билетами Ваш муж вдруг говорит: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b/>
          <w:sz w:val="24"/>
          <w:szCs w:val="20"/>
        </w:rPr>
        <w:t>Я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забыл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свой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кошелек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Ho dimenticato il mio portafoglio.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 xml:space="preserve">Я забыл свой кошелек на </w:t>
      </w:r>
      <w:r>
        <w:rPr>
          <w:rFonts w:ascii="Arial" w:hAnsi="Arial" w:cs="Arial CYR"/>
          <w:b/>
          <w:sz w:val="24"/>
          <w:szCs w:val="20"/>
        </w:rPr>
        <w:t>корабле</w:t>
      </w:r>
      <w:r w:rsidRPr="009D3D4F">
        <w:rPr>
          <w:rFonts w:ascii="Arial" w:hAnsi="Arial" w:cs="Arial CYR"/>
          <w:b/>
          <w:sz w:val="24"/>
          <w:szCs w:val="20"/>
        </w:rPr>
        <w:t>.</w:t>
      </w:r>
      <w:r w:rsidRPr="009D3D4F">
        <w:rPr>
          <w:rFonts w:ascii="Arial" w:hAnsi="Arial" w:cs="Arial CYR"/>
          <w:sz w:val="24"/>
          <w:szCs w:val="20"/>
        </w:rPr>
        <w:t xml:space="preserve"> – </w:t>
      </w:r>
      <w:r w:rsidRPr="009D3D4F">
        <w:rPr>
          <w:rFonts w:ascii="Arial" w:hAnsi="Arial" w:cs="Arial CYR"/>
          <w:sz w:val="24"/>
          <w:szCs w:val="20"/>
          <w:lang w:val="it-IT"/>
        </w:rPr>
        <w:t>sulla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nave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Ho dimenticato il mio portafoglio sulla nave.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 xml:space="preserve">В нашей комнате на </w:t>
      </w:r>
      <w:r>
        <w:rPr>
          <w:rFonts w:ascii="Arial" w:hAnsi="Arial" w:cs="Arial CYR"/>
          <w:b/>
          <w:sz w:val="24"/>
          <w:szCs w:val="20"/>
        </w:rPr>
        <w:t>корабле</w:t>
      </w:r>
      <w:r w:rsidRPr="009D3D4F">
        <w:rPr>
          <w:rFonts w:ascii="Arial" w:hAnsi="Arial" w:cs="Arial CYR"/>
          <w:b/>
          <w:sz w:val="24"/>
          <w:szCs w:val="20"/>
        </w:rPr>
        <w:t>,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1E34F7" w:rsidRPr="00B93A7B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Nella</w:t>
      </w:r>
      <w:r w:rsidRPr="00B93A7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nostra</w:t>
      </w:r>
      <w:r w:rsidRPr="00B93A7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camera</w:t>
      </w:r>
      <w:r w:rsidRPr="00B93A7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sulla</w:t>
      </w:r>
      <w:r w:rsidRPr="00B93A7B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nave</w:t>
      </w:r>
      <w:r w:rsidRPr="00B93A7B">
        <w:rPr>
          <w:rFonts w:ascii="Arial" w:hAnsi="Arial" w:cs="Arial CYR"/>
          <w:sz w:val="24"/>
          <w:szCs w:val="20"/>
          <w:lang w:val="it-IT"/>
        </w:rPr>
        <w:t>…</w:t>
      </w:r>
    </w:p>
    <w:p w:rsidR="001E34F7" w:rsidRPr="00B93A7B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не на пароме.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non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sul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traghetto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 xml:space="preserve">Не могу </w:t>
      </w:r>
      <w:r>
        <w:rPr>
          <w:rFonts w:ascii="Arial" w:hAnsi="Arial" w:cs="Arial CYR"/>
          <w:b/>
          <w:sz w:val="24"/>
          <w:szCs w:val="20"/>
        </w:rPr>
        <w:t xml:space="preserve">в это </w:t>
      </w:r>
      <w:r w:rsidRPr="009D3D4F">
        <w:rPr>
          <w:rFonts w:ascii="Arial" w:hAnsi="Arial" w:cs="Arial CYR"/>
          <w:b/>
          <w:sz w:val="24"/>
          <w:szCs w:val="20"/>
        </w:rPr>
        <w:t>поверить!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Non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posso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credere</w:t>
      </w:r>
      <w:r w:rsidRPr="009D3D4F">
        <w:rPr>
          <w:rFonts w:ascii="Arial" w:hAnsi="Arial" w:cs="Arial CYR"/>
          <w:sz w:val="24"/>
          <w:szCs w:val="20"/>
        </w:rPr>
        <w:t>!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К счастью, у меня достаточно денег…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Per fortuna ho abbastanza soldi…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E1F74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на 2 билета в Аквариум (Вы скажете «</w:t>
      </w:r>
      <w:r>
        <w:rPr>
          <w:rFonts w:ascii="Arial" w:hAnsi="Arial" w:cs="Arial CYR"/>
          <w:b/>
          <w:sz w:val="24"/>
          <w:szCs w:val="20"/>
        </w:rPr>
        <w:t>для</w:t>
      </w:r>
      <w:r w:rsidRPr="009D3D4F">
        <w:rPr>
          <w:rFonts w:ascii="Arial" w:hAnsi="Arial" w:cs="Arial CYR"/>
          <w:b/>
          <w:sz w:val="24"/>
          <w:szCs w:val="20"/>
        </w:rPr>
        <w:t xml:space="preserve"> Аквариум</w:t>
      </w:r>
      <w:r>
        <w:rPr>
          <w:rFonts w:ascii="Arial" w:hAnsi="Arial" w:cs="Arial CYR"/>
          <w:b/>
          <w:sz w:val="24"/>
          <w:szCs w:val="20"/>
        </w:rPr>
        <w:t>а</w:t>
      </w:r>
      <w:r w:rsidRPr="009D3D4F">
        <w:rPr>
          <w:rFonts w:ascii="Arial" w:hAnsi="Arial" w:cs="Arial CYR"/>
          <w:b/>
          <w:sz w:val="24"/>
          <w:szCs w:val="20"/>
        </w:rPr>
        <w:t>»).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per due biglietti per l'Acquario.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Но потом давай задержимся в банкомате рядом с портом.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Ma dopo feriamoci ad un bancomat vicino al porto.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Più tardi il Suo marito dice che ha fame.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Ripeta la parola per «</w:t>
      </w:r>
      <w:r w:rsidRPr="009D3D4F">
        <w:rPr>
          <w:rFonts w:ascii="Arial" w:hAnsi="Arial" w:cs="Arial CYR"/>
          <w:b/>
          <w:sz w:val="24"/>
          <w:szCs w:val="20"/>
        </w:rPr>
        <w:t>закуска</w:t>
      </w:r>
      <w:r w:rsidRPr="009D3D4F">
        <w:rPr>
          <w:rFonts w:ascii="Arial" w:hAnsi="Arial" w:cs="Arial CYR"/>
          <w:sz w:val="24"/>
          <w:szCs w:val="20"/>
          <w:lang w:val="it-IT"/>
        </w:rPr>
        <w:t>»: spuntino; uno spuntino.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 dice che ha fame e vuole fare uno spuntino.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Ho fame e voglio fare uno spuntino.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 dice che ha dimenticato il suo portafoglio.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Ho dimenticato il mio portafoglio.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 che per fortuna ha dei soldi con Lei.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Per fortuna ho dei soldi con me.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Adesso ecco come si dice: </w:t>
      </w:r>
      <w:r w:rsidRPr="009D3D4F">
        <w:rPr>
          <w:rFonts w:ascii="Arial" w:hAnsi="Arial" w:cs="Arial CYR"/>
          <w:b/>
          <w:sz w:val="24"/>
          <w:szCs w:val="20"/>
        </w:rPr>
        <w:t>Давай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перекусим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e ripeta: Facciamo uno spuntino.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763EE4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Dica: </w:t>
      </w:r>
      <w:r w:rsidRPr="009D3D4F">
        <w:rPr>
          <w:rFonts w:ascii="Arial" w:hAnsi="Arial" w:cs="Arial CYR"/>
          <w:b/>
          <w:sz w:val="24"/>
          <w:szCs w:val="20"/>
        </w:rPr>
        <w:t>Давай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перекусим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E34F7" w:rsidRPr="009D3D4F" w:rsidRDefault="001E34F7" w:rsidP="00763EE4">
      <w:pPr>
        <w:rPr>
          <w:rFonts w:ascii="Arial" w:hAnsi="Arial"/>
          <w:sz w:val="24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Facciamo uno spuntino.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b/>
          <w:sz w:val="24"/>
          <w:szCs w:val="20"/>
        </w:rPr>
        <w:t>Здесь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есть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кондитерская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e ripeta: C'è una pasticceria.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К счастью, здесь есть кондитерская.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Per fortuna c'è una pasticceria.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2C33CD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E111D6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Здесь много возможностей увидеть местные достопримечательности.</w:t>
      </w:r>
    </w:p>
    <w:p w:rsidR="001E34F7" w:rsidRPr="00E111D6" w:rsidRDefault="001E34F7" w:rsidP="002C33CD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Ci sono molte possibilit</w:t>
      </w:r>
      <w:r w:rsidRPr="009D3D4F">
        <w:rPr>
          <w:rFonts w:ascii="Arial" w:hAnsi="Arial" w:cs="Calibri"/>
          <w:sz w:val="24"/>
          <w:szCs w:val="20"/>
          <w:lang w:val="it-IT"/>
        </w:rPr>
        <w:t>à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di vedere le attrazioni locali.</w:t>
      </w:r>
    </w:p>
    <w:p w:rsidR="001E34F7" w:rsidRPr="00E111D6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Suo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marito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Но в путеводителе сказано, что эта кондитерская…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Ma la guida dice che questa pasticceria…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одна из местных достопримечательностей.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</w:rPr>
        <w:t xml:space="preserve">è </w:t>
      </w:r>
      <w:r w:rsidRPr="009D3D4F">
        <w:rPr>
          <w:rFonts w:ascii="Arial" w:hAnsi="Arial" w:cs="Arial CYR"/>
          <w:sz w:val="24"/>
          <w:szCs w:val="20"/>
          <w:lang w:val="it-IT"/>
        </w:rPr>
        <w:t>una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delle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attrazioni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locali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2B6F56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Чудесно. Я тоже голодна. Остановимся</w:t>
      </w:r>
      <w:r>
        <w:rPr>
          <w:rFonts w:ascii="Arial" w:hAnsi="Arial" w:cs="Arial CYR"/>
          <w:b/>
          <w:sz w:val="24"/>
          <w:szCs w:val="20"/>
        </w:rPr>
        <w:t>/задержимся</w:t>
      </w:r>
      <w:r w:rsidRPr="002B6F56">
        <w:rPr>
          <w:rFonts w:ascii="Arial" w:hAnsi="Arial" w:cs="Arial CYR"/>
          <w:b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там</w:t>
      </w:r>
      <w:r w:rsidRPr="002B6F56">
        <w:rPr>
          <w:rFonts w:ascii="Arial" w:hAnsi="Arial" w:cs="Arial CYR"/>
          <w:b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Fantastico</w:t>
      </w:r>
      <w:r w:rsidRPr="002B6F56">
        <w:rPr>
          <w:rFonts w:ascii="Arial" w:hAnsi="Arial" w:cs="Arial CYR"/>
          <w:sz w:val="24"/>
          <w:szCs w:val="20"/>
        </w:rPr>
        <w:t xml:space="preserve">! </w:t>
      </w:r>
      <w:r w:rsidRPr="009D3D4F">
        <w:rPr>
          <w:rFonts w:ascii="Arial" w:hAnsi="Arial" w:cs="Arial CYR"/>
          <w:sz w:val="24"/>
          <w:szCs w:val="20"/>
          <w:lang w:val="it-IT"/>
        </w:rPr>
        <w:t>Anch</w:t>
      </w:r>
      <w:r w:rsidRPr="002B6F56">
        <w:rPr>
          <w:rFonts w:ascii="Arial" w:hAnsi="Arial" w:cs="Arial CYR"/>
          <w:sz w:val="24"/>
          <w:szCs w:val="20"/>
        </w:rPr>
        <w:t>’</w:t>
      </w:r>
      <w:r w:rsidRPr="009D3D4F">
        <w:rPr>
          <w:rFonts w:ascii="Arial" w:hAnsi="Arial" w:cs="Arial CYR"/>
          <w:sz w:val="24"/>
          <w:szCs w:val="20"/>
          <w:lang w:val="it-IT"/>
        </w:rPr>
        <w:t>io</w:t>
      </w:r>
      <w:r w:rsidRPr="002B6F56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ho</w:t>
      </w:r>
      <w:r w:rsidRPr="002B6F56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fame</w:t>
      </w:r>
      <w:r w:rsidRPr="002B6F56">
        <w:rPr>
          <w:rFonts w:ascii="Arial" w:hAnsi="Arial" w:cs="Arial CYR"/>
          <w:sz w:val="24"/>
          <w:szCs w:val="20"/>
        </w:rPr>
        <w:t xml:space="preserve">. </w:t>
      </w:r>
      <w:r w:rsidRPr="009D3D4F">
        <w:rPr>
          <w:rFonts w:ascii="Arial" w:hAnsi="Arial" w:cs="Arial CYR"/>
          <w:sz w:val="24"/>
          <w:szCs w:val="20"/>
          <w:lang w:val="it-IT"/>
        </w:rPr>
        <w:t>Fermiamoci lì.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 dice che pensa che sia una pasticceria bella.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Penso che sia è una pasticceria bella.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Provi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Да, это самая лучшая кондитерская (Вы скажете: кондитерская самая лучшая) 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Sì, è la pasticceria più bella…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ripeta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которую я когда-либо видела / из всех виденных мной.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che abbia mai visto.</w:t>
      </w:r>
    </w:p>
    <w:p w:rsidR="001E34F7" w:rsidRPr="009D3D4F" w:rsidRDefault="001E34F7" w:rsidP="00370DB8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È la pasticceria più bella che abbia mai visto.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Это самая лучшая кондитерская, которую я когда-либо видела.</w:t>
      </w:r>
    </w:p>
    <w:p w:rsidR="001E34F7" w:rsidRPr="009D3D4F" w:rsidRDefault="001E34F7" w:rsidP="00370DB8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È la pasticceria più bella che abbia mai visto.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Provi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Вот возможность увидеть местные достопримечательности,</w:t>
      </w:r>
      <w:r w:rsidRPr="009D3D4F">
        <w:rPr>
          <w:rFonts w:ascii="Arial" w:hAnsi="Arial" w:cs="Arial CYR"/>
          <w:sz w:val="24"/>
          <w:szCs w:val="20"/>
        </w:rPr>
        <w:t xml:space="preserve"> – </w:t>
      </w:r>
      <w:r w:rsidRPr="009D3D4F">
        <w:rPr>
          <w:rFonts w:ascii="Arial" w:hAnsi="Arial" w:cs="Arial CYR"/>
          <w:sz w:val="24"/>
          <w:szCs w:val="20"/>
          <w:lang w:val="it-IT"/>
        </w:rPr>
        <w:t>una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possibilit</w:t>
      </w:r>
      <w:r w:rsidRPr="009D3D4F">
        <w:rPr>
          <w:rFonts w:ascii="Arial" w:hAnsi="Arial" w:cs="Calibri"/>
          <w:sz w:val="24"/>
          <w:szCs w:val="20"/>
        </w:rPr>
        <w:t>à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Ecco una possibilit</w:t>
      </w:r>
      <w:r w:rsidRPr="009D3D4F">
        <w:rPr>
          <w:rFonts w:ascii="Arial" w:hAnsi="Arial" w:cs="Calibri"/>
          <w:sz w:val="24"/>
          <w:szCs w:val="20"/>
          <w:lang w:val="it-IT"/>
        </w:rPr>
        <w:t>à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di vedere le attrazioni locali…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и возможность попробовать местные фирменные блюда.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 una possibilit</w:t>
      </w:r>
      <w:r w:rsidRPr="009D3D4F">
        <w:rPr>
          <w:rFonts w:ascii="Arial" w:hAnsi="Arial" w:cs="Calibri"/>
          <w:sz w:val="24"/>
          <w:szCs w:val="20"/>
          <w:lang w:val="it-IT"/>
        </w:rPr>
        <w:t>à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di assaggiare una specialità locali.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Suo marito dice: </w:t>
      </w:r>
      <w:r w:rsidRPr="009D3D4F">
        <w:rPr>
          <w:rFonts w:ascii="Arial" w:hAnsi="Arial" w:cs="Arial CYR"/>
          <w:b/>
          <w:sz w:val="24"/>
          <w:szCs w:val="20"/>
        </w:rPr>
        <w:t>Давай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перекусим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Facciamo uno spuntino.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b/>
          <w:sz w:val="24"/>
          <w:szCs w:val="20"/>
        </w:rPr>
        <w:t>Мы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могли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бы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попробовать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печенья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.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– dei biscotti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Potremmo assaggiare dei biscotti. i biscotti.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Provi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Печенья Канестрелли. (генуэзское песочное печенье в виде цветочков)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biscotti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canestrelli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Печенья Канестрелли – фирменное генуэзское блюдо.</w:t>
      </w:r>
      <w:r w:rsidRPr="009D3D4F">
        <w:rPr>
          <w:rFonts w:ascii="Arial" w:hAnsi="Arial" w:cs="Arial CYR"/>
          <w:sz w:val="24"/>
          <w:szCs w:val="20"/>
        </w:rPr>
        <w:t xml:space="preserve"> – </w:t>
      </w:r>
      <w:r w:rsidRPr="009D3D4F">
        <w:rPr>
          <w:rFonts w:ascii="Arial" w:hAnsi="Arial" w:cs="Arial CYR"/>
          <w:sz w:val="24"/>
          <w:szCs w:val="20"/>
          <w:lang w:val="it-IT"/>
        </w:rPr>
        <w:t>di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Genova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I biscotti canestrelli sono una specialità di Genova.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О</w:t>
      </w:r>
      <w:r>
        <w:rPr>
          <w:rFonts w:ascii="Arial" w:hAnsi="Arial" w:cs="Arial CYR"/>
          <w:b/>
          <w:sz w:val="24"/>
          <w:szCs w:val="20"/>
        </w:rPr>
        <w:t>н говорит, обращаясь непосредственно к Вам: В</w:t>
      </w:r>
      <w:r w:rsidRPr="009D3D4F">
        <w:rPr>
          <w:rFonts w:ascii="Arial" w:hAnsi="Arial" w:cs="Arial CYR"/>
          <w:b/>
          <w:sz w:val="24"/>
          <w:szCs w:val="20"/>
        </w:rPr>
        <w:t>ы решил</w:t>
      </w:r>
      <w:r>
        <w:rPr>
          <w:rFonts w:ascii="Arial" w:hAnsi="Arial" w:cs="Arial CYR"/>
          <w:b/>
          <w:sz w:val="24"/>
          <w:szCs w:val="20"/>
        </w:rPr>
        <w:t>и</w:t>
      </w:r>
      <w:r w:rsidRPr="009D3D4F">
        <w:rPr>
          <w:rFonts w:ascii="Arial" w:hAnsi="Arial" w:cs="Arial CYR"/>
          <w:b/>
          <w:sz w:val="24"/>
          <w:szCs w:val="20"/>
        </w:rPr>
        <w:t xml:space="preserve"> приехать в хорошее время года.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1E34F7" w:rsidRPr="009E1F74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Ha deciso di venire in un buon momento dell'anno.</w:t>
      </w:r>
    </w:p>
    <w:p w:rsidR="001E34F7" w:rsidRPr="009E1F74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В нашем путеводителе написано, что эта кондитерская…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La nostra guida dice che questa pasticceria…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является одной из местных достопримечательностей около порта.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è una delle attrazioni locali vicino al porto.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И печенья Канестрелли – фирменное генуэзское блюдо.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È i biscotti canestrelli sono una specialità di Genova.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F95765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Как жаль, что я забыл свой кошелек!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Che peccato che ho dimenticato il mio portafoglio!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Мы могли бы купить немного печенья, чтобы поесть попозже.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Potremmo comprare dei biscotti da mangiare pi</w:t>
      </w:r>
      <w:r w:rsidRPr="009D3D4F">
        <w:rPr>
          <w:rFonts w:ascii="Arial" w:hAnsi="Arial" w:cs="Calibri"/>
          <w:sz w:val="24"/>
          <w:szCs w:val="20"/>
          <w:lang w:val="it-IT"/>
        </w:rPr>
        <w:t>ù</w:t>
      </w:r>
      <w:r w:rsidRPr="009D3D4F">
        <w:rPr>
          <w:rFonts w:ascii="Arial" w:hAnsi="Arial" w:cs="Arial CYR"/>
          <w:sz w:val="24"/>
          <w:szCs w:val="20"/>
          <w:lang w:val="it-IT"/>
        </w:rPr>
        <w:t xml:space="preserve"> tardi.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Да, но мы можем купить их сейчас, это не проблема.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Sì, ma li posso comprare adesso. Non</w:t>
      </w:r>
      <w:r w:rsidRPr="009D3D4F">
        <w:rPr>
          <w:rFonts w:ascii="Arial" w:hAnsi="Arial" w:cs="Arial CYR"/>
          <w:sz w:val="24"/>
          <w:szCs w:val="20"/>
        </w:rPr>
        <w:t xml:space="preserve"> è </w:t>
      </w:r>
      <w:r w:rsidRPr="009D3D4F">
        <w:rPr>
          <w:rFonts w:ascii="Arial" w:hAnsi="Arial" w:cs="Arial CYR"/>
          <w:sz w:val="24"/>
          <w:szCs w:val="20"/>
          <w:lang w:val="it-IT"/>
        </w:rPr>
        <w:t>un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problema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 xml:space="preserve">Сейчас вы говорите с мужчиной, ожидая посадку на </w:t>
      </w:r>
      <w:r>
        <w:rPr>
          <w:rFonts w:ascii="Arial" w:hAnsi="Arial" w:cs="Arial CYR"/>
          <w:b/>
          <w:sz w:val="24"/>
          <w:szCs w:val="20"/>
        </w:rPr>
        <w:t>корабль</w:t>
      </w:r>
      <w:r w:rsidRPr="009D3D4F">
        <w:rPr>
          <w:rFonts w:ascii="Arial" w:hAnsi="Arial" w:cs="Arial CYR"/>
          <w:b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 xml:space="preserve">Мы говорим об Аквариуме. 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(</w:t>
      </w:r>
      <w:r w:rsidRPr="009D3D4F">
        <w:rPr>
          <w:rFonts w:ascii="Arial" w:hAnsi="Arial" w:cs="Arial CYR"/>
          <w:b/>
          <w:sz w:val="24"/>
          <w:szCs w:val="20"/>
        </w:rPr>
        <w:t>в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значении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«</w:t>
      </w:r>
      <w:r w:rsidRPr="009D3D4F">
        <w:rPr>
          <w:rFonts w:ascii="Arial" w:hAnsi="Arial" w:cs="Arial CYR"/>
          <w:b/>
          <w:sz w:val="24"/>
          <w:szCs w:val="20"/>
        </w:rPr>
        <w:t>прямо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сейчас</w:t>
      </w:r>
      <w:r w:rsidRPr="009D3D4F">
        <w:rPr>
          <w:rFonts w:ascii="Arial" w:hAnsi="Arial" w:cs="Arial CYR"/>
          <w:b/>
          <w:sz w:val="24"/>
          <w:szCs w:val="20"/>
          <w:lang w:val="it-IT"/>
        </w:rPr>
        <w:t>»)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Stiamo parlando dell'Acquario.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Думаю, что он один из самых больших в Италии.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Penso che sia uno dei più grandi d'Italia.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Этот корабль очень большой.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Questa nave è molto grande.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Это самый большой корабль, который я когда-либо видела.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È la nave più grande che abbia mai visto.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Vuole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Мы ожидаем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(в значении «прямо сейчас»).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Ascolti e ripeta: Stiamo aspettando.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Мы ожидаем очень долго. Буквально: Мы ожидаем с</w:t>
      </w:r>
      <w:r>
        <w:rPr>
          <w:rFonts w:ascii="Arial" w:hAnsi="Arial" w:cs="Arial CYR"/>
          <w:b/>
          <w:sz w:val="24"/>
          <w:szCs w:val="20"/>
        </w:rPr>
        <w:t>о</w:t>
      </w:r>
      <w:r w:rsidRPr="009D3D4F">
        <w:rPr>
          <w:rFonts w:ascii="Arial" w:hAnsi="Arial" w:cs="Arial CYR"/>
          <w:b/>
          <w:sz w:val="24"/>
          <w:szCs w:val="20"/>
        </w:rPr>
        <w:t xml:space="preserve"> многого времени.</w:t>
      </w:r>
    </w:p>
    <w:p w:rsidR="001E34F7" w:rsidRPr="003E69F3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Stiamo</w:t>
      </w:r>
      <w:r w:rsidRPr="003E69F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aspettando</w:t>
      </w:r>
      <w:r w:rsidRPr="003E69F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da</w:t>
      </w:r>
      <w:r w:rsidRPr="003E69F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molto</w:t>
      </w:r>
      <w:r w:rsidRPr="003E69F3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tempo</w:t>
      </w:r>
      <w:r w:rsidRPr="003E69F3">
        <w:rPr>
          <w:rFonts w:ascii="Arial" w:hAnsi="Arial" w:cs="Arial CYR"/>
          <w:sz w:val="24"/>
          <w:szCs w:val="20"/>
          <w:lang w:val="it-IT"/>
        </w:rPr>
        <w:t>.</w:t>
      </w:r>
    </w:p>
    <w:p w:rsidR="001E34F7" w:rsidRPr="003E69F3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F32F23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b/>
          <w:sz w:val="24"/>
          <w:szCs w:val="20"/>
        </w:rPr>
        <w:t>подняться</w:t>
      </w:r>
      <w:r w:rsidRPr="00F32F2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на</w:t>
      </w:r>
      <w:r w:rsidRPr="00F32F2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борт</w:t>
      </w:r>
      <w:r w:rsidRPr="00F32F23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корабля</w:t>
      </w:r>
      <w:r w:rsidRPr="00F32F23"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 salire a bordo della nave.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077036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Come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direbbe</w:t>
      </w:r>
      <w:r w:rsidRPr="009D3D4F">
        <w:rPr>
          <w:rFonts w:ascii="Arial" w:hAnsi="Arial" w:cs="Arial CYR"/>
          <w:sz w:val="24"/>
          <w:szCs w:val="20"/>
        </w:rPr>
        <w:t xml:space="preserve"> «</w:t>
      </w:r>
      <w:r w:rsidRPr="009D3D4F">
        <w:rPr>
          <w:rFonts w:ascii="Arial" w:hAnsi="Arial" w:cs="Arial CYR"/>
          <w:b/>
          <w:sz w:val="24"/>
          <w:szCs w:val="20"/>
        </w:rPr>
        <w:t>У меня есть еще</w:t>
      </w:r>
      <w:r>
        <w:rPr>
          <w:rFonts w:ascii="Arial" w:hAnsi="Arial" w:cs="Arial CYR"/>
          <w:b/>
          <w:sz w:val="24"/>
          <w:szCs w:val="20"/>
        </w:rPr>
        <w:t>/другое</w:t>
      </w:r>
      <w:r w:rsidRPr="009D3D4F">
        <w:rPr>
          <w:rFonts w:ascii="Arial" w:hAnsi="Arial" w:cs="Arial CYR"/>
          <w:b/>
          <w:sz w:val="24"/>
          <w:szCs w:val="20"/>
        </w:rPr>
        <w:t xml:space="preserve"> дело на </w:t>
      </w:r>
      <w:r>
        <w:rPr>
          <w:rFonts w:ascii="Arial" w:hAnsi="Arial" w:cs="Arial CYR"/>
          <w:b/>
          <w:sz w:val="24"/>
          <w:szCs w:val="20"/>
        </w:rPr>
        <w:t>корабле</w:t>
      </w:r>
      <w:r w:rsidRPr="009D3D4F">
        <w:rPr>
          <w:rFonts w:ascii="Arial" w:hAnsi="Arial" w:cs="Arial CYR"/>
          <w:sz w:val="24"/>
          <w:szCs w:val="20"/>
        </w:rPr>
        <w:t>»?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Ho un altro impegno sulla nave.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077036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Вы добавляете: Пока мы ожидаем…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1E34F7" w:rsidRPr="00E111D6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Mentre</w:t>
      </w:r>
      <w:r w:rsidRPr="00E111D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stiamo</w:t>
      </w:r>
      <w:r w:rsidRPr="00E111D6">
        <w:rPr>
          <w:rFonts w:ascii="Arial" w:hAnsi="Arial" w:cs="Arial CYR"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aspettando</w:t>
      </w:r>
      <w:r w:rsidRPr="00E111D6">
        <w:rPr>
          <w:rFonts w:ascii="Arial" w:hAnsi="Arial" w:cs="Arial CYR"/>
          <w:sz w:val="24"/>
          <w:szCs w:val="20"/>
          <w:lang w:val="it-IT"/>
        </w:rPr>
        <w:t>…</w:t>
      </w:r>
    </w:p>
    <w:p w:rsidR="001E34F7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</w:p>
    <w:p w:rsidR="001E34F7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  <w:lang w:val="it-IT"/>
        </w:rPr>
      </w:pPr>
      <w:r w:rsidRPr="009D3D4F">
        <w:rPr>
          <w:rFonts w:ascii="Arial" w:hAnsi="Arial" w:cs="Arial CYR"/>
          <w:b/>
          <w:sz w:val="24"/>
          <w:szCs w:val="20"/>
        </w:rPr>
        <w:t>давайте</w:t>
      </w:r>
      <w:r w:rsidRPr="00E111D6">
        <w:rPr>
          <w:rFonts w:ascii="Arial" w:hAnsi="Arial" w:cs="Arial CYR"/>
          <w:b/>
          <w:sz w:val="24"/>
          <w:szCs w:val="20"/>
          <w:lang w:val="it-IT"/>
        </w:rPr>
        <w:t xml:space="preserve"> </w:t>
      </w:r>
      <w:r w:rsidRPr="009D3D4F">
        <w:rPr>
          <w:rFonts w:ascii="Arial" w:hAnsi="Arial" w:cs="Arial CYR"/>
          <w:b/>
          <w:sz w:val="24"/>
          <w:szCs w:val="20"/>
        </w:rPr>
        <w:t>перекусим</w:t>
      </w:r>
      <w:r>
        <w:rPr>
          <w:rFonts w:ascii="Arial" w:hAnsi="Arial" w:cs="Arial CYR"/>
          <w:b/>
          <w:sz w:val="24"/>
          <w:szCs w:val="20"/>
          <w:lang w:val="it-IT"/>
        </w:rPr>
        <w:t>.</w:t>
      </w:r>
    </w:p>
    <w:p w:rsidR="001E34F7" w:rsidRPr="00B93A7B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facciamo</w:t>
      </w:r>
      <w:r w:rsidRPr="00B93A7B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uno</w:t>
      </w:r>
      <w:r w:rsidRPr="00B93A7B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spuntino</w:t>
      </w:r>
      <w:r w:rsidRPr="00B93A7B">
        <w:rPr>
          <w:rFonts w:ascii="Arial" w:hAnsi="Arial" w:cs="Arial CYR"/>
          <w:sz w:val="24"/>
          <w:szCs w:val="20"/>
        </w:rPr>
        <w:t>.</w:t>
      </w:r>
    </w:p>
    <w:p w:rsidR="001E34F7" w:rsidRPr="00B93A7B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У меня есть немного печений Канестрелли.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Ho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dei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biscotti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canestrelli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Вы знаете кондитерскую около порта?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 xml:space="preserve">Conosce la pasticceria vicino al porto?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FD5A5C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Это самая лучшая кондитерская из всех мной виденных.</w:t>
      </w:r>
    </w:p>
    <w:p w:rsidR="001E34F7" w:rsidRPr="009D3D4F" w:rsidRDefault="001E34F7" w:rsidP="00FD5A5C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È la pasticceria più bella che abbia mai visto.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Lui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dice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Мы ожидаем, чтобы подняться на борт, длительное время.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Stiamo aspettando di salire a bordo da molto tempo.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Но мне не следует есть эти печенья…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Ma non dovrei mangiare questi biscotti…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прежде чем сесть на корабль.</w:t>
      </w:r>
      <w:r>
        <w:rPr>
          <w:rFonts w:ascii="Arial" w:hAnsi="Arial" w:cs="Arial CYR"/>
          <w:b/>
          <w:sz w:val="24"/>
          <w:szCs w:val="20"/>
        </w:rPr>
        <w:t xml:space="preserve">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prima di salire a bordo della nave.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Иногда я страдаю от морской болезни.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Qualche volta soffro il mal di mare.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Сегодня тут не должно (бы) быть никакой проблемы.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Non ci dovrebbe essere nessun problema oggi.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5A2C34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К счастью, это</w:t>
      </w:r>
      <w:r>
        <w:rPr>
          <w:rFonts w:ascii="Arial" w:hAnsi="Arial" w:cs="Arial CYR"/>
          <w:b/>
          <w:sz w:val="24"/>
          <w:szCs w:val="20"/>
        </w:rPr>
        <w:t>т</w:t>
      </w:r>
      <w:r w:rsidRPr="009D3D4F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 xml:space="preserve">корабль </w:t>
      </w:r>
      <w:r w:rsidRPr="009D3D4F">
        <w:rPr>
          <w:rFonts w:ascii="Arial" w:hAnsi="Arial" w:cs="Arial CYR"/>
          <w:b/>
          <w:sz w:val="24"/>
          <w:szCs w:val="20"/>
        </w:rPr>
        <w:t>большо</w:t>
      </w:r>
      <w:r>
        <w:rPr>
          <w:rFonts w:ascii="Arial" w:hAnsi="Arial" w:cs="Arial CYR"/>
          <w:b/>
          <w:sz w:val="24"/>
          <w:szCs w:val="20"/>
        </w:rPr>
        <w:t>й</w:t>
      </w:r>
      <w:r w:rsidRPr="009D3D4F">
        <w:rPr>
          <w:rFonts w:ascii="Arial" w:hAnsi="Arial" w:cs="Arial CYR"/>
          <w:b/>
          <w:sz w:val="24"/>
          <w:szCs w:val="20"/>
        </w:rPr>
        <w:t>.</w:t>
      </w:r>
    </w:p>
    <w:p w:rsidR="001E34F7" w:rsidRPr="00844605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Per fortuna questa nave è grande</w:t>
      </w:r>
      <w:r w:rsidRPr="00844605">
        <w:rPr>
          <w:rFonts w:ascii="Arial" w:hAnsi="Arial" w:cs="Arial CYR"/>
          <w:sz w:val="24"/>
          <w:szCs w:val="20"/>
          <w:lang w:val="it-IT"/>
        </w:rPr>
        <w:t>.</w:t>
      </w:r>
    </w:p>
    <w:p w:rsidR="001E34F7" w:rsidRPr="00844605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Come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direbbe</w:t>
      </w:r>
      <w:r w:rsidRPr="009D3D4F">
        <w:rPr>
          <w:rFonts w:ascii="Arial" w:hAnsi="Arial" w:cs="Arial CYR"/>
          <w:sz w:val="24"/>
          <w:szCs w:val="20"/>
        </w:rPr>
        <w:t>: «</w:t>
      </w:r>
      <w:r w:rsidRPr="009D3D4F">
        <w:rPr>
          <w:rFonts w:ascii="Arial" w:hAnsi="Arial" w:cs="Arial CYR"/>
          <w:b/>
          <w:sz w:val="24"/>
          <w:szCs w:val="20"/>
        </w:rPr>
        <w:t>Да, это сам</w:t>
      </w:r>
      <w:r>
        <w:rPr>
          <w:rFonts w:ascii="Arial" w:hAnsi="Arial" w:cs="Arial CYR"/>
          <w:b/>
          <w:sz w:val="24"/>
          <w:szCs w:val="20"/>
        </w:rPr>
        <w:t>ый большой</w:t>
      </w:r>
      <w:r w:rsidRPr="009D3D4F">
        <w:rPr>
          <w:rFonts w:ascii="Arial" w:hAnsi="Arial" w:cs="Arial CYR"/>
          <w:b/>
          <w:sz w:val="24"/>
          <w:szCs w:val="20"/>
        </w:rPr>
        <w:t xml:space="preserve"> </w:t>
      </w:r>
      <w:r>
        <w:rPr>
          <w:rFonts w:ascii="Arial" w:hAnsi="Arial" w:cs="Arial CYR"/>
          <w:b/>
          <w:sz w:val="24"/>
          <w:szCs w:val="20"/>
        </w:rPr>
        <w:t>к</w:t>
      </w:r>
      <w:r w:rsidRPr="009D3D4F">
        <w:rPr>
          <w:rFonts w:ascii="Arial" w:hAnsi="Arial" w:cs="Arial CYR"/>
          <w:b/>
          <w:sz w:val="24"/>
          <w:szCs w:val="20"/>
        </w:rPr>
        <w:t>о</w:t>
      </w:r>
      <w:r>
        <w:rPr>
          <w:rFonts w:ascii="Arial" w:hAnsi="Arial" w:cs="Arial CYR"/>
          <w:b/>
          <w:sz w:val="24"/>
          <w:szCs w:val="20"/>
        </w:rPr>
        <w:t>рабль</w:t>
      </w:r>
      <w:r w:rsidRPr="009D3D4F">
        <w:rPr>
          <w:rFonts w:ascii="Arial" w:hAnsi="Arial" w:cs="Arial CYR"/>
          <w:b/>
          <w:sz w:val="24"/>
          <w:szCs w:val="20"/>
        </w:rPr>
        <w:t>, котор</w:t>
      </w:r>
      <w:r>
        <w:rPr>
          <w:rFonts w:ascii="Arial" w:hAnsi="Arial" w:cs="Arial CYR"/>
          <w:b/>
          <w:sz w:val="24"/>
          <w:szCs w:val="20"/>
        </w:rPr>
        <w:t>ый</w:t>
      </w:r>
      <w:r w:rsidRPr="009D3D4F">
        <w:rPr>
          <w:rFonts w:ascii="Arial" w:hAnsi="Arial" w:cs="Arial CYR"/>
          <w:b/>
          <w:sz w:val="24"/>
          <w:szCs w:val="20"/>
        </w:rPr>
        <w:t xml:space="preserve"> я когда либо видел.»? 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Sì, è la nave più grande che abbia mai visto.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И море сегодня спокойное.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il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mare</w:t>
      </w:r>
      <w:r w:rsidRPr="009D3D4F">
        <w:rPr>
          <w:rFonts w:ascii="Arial" w:hAnsi="Arial" w:cs="Arial CYR"/>
          <w:sz w:val="24"/>
          <w:szCs w:val="20"/>
        </w:rPr>
        <w:t xml:space="preserve"> è </w:t>
      </w:r>
      <w:r w:rsidRPr="009D3D4F">
        <w:rPr>
          <w:rFonts w:ascii="Arial" w:hAnsi="Arial" w:cs="Arial CYR"/>
          <w:sz w:val="24"/>
          <w:szCs w:val="20"/>
          <w:lang w:val="it-IT"/>
        </w:rPr>
        <w:t>calmo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oggi</w:t>
      </w:r>
      <w:r w:rsidRPr="009D3D4F">
        <w:rPr>
          <w:rFonts w:ascii="Arial" w:hAnsi="Arial" w:cs="Arial CYR"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Un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po</w:t>
      </w:r>
      <w:r w:rsidRPr="009D3D4F">
        <w:rPr>
          <w:rFonts w:ascii="Arial" w:hAnsi="Arial" w:cs="Arial CYR"/>
          <w:sz w:val="24"/>
          <w:szCs w:val="20"/>
        </w:rPr>
        <w:t xml:space="preserve">’ </w:t>
      </w:r>
      <w:r w:rsidRPr="009D3D4F">
        <w:rPr>
          <w:rFonts w:ascii="Arial" w:hAnsi="Arial" w:cs="Arial CYR"/>
          <w:sz w:val="24"/>
          <w:szCs w:val="20"/>
          <w:lang w:val="it-IT"/>
        </w:rPr>
        <w:t>pi</w:t>
      </w:r>
      <w:r w:rsidRPr="009D3D4F">
        <w:rPr>
          <w:rFonts w:ascii="Arial" w:hAnsi="Arial" w:cs="Arial CYR"/>
          <w:sz w:val="24"/>
          <w:szCs w:val="20"/>
        </w:rPr>
        <w:t xml:space="preserve">ù </w:t>
      </w:r>
      <w:r w:rsidRPr="009D3D4F">
        <w:rPr>
          <w:rFonts w:ascii="Arial" w:hAnsi="Arial" w:cs="Arial CYR"/>
          <w:sz w:val="24"/>
          <w:szCs w:val="20"/>
          <w:lang w:val="it-IT"/>
        </w:rPr>
        <w:t>tardi</w:t>
      </w:r>
      <w:r w:rsidRPr="009D3D4F">
        <w:rPr>
          <w:rFonts w:ascii="Arial" w:hAnsi="Arial" w:cs="Arial CYR"/>
          <w:sz w:val="24"/>
          <w:szCs w:val="20"/>
        </w:rPr>
        <w:t xml:space="preserve"> </w:t>
      </w:r>
      <w:r w:rsidRPr="009D3D4F">
        <w:rPr>
          <w:rFonts w:ascii="Arial" w:hAnsi="Arial" w:cs="Arial CYR"/>
          <w:sz w:val="24"/>
          <w:szCs w:val="20"/>
          <w:lang w:val="it-IT"/>
        </w:rPr>
        <w:t>dica</w:t>
      </w:r>
      <w:r w:rsidRPr="009D3D4F">
        <w:rPr>
          <w:rFonts w:ascii="Arial" w:hAnsi="Arial" w:cs="Arial CYR"/>
          <w:sz w:val="24"/>
          <w:szCs w:val="20"/>
        </w:rPr>
        <w:t xml:space="preserve">: </w:t>
      </w:r>
      <w:r w:rsidRPr="009D3D4F">
        <w:rPr>
          <w:rFonts w:ascii="Arial" w:hAnsi="Arial" w:cs="Arial CYR"/>
          <w:b/>
          <w:sz w:val="24"/>
          <w:szCs w:val="20"/>
        </w:rPr>
        <w:t>Давай перекусим (с) этими печеньями Канестрелли.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Facciamo uno spuntino con questi biscotti Canestrelli.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Не должно быть никак</w:t>
      </w:r>
      <w:r>
        <w:rPr>
          <w:rFonts w:ascii="Arial" w:hAnsi="Arial" w:cs="Arial CYR"/>
          <w:b/>
          <w:sz w:val="24"/>
          <w:szCs w:val="20"/>
        </w:rPr>
        <w:t>ой</w:t>
      </w:r>
      <w:r w:rsidRPr="009D3D4F">
        <w:rPr>
          <w:rFonts w:ascii="Arial" w:hAnsi="Arial" w:cs="Arial CYR"/>
          <w:b/>
          <w:sz w:val="24"/>
          <w:szCs w:val="20"/>
        </w:rPr>
        <w:t xml:space="preserve"> проблем</w:t>
      </w:r>
      <w:r>
        <w:rPr>
          <w:rFonts w:ascii="Arial" w:hAnsi="Arial" w:cs="Arial CYR"/>
          <w:b/>
          <w:sz w:val="24"/>
          <w:szCs w:val="20"/>
        </w:rPr>
        <w:t>ы</w:t>
      </w:r>
      <w:r w:rsidRPr="009D3D4F">
        <w:rPr>
          <w:rFonts w:ascii="Arial" w:hAnsi="Arial" w:cs="Arial CYR"/>
          <w:b/>
          <w:sz w:val="24"/>
          <w:szCs w:val="20"/>
        </w:rPr>
        <w:t>.</w:t>
      </w:r>
    </w:p>
    <w:p w:rsidR="001E34F7" w:rsidRPr="009D3D4F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Non ci dovrebbe essere nessun problema.</w:t>
      </w:r>
    </w:p>
    <w:p w:rsidR="001E34F7" w:rsidRDefault="001E34F7" w:rsidP="00662B2B">
      <w:pPr>
        <w:spacing w:after="0" w:line="240" w:lineRule="auto"/>
        <w:rPr>
          <w:rFonts w:ascii="Arial" w:hAnsi="Arial" w:cs="Arial CYR"/>
          <w:sz w:val="24"/>
          <w:szCs w:val="20"/>
          <w:lang w:val="it-IT"/>
        </w:rPr>
        <w:sectPr w:rsidR="001E34F7" w:rsidSect="007315B9">
          <w:footerReference w:type="even" r:id="rId6"/>
          <w:footerReference w:type="default" r:id="rId7"/>
          <w:pgSz w:w="11906" w:h="16838" w:code="9"/>
          <w:pgMar w:top="567" w:right="567" w:bottom="567" w:left="567" w:header="709" w:footer="709" w:gutter="0"/>
          <w:pgNumType w:fmt="numberInDash"/>
          <w:cols w:num="2" w:sep="1" w:space="709"/>
          <w:docGrid w:linePitch="360"/>
        </w:sectPr>
      </w:pPr>
    </w:p>
    <w:p w:rsidR="001E34F7" w:rsidRPr="009D3D4F" w:rsidRDefault="001E34F7" w:rsidP="00F95765">
      <w:pPr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</w:p>
    <w:p w:rsidR="001E34F7" w:rsidRPr="009D3D4F" w:rsidRDefault="001E34F7" w:rsidP="00F95765">
      <w:pPr>
        <w:spacing w:after="0" w:line="240" w:lineRule="auto"/>
        <w:jc w:val="center"/>
        <w:rPr>
          <w:rFonts w:ascii="Arial" w:hAnsi="Arial" w:cs="Arial CYR"/>
          <w:b/>
          <w:sz w:val="24"/>
          <w:szCs w:val="20"/>
        </w:rPr>
      </w:pPr>
      <w:r w:rsidRPr="009D3D4F">
        <w:rPr>
          <w:rFonts w:ascii="Arial" w:hAnsi="Arial" w:cs="Arial CYR"/>
          <w:b/>
          <w:sz w:val="24"/>
          <w:szCs w:val="20"/>
        </w:rPr>
        <w:t>И здесь заканчивается 20-й урок.</w:t>
      </w:r>
    </w:p>
    <w:p w:rsidR="001E34F7" w:rsidRPr="009D3D4F" w:rsidRDefault="001E34F7" w:rsidP="00F95765">
      <w:pPr>
        <w:spacing w:after="0" w:line="240" w:lineRule="auto"/>
        <w:jc w:val="center"/>
        <w:rPr>
          <w:rFonts w:ascii="Arial" w:hAnsi="Arial" w:cs="Arial CYR"/>
          <w:sz w:val="24"/>
          <w:szCs w:val="20"/>
          <w:lang w:val="it-IT"/>
        </w:rPr>
      </w:pPr>
      <w:r w:rsidRPr="009D3D4F">
        <w:rPr>
          <w:rFonts w:ascii="Arial" w:hAnsi="Arial" w:cs="Arial CYR"/>
          <w:sz w:val="24"/>
          <w:szCs w:val="20"/>
          <w:lang w:val="it-IT"/>
        </w:rPr>
        <w:t>E qui termina la ventesima unità.</w:t>
      </w:r>
    </w:p>
    <w:p w:rsidR="001E34F7" w:rsidRPr="009D3D4F" w:rsidRDefault="001E34F7" w:rsidP="00662B2B">
      <w:pPr>
        <w:spacing w:after="0" w:line="240" w:lineRule="auto"/>
        <w:rPr>
          <w:rFonts w:ascii="Arial" w:hAnsi="Arial"/>
          <w:sz w:val="24"/>
          <w:lang w:val="it-IT"/>
        </w:rPr>
      </w:pPr>
    </w:p>
    <w:p w:rsidR="001E34F7" w:rsidRPr="00E111D6" w:rsidRDefault="001E34F7">
      <w:pPr>
        <w:rPr>
          <w:rFonts w:ascii="Arial" w:hAnsi="Arial" w:cs="Arial"/>
          <w:b/>
          <w:sz w:val="24"/>
          <w:szCs w:val="20"/>
          <w:lang w:val="it-IT"/>
        </w:rPr>
      </w:pPr>
      <w:bookmarkStart w:id="0" w:name="_GoBack"/>
      <w:bookmarkEnd w:id="0"/>
    </w:p>
    <w:sectPr w:rsidR="001E34F7" w:rsidRPr="00E111D6" w:rsidSect="00F95765">
      <w:type w:val="continuous"/>
      <w:pgSz w:w="11906" w:h="16838" w:code="9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F7" w:rsidRDefault="001E34F7" w:rsidP="00662B2B">
      <w:pPr>
        <w:spacing w:after="0" w:line="240" w:lineRule="auto"/>
      </w:pPr>
      <w:r>
        <w:separator/>
      </w:r>
    </w:p>
  </w:endnote>
  <w:endnote w:type="continuationSeparator" w:id="0">
    <w:p w:rsidR="001E34F7" w:rsidRDefault="001E34F7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F7" w:rsidRDefault="001E34F7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4F7" w:rsidRDefault="001E34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F7" w:rsidRDefault="001E34F7" w:rsidP="009A7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1E34F7" w:rsidRDefault="001E34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F7" w:rsidRDefault="001E34F7" w:rsidP="00662B2B">
      <w:pPr>
        <w:spacing w:after="0" w:line="240" w:lineRule="auto"/>
      </w:pPr>
      <w:r>
        <w:separator/>
      </w:r>
    </w:p>
  </w:footnote>
  <w:footnote w:type="continuationSeparator" w:id="0">
    <w:p w:rsidR="001E34F7" w:rsidRDefault="001E34F7" w:rsidP="00662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745174BF-ADC3-4B55-9435-B87D3699D824}"/>
    <w:docVar w:name="dgnword-eventsink" w:val="90128744"/>
  </w:docVars>
  <w:rsids>
    <w:rsidRoot w:val="00BA55E1"/>
    <w:rsid w:val="00005052"/>
    <w:rsid w:val="000121B9"/>
    <w:rsid w:val="00016EEC"/>
    <w:rsid w:val="000256D5"/>
    <w:rsid w:val="00027A36"/>
    <w:rsid w:val="000374FB"/>
    <w:rsid w:val="00040119"/>
    <w:rsid w:val="0004151B"/>
    <w:rsid w:val="00051419"/>
    <w:rsid w:val="00052732"/>
    <w:rsid w:val="00077036"/>
    <w:rsid w:val="00080027"/>
    <w:rsid w:val="00085152"/>
    <w:rsid w:val="000A0D5B"/>
    <w:rsid w:val="000F647C"/>
    <w:rsid w:val="00111E77"/>
    <w:rsid w:val="0011486D"/>
    <w:rsid w:val="001304F3"/>
    <w:rsid w:val="00132126"/>
    <w:rsid w:val="00136223"/>
    <w:rsid w:val="00142205"/>
    <w:rsid w:val="001431F3"/>
    <w:rsid w:val="00160D11"/>
    <w:rsid w:val="00171F7C"/>
    <w:rsid w:val="00177E20"/>
    <w:rsid w:val="0018324D"/>
    <w:rsid w:val="00187EA0"/>
    <w:rsid w:val="001A4723"/>
    <w:rsid w:val="001B7666"/>
    <w:rsid w:val="001C0E14"/>
    <w:rsid w:val="001D40D2"/>
    <w:rsid w:val="001D5803"/>
    <w:rsid w:val="001E34F7"/>
    <w:rsid w:val="002300F3"/>
    <w:rsid w:val="00244D81"/>
    <w:rsid w:val="00246586"/>
    <w:rsid w:val="0025745B"/>
    <w:rsid w:val="002608CC"/>
    <w:rsid w:val="00265FA7"/>
    <w:rsid w:val="00276D43"/>
    <w:rsid w:val="0028647D"/>
    <w:rsid w:val="0029132F"/>
    <w:rsid w:val="0029250C"/>
    <w:rsid w:val="00294858"/>
    <w:rsid w:val="002B0ADB"/>
    <w:rsid w:val="002B226A"/>
    <w:rsid w:val="002B2D94"/>
    <w:rsid w:val="002B5268"/>
    <w:rsid w:val="002B6D9F"/>
    <w:rsid w:val="002B6F56"/>
    <w:rsid w:val="002C33CD"/>
    <w:rsid w:val="002C76CF"/>
    <w:rsid w:val="002D3AD3"/>
    <w:rsid w:val="00312F51"/>
    <w:rsid w:val="00343636"/>
    <w:rsid w:val="003525FA"/>
    <w:rsid w:val="00355130"/>
    <w:rsid w:val="0037032D"/>
    <w:rsid w:val="00370DB8"/>
    <w:rsid w:val="00373C56"/>
    <w:rsid w:val="00382638"/>
    <w:rsid w:val="0039281C"/>
    <w:rsid w:val="00397C20"/>
    <w:rsid w:val="003C64E4"/>
    <w:rsid w:val="003D2B3B"/>
    <w:rsid w:val="003E010D"/>
    <w:rsid w:val="003E69F3"/>
    <w:rsid w:val="003F0BF8"/>
    <w:rsid w:val="003F5440"/>
    <w:rsid w:val="003F7409"/>
    <w:rsid w:val="004032D4"/>
    <w:rsid w:val="00426BAA"/>
    <w:rsid w:val="00443F98"/>
    <w:rsid w:val="00453593"/>
    <w:rsid w:val="004611E2"/>
    <w:rsid w:val="00462ED2"/>
    <w:rsid w:val="0047167A"/>
    <w:rsid w:val="00475D17"/>
    <w:rsid w:val="00486639"/>
    <w:rsid w:val="00495CAE"/>
    <w:rsid w:val="004B232C"/>
    <w:rsid w:val="004C2292"/>
    <w:rsid w:val="004C5C2F"/>
    <w:rsid w:val="004C69D1"/>
    <w:rsid w:val="004D2A0E"/>
    <w:rsid w:val="004E657C"/>
    <w:rsid w:val="004F78B3"/>
    <w:rsid w:val="005234D4"/>
    <w:rsid w:val="005468A1"/>
    <w:rsid w:val="00556928"/>
    <w:rsid w:val="00560E9D"/>
    <w:rsid w:val="00563738"/>
    <w:rsid w:val="00581CC3"/>
    <w:rsid w:val="00582CCF"/>
    <w:rsid w:val="00594114"/>
    <w:rsid w:val="005946F8"/>
    <w:rsid w:val="005A2C34"/>
    <w:rsid w:val="005C0ECD"/>
    <w:rsid w:val="005D3751"/>
    <w:rsid w:val="005E1B6B"/>
    <w:rsid w:val="005E5207"/>
    <w:rsid w:val="005F5622"/>
    <w:rsid w:val="0060351D"/>
    <w:rsid w:val="00625995"/>
    <w:rsid w:val="0063617C"/>
    <w:rsid w:val="0064187D"/>
    <w:rsid w:val="006539B1"/>
    <w:rsid w:val="00662B2B"/>
    <w:rsid w:val="006C235F"/>
    <w:rsid w:val="006C7112"/>
    <w:rsid w:val="006C71EB"/>
    <w:rsid w:val="006D1E8A"/>
    <w:rsid w:val="006D3245"/>
    <w:rsid w:val="006E079C"/>
    <w:rsid w:val="006E7788"/>
    <w:rsid w:val="0071042E"/>
    <w:rsid w:val="007254B0"/>
    <w:rsid w:val="007315B9"/>
    <w:rsid w:val="00736474"/>
    <w:rsid w:val="007438F4"/>
    <w:rsid w:val="00755B5B"/>
    <w:rsid w:val="0075767A"/>
    <w:rsid w:val="00761725"/>
    <w:rsid w:val="00763EE4"/>
    <w:rsid w:val="00773D57"/>
    <w:rsid w:val="00775AD8"/>
    <w:rsid w:val="00785247"/>
    <w:rsid w:val="00790B01"/>
    <w:rsid w:val="00796B4D"/>
    <w:rsid w:val="00797C95"/>
    <w:rsid w:val="007A1E15"/>
    <w:rsid w:val="007B3BF5"/>
    <w:rsid w:val="007D653F"/>
    <w:rsid w:val="007E7F1C"/>
    <w:rsid w:val="007F2E64"/>
    <w:rsid w:val="00800BD9"/>
    <w:rsid w:val="0081004A"/>
    <w:rsid w:val="00813D90"/>
    <w:rsid w:val="00833D20"/>
    <w:rsid w:val="0083596F"/>
    <w:rsid w:val="0084405C"/>
    <w:rsid w:val="00844605"/>
    <w:rsid w:val="00844987"/>
    <w:rsid w:val="00857517"/>
    <w:rsid w:val="00862855"/>
    <w:rsid w:val="00882F5F"/>
    <w:rsid w:val="00883D1C"/>
    <w:rsid w:val="0088503F"/>
    <w:rsid w:val="00892320"/>
    <w:rsid w:val="00897261"/>
    <w:rsid w:val="008A4D5D"/>
    <w:rsid w:val="008B6F98"/>
    <w:rsid w:val="008D469E"/>
    <w:rsid w:val="008D7A78"/>
    <w:rsid w:val="008E2E46"/>
    <w:rsid w:val="008E4308"/>
    <w:rsid w:val="008F44C2"/>
    <w:rsid w:val="008F5983"/>
    <w:rsid w:val="0093157D"/>
    <w:rsid w:val="00944B4C"/>
    <w:rsid w:val="00970CD0"/>
    <w:rsid w:val="00984DB0"/>
    <w:rsid w:val="00985827"/>
    <w:rsid w:val="009A747B"/>
    <w:rsid w:val="009B5568"/>
    <w:rsid w:val="009C3CB5"/>
    <w:rsid w:val="009C58CE"/>
    <w:rsid w:val="009D315C"/>
    <w:rsid w:val="009D3717"/>
    <w:rsid w:val="009D3D4F"/>
    <w:rsid w:val="009D6F0D"/>
    <w:rsid w:val="009E0804"/>
    <w:rsid w:val="009E1F74"/>
    <w:rsid w:val="009E3179"/>
    <w:rsid w:val="009E650A"/>
    <w:rsid w:val="00A058ED"/>
    <w:rsid w:val="00A30FDB"/>
    <w:rsid w:val="00A346E1"/>
    <w:rsid w:val="00A41851"/>
    <w:rsid w:val="00A42D45"/>
    <w:rsid w:val="00A63F8A"/>
    <w:rsid w:val="00A755B1"/>
    <w:rsid w:val="00A84BA2"/>
    <w:rsid w:val="00AA0B68"/>
    <w:rsid w:val="00AA228D"/>
    <w:rsid w:val="00AA72EA"/>
    <w:rsid w:val="00AB79B3"/>
    <w:rsid w:val="00AF39F3"/>
    <w:rsid w:val="00AF4446"/>
    <w:rsid w:val="00B04760"/>
    <w:rsid w:val="00B13F9A"/>
    <w:rsid w:val="00B1614B"/>
    <w:rsid w:val="00B166CA"/>
    <w:rsid w:val="00B171BA"/>
    <w:rsid w:val="00B22803"/>
    <w:rsid w:val="00B22CED"/>
    <w:rsid w:val="00B23738"/>
    <w:rsid w:val="00B44439"/>
    <w:rsid w:val="00B867EF"/>
    <w:rsid w:val="00B93A7B"/>
    <w:rsid w:val="00BA356D"/>
    <w:rsid w:val="00BA55E1"/>
    <w:rsid w:val="00BC3C18"/>
    <w:rsid w:val="00BC3FEF"/>
    <w:rsid w:val="00BD7690"/>
    <w:rsid w:val="00BF43F6"/>
    <w:rsid w:val="00BF517A"/>
    <w:rsid w:val="00C07007"/>
    <w:rsid w:val="00C10252"/>
    <w:rsid w:val="00C11BC2"/>
    <w:rsid w:val="00C14A95"/>
    <w:rsid w:val="00C2132C"/>
    <w:rsid w:val="00C31FBA"/>
    <w:rsid w:val="00C36E67"/>
    <w:rsid w:val="00C37FE8"/>
    <w:rsid w:val="00C4448D"/>
    <w:rsid w:val="00C47AED"/>
    <w:rsid w:val="00C54FE5"/>
    <w:rsid w:val="00C8214C"/>
    <w:rsid w:val="00C90E06"/>
    <w:rsid w:val="00CA677C"/>
    <w:rsid w:val="00CB4B91"/>
    <w:rsid w:val="00CC0AF1"/>
    <w:rsid w:val="00CC4083"/>
    <w:rsid w:val="00CF3E63"/>
    <w:rsid w:val="00D31F49"/>
    <w:rsid w:val="00D378FB"/>
    <w:rsid w:val="00D57F44"/>
    <w:rsid w:val="00D62EA1"/>
    <w:rsid w:val="00D7117D"/>
    <w:rsid w:val="00D720DD"/>
    <w:rsid w:val="00D83040"/>
    <w:rsid w:val="00D85C97"/>
    <w:rsid w:val="00D97823"/>
    <w:rsid w:val="00DA7E6D"/>
    <w:rsid w:val="00DB5BBE"/>
    <w:rsid w:val="00DD7D39"/>
    <w:rsid w:val="00DF2FDD"/>
    <w:rsid w:val="00E01E02"/>
    <w:rsid w:val="00E075B8"/>
    <w:rsid w:val="00E111D6"/>
    <w:rsid w:val="00E516DD"/>
    <w:rsid w:val="00E633B3"/>
    <w:rsid w:val="00E74AD5"/>
    <w:rsid w:val="00E82212"/>
    <w:rsid w:val="00E87634"/>
    <w:rsid w:val="00E94862"/>
    <w:rsid w:val="00E97CC4"/>
    <w:rsid w:val="00EA7060"/>
    <w:rsid w:val="00EA7F28"/>
    <w:rsid w:val="00EB64D4"/>
    <w:rsid w:val="00EC7353"/>
    <w:rsid w:val="00EE0155"/>
    <w:rsid w:val="00EE4F80"/>
    <w:rsid w:val="00F01AC5"/>
    <w:rsid w:val="00F02F66"/>
    <w:rsid w:val="00F13A85"/>
    <w:rsid w:val="00F174E8"/>
    <w:rsid w:val="00F221EF"/>
    <w:rsid w:val="00F32F23"/>
    <w:rsid w:val="00F764B0"/>
    <w:rsid w:val="00F87F57"/>
    <w:rsid w:val="00F95765"/>
    <w:rsid w:val="00FA3794"/>
    <w:rsid w:val="00FC09D0"/>
    <w:rsid w:val="00FD2FCC"/>
    <w:rsid w:val="00FD5A5C"/>
    <w:rsid w:val="00FD6E74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2B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B2B"/>
  </w:style>
  <w:style w:type="paragraph" w:styleId="Footer">
    <w:name w:val="footer"/>
    <w:basedOn w:val="Normal"/>
    <w:link w:val="FooterChar"/>
    <w:uiPriority w:val="99"/>
    <w:rsid w:val="00662B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B2B"/>
  </w:style>
  <w:style w:type="character" w:styleId="PageNumber">
    <w:name w:val="page number"/>
    <w:basedOn w:val="DefaultParagraphFont"/>
    <w:uiPriority w:val="99"/>
    <w:rsid w:val="007315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5</Pages>
  <Words>1631</Words>
  <Characters>9300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Natasha</cp:lastModifiedBy>
  <cp:revision>30</cp:revision>
  <dcterms:created xsi:type="dcterms:W3CDTF">2015-08-13T11:01:00Z</dcterms:created>
  <dcterms:modified xsi:type="dcterms:W3CDTF">2015-11-23T17:40:00Z</dcterms:modified>
</cp:coreProperties>
</file>