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D5" w:rsidRPr="009946DB" w:rsidRDefault="002E51D5" w:rsidP="00B81C49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946DB">
        <w:rPr>
          <w:rFonts w:ascii="Arial" w:hAnsi="Arial" w:cs="Arial"/>
          <w:b/>
          <w:sz w:val="24"/>
          <w:szCs w:val="20"/>
        </w:rPr>
        <w:t>18-Й Урок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"/>
          <w:sz w:val="24"/>
          <w:szCs w:val="20"/>
          <w:lang w:val="it-IT"/>
        </w:rPr>
        <w:t>DICIOTTESIMA</w:t>
      </w:r>
      <w:r w:rsidRPr="009946DB">
        <w:rPr>
          <w:rFonts w:ascii="Arial" w:hAnsi="Arial" w:cs="Arial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UNIT</w:t>
      </w:r>
      <w:r w:rsidRPr="009946DB">
        <w:rPr>
          <w:rFonts w:ascii="Arial" w:hAnsi="Arial" w:cs="Arial CYR"/>
          <w:sz w:val="24"/>
          <w:szCs w:val="20"/>
        </w:rPr>
        <w:t>À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В этом разговоре американец и его итальянская знакомая находятся на острове Капри.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Вы услышите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sz w:val="24"/>
          <w:szCs w:val="20"/>
          <w:lang w:val="it-IT"/>
        </w:rPr>
        <w:t>piazzetta</w:t>
      </w:r>
      <w:r w:rsidRPr="009946DB">
        <w:rPr>
          <w:rFonts w:ascii="Arial" w:hAnsi="Arial" w:cs="Arial CYR"/>
          <w:sz w:val="24"/>
          <w:szCs w:val="20"/>
        </w:rPr>
        <w:t xml:space="preserve">» – </w:t>
      </w:r>
      <w:r w:rsidRPr="009946DB">
        <w:rPr>
          <w:rFonts w:ascii="Arial" w:hAnsi="Arial" w:cs="Arial CYR"/>
          <w:b/>
          <w:sz w:val="24"/>
          <w:szCs w:val="20"/>
        </w:rPr>
        <w:t>маленькая площадь.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adesso.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Questa piazzetta è veramente bella. Andiamo a fare una passeggiata.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Certo. Vorrei fare le spese.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Se vuole… Ci sono dei negozi belli qui a Capri. Ma sono un po' cari.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 è bassa stagione. I prezzi sono buoni,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Credo di no. Capri è uno dei posti più famosi del mondo. È uno dei più cari.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Possiamo incontrarci più tardi?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Certo. Mentre va a fare le spese io faccio un salto in questo caffè.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FB15A2">
        <w:rPr>
          <w:rFonts w:ascii="Arial" w:hAnsi="Arial" w:cs="Arial CYR"/>
          <w:b/>
          <w:sz w:val="24"/>
          <w:szCs w:val="20"/>
        </w:rPr>
        <w:t>Вы только что услышали: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sz w:val="24"/>
          <w:szCs w:val="20"/>
          <w:lang w:val="it-IT"/>
        </w:rPr>
        <w:t>faccio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un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salto</w:t>
      </w:r>
      <w:r w:rsidRPr="009946DB">
        <w:rPr>
          <w:rFonts w:ascii="Arial" w:hAnsi="Arial" w:cs="Arial CYR"/>
          <w:sz w:val="24"/>
          <w:szCs w:val="20"/>
        </w:rPr>
        <w:t xml:space="preserve">» </w:t>
      </w:r>
      <w:r w:rsidRPr="00FB15A2">
        <w:rPr>
          <w:rFonts w:ascii="Arial" w:hAnsi="Arial" w:cs="Arial CYR"/>
          <w:b/>
          <w:sz w:val="24"/>
          <w:szCs w:val="20"/>
        </w:rPr>
        <w:t>–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FB15A2">
        <w:rPr>
          <w:rFonts w:ascii="Arial" w:hAnsi="Arial" w:cs="Arial CYR"/>
          <w:b/>
          <w:sz w:val="24"/>
          <w:szCs w:val="20"/>
        </w:rPr>
        <w:t>заскочу, буквально «сделаю прыжок».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Questa piazzetta è veramente bella. Andiamo a fare una passeggiata. </w:t>
      </w: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Certo. Vorrei fare le spese.</w:t>
      </w: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Se vuole… Ci sono dei negozi belli qui a Capri. Ma sono un po' cari. </w:t>
      </w: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 è bassa stagione. I prezzi sono buoni,</w:t>
      </w: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Credo di no. Capri è uno dei posti più famosi del mondo. È</w:t>
      </w:r>
      <w:r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uno dei più cari.</w:t>
      </w: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Possiamo incontrarci più tardi?</w:t>
      </w:r>
    </w:p>
    <w:p w:rsidR="002E51D5" w:rsidRPr="009946DB" w:rsidRDefault="002E51D5" w:rsidP="009C07BD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Certo. Mentre va a fare le spese io faccio un salto in questo caffè.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Adesso immagine di essere una turista che incontro un conoscente italiano in una strada di Capri.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Я рада вновь увидеть</w:t>
      </w:r>
      <w:r w:rsidRPr="006F4619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Вас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</w:rPr>
        <w:t xml:space="preserve">È </w:t>
      </w:r>
      <w:r w:rsidRPr="009946DB">
        <w:rPr>
          <w:rFonts w:ascii="Arial" w:hAnsi="Arial" w:cs="Arial CYR"/>
          <w:sz w:val="24"/>
          <w:szCs w:val="20"/>
          <w:lang w:val="it-IT"/>
        </w:rPr>
        <w:t>un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piacere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rivederLa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Я решил посетить Капри после деловой поездки.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Ho deciso di visitare Capri dopo un viaggio d'affari.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Какая хорошая идея.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Che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buon</w:t>
      </w:r>
      <w:r w:rsidRPr="009946DB">
        <w:rPr>
          <w:rFonts w:ascii="Arial" w:hAnsi="Arial" w:cs="Arial CYR"/>
          <w:sz w:val="24"/>
          <w:szCs w:val="20"/>
        </w:rPr>
        <w:t>’</w:t>
      </w:r>
      <w:r w:rsidRPr="009946DB">
        <w:rPr>
          <w:rFonts w:ascii="Arial" w:hAnsi="Arial" w:cs="Arial CYR"/>
          <w:sz w:val="24"/>
          <w:szCs w:val="20"/>
          <w:lang w:val="it-IT"/>
        </w:rPr>
        <w:t>idea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Provi a dire «</w:t>
      </w:r>
      <w:r w:rsidRPr="009946DB">
        <w:rPr>
          <w:rFonts w:ascii="Arial" w:hAnsi="Arial" w:cs="Arial CYR"/>
          <w:b/>
          <w:sz w:val="24"/>
          <w:szCs w:val="20"/>
        </w:rPr>
        <w:t>Вы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решили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…</w:t>
      </w:r>
      <w:r w:rsidRPr="009946DB">
        <w:rPr>
          <w:rFonts w:ascii="Arial" w:hAnsi="Arial" w:cs="Arial CYR"/>
          <w:sz w:val="24"/>
          <w:szCs w:val="20"/>
          <w:lang w:val="it-IT"/>
        </w:rPr>
        <w:t>»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deciso</w:t>
      </w:r>
      <w:r w:rsidRPr="009946DB">
        <w:rPr>
          <w:rFonts w:ascii="Arial" w:hAnsi="Arial" w:cs="Arial CYR"/>
          <w:sz w:val="24"/>
          <w:szCs w:val="20"/>
        </w:rPr>
        <w:t>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Вы решили приехать в хорошее время. Буквально Вы скажете «в хороший момент».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Ha deciso di venire in un buon momento.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Come si dice «</w:t>
      </w:r>
      <w:r w:rsidRPr="009946DB">
        <w:rPr>
          <w:rFonts w:ascii="Arial" w:hAnsi="Arial" w:cs="Arial CYR"/>
          <w:b/>
          <w:sz w:val="24"/>
          <w:szCs w:val="20"/>
        </w:rPr>
        <w:t>в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хорошее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время</w:t>
      </w:r>
      <w:r w:rsidRPr="009946DB">
        <w:rPr>
          <w:rFonts w:ascii="Arial" w:hAnsi="Arial" w:cs="Arial CYR"/>
          <w:sz w:val="24"/>
          <w:szCs w:val="20"/>
          <w:lang w:val="it-IT"/>
        </w:rPr>
        <w:t>»?</w:t>
      </w:r>
    </w:p>
    <w:p w:rsidR="002E51D5" w:rsidRPr="009946DB" w:rsidRDefault="002E51D5" w:rsidP="00D7181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In un buon momento.</w:t>
      </w:r>
    </w:p>
    <w:p w:rsidR="002E51D5" w:rsidRPr="009946DB" w:rsidRDefault="002E51D5" w:rsidP="00D7181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Это низкий сезон и цены хорошие.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È bassa stagione e i prezzi sono buoni.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Площадь Капри всегда многолюдна…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 piazza di Capri è sempre affollata…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даже в низкий сезон. Помните, что Вы используете </w:t>
      </w:r>
      <w:r>
        <w:rPr>
          <w:rFonts w:ascii="Arial" w:hAnsi="Arial" w:cs="Arial CYR"/>
          <w:b/>
          <w:sz w:val="24"/>
          <w:szCs w:val="20"/>
        </w:rPr>
        <w:t>«</w:t>
      </w:r>
      <w:r w:rsidRPr="009946DB">
        <w:rPr>
          <w:rFonts w:ascii="Arial" w:hAnsi="Arial" w:cs="Arial CYR"/>
          <w:b/>
          <w:sz w:val="24"/>
          <w:szCs w:val="20"/>
        </w:rPr>
        <w:t>также», чтобы сказать «даже».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anche in bassa stagione.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Lui dice: </w:t>
      </w:r>
      <w:r w:rsidRPr="009946DB">
        <w:rPr>
          <w:rFonts w:ascii="Arial" w:hAnsi="Arial" w:cs="Arial CYR"/>
          <w:b/>
          <w:sz w:val="24"/>
          <w:szCs w:val="20"/>
        </w:rPr>
        <w:t>Площадь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Капри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называется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«piazzetta».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 piazza di Capri si chiama piazzetta.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потому что она очень маленькая.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perch</w:t>
      </w:r>
      <w:r w:rsidRPr="009946DB">
        <w:rPr>
          <w:rFonts w:ascii="Arial" w:hAnsi="Arial" w:cs="Arial CYR"/>
          <w:sz w:val="24"/>
          <w:szCs w:val="20"/>
        </w:rPr>
        <w:t xml:space="preserve">é è </w:t>
      </w:r>
      <w:r w:rsidRPr="009946DB">
        <w:rPr>
          <w:rFonts w:ascii="Arial" w:hAnsi="Arial" w:cs="Arial CYR"/>
          <w:sz w:val="24"/>
          <w:szCs w:val="20"/>
          <w:lang w:val="it-IT"/>
        </w:rPr>
        <w:t>molto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piccola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Это </w:t>
      </w:r>
      <w:r>
        <w:rPr>
          <w:rFonts w:ascii="Arial" w:hAnsi="Arial" w:cs="Arial CYR"/>
          <w:b/>
          <w:sz w:val="24"/>
          <w:szCs w:val="20"/>
        </w:rPr>
        <w:t>своеобразная</w:t>
      </w:r>
      <w:r w:rsidRPr="009946DB">
        <w:rPr>
          <w:rFonts w:ascii="Arial" w:hAnsi="Arial" w:cs="Arial CYR"/>
          <w:b/>
          <w:sz w:val="24"/>
          <w:szCs w:val="20"/>
        </w:rPr>
        <w:t>/</w:t>
      </w:r>
      <w:r>
        <w:rPr>
          <w:rFonts w:ascii="Arial" w:hAnsi="Arial" w:cs="Arial CYR"/>
          <w:b/>
          <w:sz w:val="24"/>
          <w:szCs w:val="20"/>
        </w:rPr>
        <w:t>оригинальная</w:t>
      </w:r>
      <w:r w:rsidRPr="009946DB">
        <w:rPr>
          <w:rFonts w:ascii="Arial" w:hAnsi="Arial" w:cs="Arial CYR"/>
          <w:b/>
          <w:sz w:val="24"/>
          <w:szCs w:val="20"/>
        </w:rPr>
        <w:t xml:space="preserve"> маленькая площадь.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È</w:t>
      </w:r>
      <w:r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una piazzetta caratteristica.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 xml:space="preserve">Это очень </w:t>
      </w:r>
      <w:r>
        <w:rPr>
          <w:rFonts w:ascii="Arial" w:hAnsi="Arial" w:cs="Arial CYR"/>
          <w:b/>
          <w:sz w:val="24"/>
          <w:szCs w:val="20"/>
        </w:rPr>
        <w:t>своеобразная</w:t>
      </w:r>
      <w:r w:rsidRPr="009946DB">
        <w:rPr>
          <w:rFonts w:ascii="Arial" w:hAnsi="Arial" w:cs="Arial CYR"/>
          <w:b/>
          <w:sz w:val="24"/>
          <w:szCs w:val="20"/>
        </w:rPr>
        <w:t xml:space="preserve"> маленькая площадь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È una piazzetta molto caratteristica.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risponde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 решил остаться на 2 дня.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Ho deciso di restare due giorni.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Пьяцетта ди Капри очень </w:t>
      </w:r>
      <w:r>
        <w:rPr>
          <w:rFonts w:ascii="Arial" w:hAnsi="Arial" w:cs="Arial CYR"/>
          <w:b/>
          <w:sz w:val="24"/>
          <w:szCs w:val="20"/>
        </w:rPr>
        <w:t>своеобразная</w:t>
      </w:r>
      <w:r w:rsidRPr="009946DB">
        <w:rPr>
          <w:rFonts w:ascii="Arial" w:hAnsi="Arial" w:cs="Arial CYR"/>
          <w:b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 piazzetta di Capri è molto caratteristica.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F34247">
      <w:pPr>
        <w:spacing w:after="0" w:line="240" w:lineRule="auto"/>
        <w:rPr>
          <w:rFonts w:ascii="Arial" w:hAnsi="Arial"/>
          <w:sz w:val="24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ancora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 xml:space="preserve">«Вы решили приехать в хорошее время». </w:t>
      </w:r>
    </w:p>
    <w:p w:rsidR="002E51D5" w:rsidRPr="009946DB" w:rsidRDefault="002E51D5" w:rsidP="00F34247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 deciso di venire in un buon momento.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Ricorda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come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Я бы хотела совершить экскурсию</w:t>
      </w:r>
      <w:r w:rsidRPr="009946DB">
        <w:rPr>
          <w:rFonts w:ascii="Arial" w:hAnsi="Arial" w:cs="Arial CYR"/>
          <w:sz w:val="24"/>
          <w:szCs w:val="20"/>
        </w:rPr>
        <w:t>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Vorrei fare un giro turistico.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Un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giro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turistico</w:t>
      </w:r>
      <w:r w:rsidRPr="009946DB">
        <w:rPr>
          <w:rFonts w:ascii="Arial" w:hAnsi="Arial" w:cs="Arial CYR"/>
          <w:sz w:val="24"/>
          <w:szCs w:val="20"/>
        </w:rPr>
        <w:t xml:space="preserve"> – </w:t>
      </w:r>
      <w:r w:rsidRPr="009946DB">
        <w:rPr>
          <w:rFonts w:ascii="Arial" w:hAnsi="Arial" w:cs="Arial CYR"/>
          <w:b/>
          <w:sz w:val="24"/>
          <w:szCs w:val="20"/>
        </w:rPr>
        <w:t>относится к обзорной экскурсии, туру.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На Капри Вы возьмете тур по острову.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un giro dell'isola.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Come si dice «</w:t>
      </w:r>
      <w:r w:rsidRPr="009946DB">
        <w:rPr>
          <w:rFonts w:ascii="Arial" w:hAnsi="Arial" w:cs="Arial CYR"/>
          <w:b/>
          <w:sz w:val="24"/>
          <w:szCs w:val="20"/>
        </w:rPr>
        <w:t>остров</w:t>
      </w:r>
      <w:r w:rsidRPr="009946DB">
        <w:rPr>
          <w:rFonts w:ascii="Arial" w:hAnsi="Arial" w:cs="Arial CYR"/>
          <w:sz w:val="24"/>
          <w:szCs w:val="20"/>
          <w:lang w:val="it-IT"/>
        </w:rPr>
        <w:t>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Isola; un'isola.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Adesso</w:t>
      </w:r>
      <w:r w:rsidRPr="004D16B3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provi</w:t>
      </w:r>
      <w:r w:rsidRPr="004D16B3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</w:t>
      </w:r>
      <w:r w:rsidRPr="004D16B3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domandare</w:t>
      </w:r>
      <w:r w:rsidRPr="004D16B3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Вы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бы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хотели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совершить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обзорную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экскурсию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острова</w:t>
      </w:r>
      <w:r w:rsidRPr="004D16B3">
        <w:rPr>
          <w:rFonts w:ascii="Arial" w:hAnsi="Arial" w:cs="Arial CYR"/>
          <w:b/>
          <w:sz w:val="24"/>
          <w:szCs w:val="20"/>
        </w:rPr>
        <w:t>?</w:t>
      </w:r>
      <w:r w:rsidRPr="004D16B3">
        <w:rPr>
          <w:rFonts w:ascii="Arial" w:hAnsi="Arial" w:cs="Arial CYR"/>
          <w:sz w:val="24"/>
          <w:szCs w:val="20"/>
        </w:rPr>
        <w:t>»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Vorrebbe fare un giro dell'isola?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На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лодке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In barca?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Lui domanda: </w:t>
      </w:r>
      <w:r w:rsidRPr="009946DB">
        <w:rPr>
          <w:rFonts w:ascii="Arial" w:hAnsi="Arial" w:cs="Arial CYR"/>
          <w:b/>
          <w:sz w:val="24"/>
          <w:szCs w:val="20"/>
        </w:rPr>
        <w:t>В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котором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часу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che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ora</w:t>
      </w:r>
      <w:r w:rsidRPr="001F09F5">
        <w:rPr>
          <w:rFonts w:ascii="Arial" w:hAnsi="Arial" w:cs="Arial CYR"/>
          <w:sz w:val="24"/>
          <w:szCs w:val="20"/>
          <w:lang w:val="it-IT"/>
        </w:rPr>
        <w:t>?</w:t>
      </w: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D65E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>
        <w:rPr>
          <w:rFonts w:ascii="Arial" w:hAnsi="Arial" w:cs="Arial CYR"/>
          <w:b/>
          <w:sz w:val="24"/>
          <w:szCs w:val="20"/>
        </w:rPr>
        <w:t>Мне</w:t>
      </w:r>
      <w:r w:rsidRPr="009946DB">
        <w:rPr>
          <w:rFonts w:ascii="Arial" w:hAnsi="Arial" w:cs="Arial CYR"/>
          <w:b/>
          <w:sz w:val="24"/>
          <w:szCs w:val="20"/>
        </w:rPr>
        <w:t xml:space="preserve"> бы следовало проверить расписание вчера.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Avrei dovuto controllare gli orari ieri.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domanda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Вы видели расписание на сегодня?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 visto gli orari per oggi?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Я бы хотела взять тур по острову на лодке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Vorrei fare un giro dell'isola in barca.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Это низкий сезон и цены хорошие.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È bassa stagione e i prezzi sono buoni.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D65E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Вот как </w:t>
      </w:r>
      <w:r>
        <w:rPr>
          <w:rFonts w:ascii="Arial" w:hAnsi="Arial" w:cs="Arial CYR"/>
          <w:b/>
          <w:sz w:val="24"/>
          <w:szCs w:val="20"/>
        </w:rPr>
        <w:t xml:space="preserve">он </w:t>
      </w:r>
      <w:r w:rsidRPr="009946DB">
        <w:rPr>
          <w:rFonts w:ascii="Arial" w:hAnsi="Arial" w:cs="Arial CYR"/>
          <w:b/>
          <w:sz w:val="24"/>
          <w:szCs w:val="20"/>
        </w:rPr>
        <w:t>спросит: Вы проверили расписание?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Ha controllato gli orari?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В</w:t>
      </w:r>
      <w:r>
        <w:rPr>
          <w:rFonts w:ascii="Arial" w:hAnsi="Arial" w:cs="Arial CYR"/>
          <w:b/>
          <w:sz w:val="24"/>
          <w:szCs w:val="20"/>
        </w:rPr>
        <w:t>ы</w:t>
      </w:r>
      <w:r w:rsidRPr="009946DB">
        <w:rPr>
          <w:rFonts w:ascii="Arial" w:hAnsi="Arial" w:cs="Arial CYR"/>
          <w:b/>
          <w:sz w:val="24"/>
          <w:szCs w:val="20"/>
        </w:rPr>
        <w:t xml:space="preserve"> проверили расписание для тура по острову?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 controllato gli orari per il giro dell'isola?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Мне бы следовало проверить расписание.</w:t>
      </w:r>
    </w:p>
    <w:p w:rsidR="002E51D5" w:rsidRPr="00AE5924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Avrei dovuto controllare gli orari.</w:t>
      </w:r>
    </w:p>
    <w:p w:rsidR="002E51D5" w:rsidRPr="00AE5924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vuole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 xml:space="preserve">Нам </w:t>
      </w:r>
      <w:r>
        <w:rPr>
          <w:rFonts w:ascii="Arial" w:hAnsi="Arial" w:cs="Arial CYR"/>
          <w:b/>
          <w:sz w:val="24"/>
          <w:szCs w:val="20"/>
        </w:rPr>
        <w:t>надо бы/Нам следует</w:t>
      </w:r>
      <w:r w:rsidRPr="009946DB">
        <w:rPr>
          <w:rFonts w:ascii="Arial" w:hAnsi="Arial" w:cs="Arial CYR"/>
          <w:b/>
          <w:sz w:val="24"/>
          <w:szCs w:val="20"/>
        </w:rPr>
        <w:t xml:space="preserve"> взглянуть.</w:t>
      </w: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Ripeta</w:t>
      </w:r>
      <w:r w:rsidRPr="004D16B3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946DB">
        <w:rPr>
          <w:rFonts w:ascii="Arial" w:hAnsi="Arial" w:cs="Arial CYR"/>
          <w:sz w:val="24"/>
          <w:szCs w:val="20"/>
          <w:lang w:val="it-IT"/>
        </w:rPr>
        <w:t>Dovremmo</w:t>
      </w:r>
      <w:r w:rsidRPr="004D16B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dare</w:t>
      </w:r>
      <w:r w:rsidRPr="004D16B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un</w:t>
      </w:r>
      <w:r w:rsidRPr="004D16B3">
        <w:rPr>
          <w:rFonts w:ascii="Arial" w:hAnsi="Arial" w:cs="Arial CYR"/>
          <w:sz w:val="24"/>
          <w:szCs w:val="20"/>
          <w:lang w:val="it-IT"/>
        </w:rPr>
        <w:t>'</w:t>
      </w:r>
      <w:r w:rsidRPr="009946DB">
        <w:rPr>
          <w:rFonts w:ascii="Arial" w:hAnsi="Arial" w:cs="Arial CYR"/>
          <w:sz w:val="24"/>
          <w:szCs w:val="20"/>
          <w:lang w:val="it-IT"/>
        </w:rPr>
        <w:t>occhiata</w:t>
      </w:r>
      <w:r w:rsidRPr="004D16B3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D16B3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2E51D5" w:rsidRPr="006F4619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4D16B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4D16B3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Нам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взглянуть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на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расписание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>.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ab/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Dovremmo dare un'occhiata agli orari.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Цены не высокие, потому что это не высокий сезон.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 prezzi non sono alti perch</w:t>
      </w:r>
      <w:r w:rsidRPr="009946DB">
        <w:rPr>
          <w:rFonts w:ascii="Arial" w:hAnsi="Arial" w:cs="Calibri"/>
          <w:sz w:val="24"/>
          <w:szCs w:val="20"/>
          <w:lang w:val="it-IT"/>
        </w:rPr>
        <w:t>é</w:t>
      </w:r>
      <w:r w:rsidRPr="009946DB">
        <w:rPr>
          <w:rFonts w:ascii="Arial" w:hAnsi="Arial" w:cs="Arial CYR"/>
          <w:sz w:val="24"/>
          <w:szCs w:val="20"/>
          <w:lang w:val="it-IT"/>
        </w:rPr>
        <w:t xml:space="preserve"> non è alta stagione.</w:t>
      </w:r>
    </w:p>
    <w:p w:rsidR="002E51D5" w:rsidRPr="006F4619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C813ED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AE5924">
        <w:rPr>
          <w:rFonts w:ascii="Arial" w:hAnsi="Arial" w:cs="Arial CYR"/>
          <w:b/>
          <w:sz w:val="24"/>
          <w:szCs w:val="20"/>
        </w:rPr>
        <w:t>Нам следует</w:t>
      </w:r>
      <w:r w:rsidRPr="009946DB">
        <w:rPr>
          <w:rFonts w:ascii="Arial" w:hAnsi="Arial" w:cs="Arial CYR"/>
          <w:b/>
          <w:sz w:val="24"/>
          <w:szCs w:val="20"/>
        </w:rPr>
        <w:t xml:space="preserve"> быстро купить билеты.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Dovremmo comprare i biglietti presto.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Provi a domandare: </w:t>
      </w:r>
      <w:r w:rsidRPr="009946DB">
        <w:rPr>
          <w:rFonts w:ascii="Arial" w:hAnsi="Arial" w:cs="Arial CYR"/>
          <w:b/>
          <w:sz w:val="24"/>
          <w:szCs w:val="20"/>
        </w:rPr>
        <w:t>Где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билетная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касса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?</w:t>
      </w:r>
      <w:r w:rsidRPr="009946DB">
        <w:rPr>
          <w:rFonts w:ascii="Arial" w:hAnsi="Arial" w:cs="Arial CYR"/>
          <w:sz w:val="24"/>
          <w:szCs w:val="20"/>
          <w:lang w:val="it-IT"/>
        </w:rPr>
        <w:t xml:space="preserve"> – la biglietteria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</w:t>
      </w:r>
      <w:r w:rsidRPr="009946DB">
        <w:rPr>
          <w:rFonts w:ascii="Arial" w:hAnsi="Arial" w:cs="Arial CYR"/>
          <w:sz w:val="24"/>
          <w:szCs w:val="20"/>
        </w:rPr>
        <w:t xml:space="preserve">’è </w:t>
      </w:r>
      <w:r w:rsidRPr="009946DB">
        <w:rPr>
          <w:rFonts w:ascii="Arial" w:hAnsi="Arial" w:cs="Arial CYR"/>
          <w:sz w:val="24"/>
          <w:szCs w:val="20"/>
          <w:lang w:val="it-IT"/>
        </w:rPr>
        <w:t>la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biglietteria</w:t>
      </w:r>
      <w:r w:rsidRPr="009946DB">
        <w:rPr>
          <w:rFonts w:ascii="Arial" w:hAnsi="Arial" w:cs="Arial CYR"/>
          <w:sz w:val="24"/>
          <w:szCs w:val="20"/>
        </w:rPr>
        <w:t>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 xml:space="preserve">Нам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9946DB">
        <w:rPr>
          <w:rFonts w:ascii="Arial" w:hAnsi="Arial" w:cs="Arial CYR"/>
          <w:b/>
          <w:sz w:val="24"/>
          <w:szCs w:val="20"/>
        </w:rPr>
        <w:t xml:space="preserve"> взглянуть на цены в билетной кассе.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Dovremmo dare un'occhiata ai prezzi alla biglietteria.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Он идет к кассе и, вернувшись, говорит, что записал расписание.</w:t>
      </w:r>
    </w:p>
    <w:p w:rsidR="002E51D5" w:rsidRPr="00AE5924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4"/>
          <w:lang w:val="it-IT"/>
        </w:rPr>
      </w:pPr>
      <w:r w:rsidRPr="00626989">
        <w:rPr>
          <w:rFonts w:ascii="Arial" w:hAnsi="Arial" w:cs="Arial CYR"/>
          <w:sz w:val="24"/>
          <w:szCs w:val="24"/>
          <w:lang w:val="it-IT"/>
        </w:rPr>
        <w:t>Dica</w:t>
      </w:r>
      <w:r w:rsidRPr="00AE5924">
        <w:rPr>
          <w:rFonts w:ascii="Arial" w:hAnsi="Arial" w:cs="Arial CYR"/>
          <w:sz w:val="24"/>
          <w:szCs w:val="24"/>
          <w:lang w:val="it-IT"/>
        </w:rPr>
        <w:t xml:space="preserve">: </w:t>
      </w:r>
      <w:r w:rsidRPr="00626989">
        <w:rPr>
          <w:rFonts w:ascii="Arial" w:hAnsi="Arial" w:cs="Arial CYR"/>
          <w:b/>
          <w:sz w:val="24"/>
          <w:szCs w:val="24"/>
        </w:rPr>
        <w:t>Вот</w:t>
      </w:r>
      <w:r w:rsidRPr="00AE5924">
        <w:rPr>
          <w:rFonts w:ascii="Arial" w:hAnsi="Arial" w:cs="Arial CYR"/>
          <w:b/>
          <w:sz w:val="24"/>
          <w:szCs w:val="24"/>
          <w:lang w:val="it-IT"/>
        </w:rPr>
        <w:t xml:space="preserve"> </w:t>
      </w:r>
      <w:r w:rsidRPr="00626989">
        <w:rPr>
          <w:rFonts w:ascii="Arial" w:hAnsi="Arial" w:cs="Arial CYR"/>
          <w:b/>
          <w:sz w:val="24"/>
          <w:szCs w:val="24"/>
        </w:rPr>
        <w:t>расписание</w:t>
      </w:r>
      <w:r w:rsidRPr="00AE5924">
        <w:rPr>
          <w:rFonts w:ascii="Arial" w:hAnsi="Arial" w:cs="Arial CYR"/>
          <w:sz w:val="24"/>
          <w:szCs w:val="24"/>
          <w:lang w:val="it-IT"/>
        </w:rPr>
        <w:t>.</w:t>
      </w: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Ecco</w:t>
      </w:r>
      <w:r w:rsidRPr="00AE592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gli</w:t>
      </w:r>
      <w:r w:rsidRPr="00AE592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orari</w:t>
      </w:r>
      <w:r w:rsidRPr="00AE5924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Билетная касса была переполнена.</w:t>
      </w: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</w:t>
      </w:r>
      <w:r w:rsidRPr="004D16B3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biglietteria</w:t>
      </w:r>
      <w:r w:rsidRPr="004D16B3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era</w:t>
      </w:r>
      <w:r w:rsidRPr="004D16B3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affollata</w:t>
      </w:r>
      <w:r w:rsidRPr="004D16B3">
        <w:rPr>
          <w:rFonts w:ascii="Arial" w:hAnsi="Arial" w:cs="Arial CYR"/>
          <w:sz w:val="24"/>
          <w:szCs w:val="20"/>
        </w:rPr>
        <w:t>.</w:t>
      </w: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Domandi</w:t>
      </w:r>
      <w:r w:rsidRPr="004D16B3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Вы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проверили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расписание</w:t>
      </w:r>
      <w:r w:rsidRPr="004D16B3">
        <w:rPr>
          <w:rFonts w:ascii="Arial" w:hAnsi="Arial" w:cs="Arial CYR"/>
          <w:b/>
          <w:sz w:val="24"/>
          <w:szCs w:val="20"/>
        </w:rPr>
        <w:t>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 controllato gli orari?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Lui risponde: </w:t>
      </w:r>
      <w:r w:rsidRPr="009946DB">
        <w:rPr>
          <w:rFonts w:ascii="Arial" w:hAnsi="Arial" w:cs="Arial CYR"/>
          <w:b/>
          <w:sz w:val="24"/>
          <w:szCs w:val="20"/>
        </w:rPr>
        <w:t>Да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9946DB">
        <w:rPr>
          <w:rFonts w:ascii="Arial" w:hAnsi="Arial" w:cs="Arial CYR"/>
          <w:b/>
          <w:sz w:val="24"/>
          <w:szCs w:val="20"/>
        </w:rPr>
        <w:t>но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там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нет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билетов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Sì, ma non ci sono biglietti.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Сегодня слишком многолюдно.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</w:rPr>
        <w:t xml:space="preserve">È </w:t>
      </w:r>
      <w:r w:rsidRPr="009946DB">
        <w:rPr>
          <w:rFonts w:ascii="Arial" w:hAnsi="Arial" w:cs="Arial CYR"/>
          <w:sz w:val="24"/>
          <w:szCs w:val="20"/>
          <w:lang w:val="it-IT"/>
        </w:rPr>
        <w:t>troppo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affollato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oggi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Lei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vuole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 не могу в это поверить</w:t>
      </w:r>
      <w:r>
        <w:rPr>
          <w:rFonts w:ascii="Arial" w:hAnsi="Arial" w:cs="Arial CYR"/>
          <w:b/>
          <w:sz w:val="24"/>
          <w:szCs w:val="20"/>
        </w:rPr>
        <w:t>/Я не могу поверить</w:t>
      </w:r>
      <w:r w:rsidRPr="009946DB">
        <w:rPr>
          <w:rFonts w:ascii="Arial" w:hAnsi="Arial" w:cs="Arial CYR"/>
          <w:b/>
          <w:sz w:val="24"/>
          <w:szCs w:val="20"/>
        </w:rPr>
        <w:t>.</w:t>
      </w:r>
      <w:r w:rsidRPr="009946DB">
        <w:rPr>
          <w:rFonts w:ascii="Arial" w:hAnsi="Arial" w:cs="Arial CYR"/>
          <w:sz w:val="24"/>
          <w:szCs w:val="20"/>
        </w:rPr>
        <w:t xml:space="preserve">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Non ci posso credere.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Come si dice «</w:t>
      </w:r>
      <w:r w:rsidRPr="009946DB">
        <w:rPr>
          <w:rFonts w:ascii="Arial" w:hAnsi="Arial" w:cs="Arial CYR"/>
          <w:b/>
          <w:sz w:val="24"/>
          <w:szCs w:val="20"/>
        </w:rPr>
        <w:t>поверить</w:t>
      </w:r>
      <w:r w:rsidRPr="009946DB">
        <w:rPr>
          <w:rFonts w:ascii="Arial" w:hAnsi="Arial" w:cs="Arial CYR"/>
          <w:sz w:val="24"/>
          <w:szCs w:val="20"/>
          <w:lang w:val="it-IT"/>
        </w:rPr>
        <w:t>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Credere.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3C5F08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ancora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«Я не могу в это поверить».</w:t>
      </w:r>
      <w:r w:rsidRPr="009946DB">
        <w:rPr>
          <w:rFonts w:ascii="Arial" w:hAnsi="Arial" w:cs="Arial CYR"/>
          <w:sz w:val="24"/>
          <w:szCs w:val="20"/>
        </w:rPr>
        <w:t xml:space="preserve"> </w:t>
      </w:r>
    </w:p>
    <w:p w:rsidR="002E51D5" w:rsidRPr="009946DB" w:rsidRDefault="002E51D5" w:rsidP="003C5F08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Non ci posso credere.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Капри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9946DB">
        <w:rPr>
          <w:rFonts w:ascii="Arial" w:hAnsi="Arial" w:cs="Arial CYR"/>
          <w:b/>
          <w:sz w:val="24"/>
          <w:szCs w:val="20"/>
        </w:rPr>
        <w:t>женского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рода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Скажите: Капри – всегда многолюден,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Capri</w:t>
      </w:r>
      <w:r w:rsidRPr="009946DB">
        <w:rPr>
          <w:rFonts w:ascii="Arial" w:hAnsi="Arial" w:cs="Arial CYR"/>
          <w:sz w:val="24"/>
          <w:szCs w:val="20"/>
        </w:rPr>
        <w:t xml:space="preserve"> è </w:t>
      </w:r>
      <w:r w:rsidRPr="009946DB">
        <w:rPr>
          <w:rFonts w:ascii="Arial" w:hAnsi="Arial" w:cs="Arial CYR"/>
          <w:sz w:val="24"/>
          <w:szCs w:val="20"/>
          <w:lang w:val="it-IT"/>
        </w:rPr>
        <w:t>sempre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affollata</w:t>
      </w:r>
      <w:r w:rsidRPr="009946DB">
        <w:rPr>
          <w:rFonts w:ascii="Arial" w:hAnsi="Arial" w:cs="Arial CYR"/>
          <w:sz w:val="24"/>
          <w:szCs w:val="20"/>
        </w:rPr>
        <w:t>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даже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в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низкий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сезон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anche</w:t>
      </w:r>
      <w:r w:rsidRPr="0034512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in</w:t>
      </w:r>
      <w:r w:rsidRPr="0034512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bassa</w:t>
      </w:r>
      <w:r w:rsidRPr="0034512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stagione</w:t>
      </w:r>
      <w:r w:rsidRPr="00345126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AE5924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AE5924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AE5924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</w:t>
      </w:r>
      <w:r w:rsidRPr="00AE5924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решил</w:t>
      </w:r>
      <w:r w:rsidRPr="00AE5924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купить</w:t>
      </w:r>
      <w:r w:rsidRPr="00AE5924">
        <w:rPr>
          <w:rFonts w:ascii="Arial" w:hAnsi="Arial" w:cs="Arial CYR"/>
          <w:b/>
          <w:sz w:val="24"/>
          <w:szCs w:val="20"/>
        </w:rPr>
        <w:t xml:space="preserve"> 2 </w:t>
      </w:r>
      <w:r w:rsidRPr="009946DB">
        <w:rPr>
          <w:rFonts w:ascii="Arial" w:hAnsi="Arial" w:cs="Arial CYR"/>
          <w:b/>
          <w:sz w:val="24"/>
          <w:szCs w:val="20"/>
        </w:rPr>
        <w:t>билета</w:t>
      </w:r>
      <w:r w:rsidRPr="00AE5924">
        <w:rPr>
          <w:rFonts w:ascii="Arial" w:hAnsi="Arial" w:cs="Arial CYR"/>
          <w:b/>
          <w:sz w:val="24"/>
          <w:szCs w:val="20"/>
        </w:rPr>
        <w:t>,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Ho deciso di comprare due biglietti…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чтобы совершить экскурсию по острову завтра утром.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per fare un giro dell'isola domani mattina.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Лодка</w:t>
      </w:r>
      <w:r w:rsidRPr="001F09F5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отправляется</w:t>
      </w:r>
      <w:r w:rsidRPr="001F09F5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в</w:t>
      </w:r>
      <w:r w:rsidRPr="001F09F5">
        <w:rPr>
          <w:rFonts w:ascii="Arial" w:hAnsi="Arial" w:cs="Arial CYR"/>
          <w:b/>
          <w:sz w:val="24"/>
          <w:szCs w:val="20"/>
        </w:rPr>
        <w:t xml:space="preserve"> 9 </w:t>
      </w:r>
      <w:r w:rsidRPr="009946DB">
        <w:rPr>
          <w:rFonts w:ascii="Arial" w:hAnsi="Arial" w:cs="Arial CYR"/>
          <w:b/>
          <w:sz w:val="24"/>
          <w:szCs w:val="20"/>
        </w:rPr>
        <w:t>часов</w:t>
      </w:r>
      <w:r w:rsidRPr="001F09F5">
        <w:rPr>
          <w:rFonts w:ascii="Arial" w:hAnsi="Arial" w:cs="Arial CYR"/>
          <w:b/>
          <w:sz w:val="24"/>
          <w:szCs w:val="20"/>
        </w:rPr>
        <w:t>…</w:t>
      </w:r>
      <w:r w:rsidRPr="001F09F5">
        <w:rPr>
          <w:rFonts w:ascii="Arial" w:hAnsi="Arial" w:cs="Arial CYR"/>
          <w:sz w:val="24"/>
          <w:szCs w:val="20"/>
        </w:rPr>
        <w:t xml:space="preserve">  – </w:t>
      </w:r>
      <w:r w:rsidRPr="009946DB">
        <w:rPr>
          <w:rFonts w:ascii="Arial" w:hAnsi="Arial" w:cs="Arial CYR"/>
          <w:sz w:val="24"/>
          <w:szCs w:val="20"/>
          <w:lang w:val="it-IT"/>
        </w:rPr>
        <w:t>parte</w:t>
      </w: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</w:t>
      </w:r>
      <w:r w:rsidRPr="001F09F5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barca</w:t>
      </w:r>
      <w:r w:rsidRPr="001F09F5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parte</w:t>
      </w:r>
      <w:r w:rsidRPr="001F09F5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alle</w:t>
      </w:r>
      <w:r w:rsidRPr="001F09F5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nove</w:t>
      </w:r>
      <w:r w:rsidRPr="001F09F5">
        <w:rPr>
          <w:rFonts w:ascii="Arial" w:hAnsi="Arial" w:cs="Arial CYR"/>
          <w:sz w:val="24"/>
          <w:szCs w:val="20"/>
        </w:rPr>
        <w:t>…</w:t>
      </w: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от</w:t>
      </w:r>
      <w:r w:rsidRPr="001F09F5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пристани</w:t>
      </w:r>
      <w:r w:rsidRPr="001F09F5">
        <w:rPr>
          <w:rFonts w:ascii="Arial" w:hAnsi="Arial" w:cs="Arial CYR"/>
          <w:b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dal molo.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Molo; il molo: dal molo.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Она отправляется от пристани в 9 часов.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Parte dal molo alle nove.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Provi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На пристани есть рынок, который всегда многолюден.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Al molo c’è un mercato che è sempre affollato.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Там не дорого делать покупки.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Non è caro fare le spese lì.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Я купила шелковый шарф вчера…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Ho comprato una sciarpa di seta ieri….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и керамическую вазу ручной работы.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 un vaso di ceramica fatto a mano.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Я</w:t>
      </w:r>
      <w:r w:rsidRPr="00D467F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расточительная</w:t>
      </w:r>
      <w:r w:rsidRPr="00D467FA">
        <w:rPr>
          <w:rFonts w:ascii="Arial" w:hAnsi="Arial" w:cs="Arial CYR"/>
          <w:b/>
          <w:sz w:val="24"/>
          <w:szCs w:val="20"/>
          <w:lang w:val="it-IT"/>
        </w:rPr>
        <w:t xml:space="preserve"> / </w:t>
      </w:r>
      <w:r>
        <w:rPr>
          <w:rFonts w:ascii="Arial" w:hAnsi="Arial" w:cs="Arial CYR"/>
          <w:b/>
          <w:sz w:val="24"/>
          <w:szCs w:val="20"/>
        </w:rPr>
        <w:t>Я</w:t>
      </w:r>
      <w:r w:rsidRPr="00D467F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транжира</w:t>
      </w:r>
      <w:r w:rsidRPr="00D467F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2420FE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</w:t>
      </w:r>
      <w:r w:rsidRPr="002420F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e</w:t>
      </w:r>
      <w:r w:rsidRPr="002420F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ripeta</w:t>
      </w:r>
      <w:r w:rsidRPr="002420FE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946DB">
        <w:rPr>
          <w:rFonts w:ascii="Arial" w:hAnsi="Arial" w:cs="Arial CYR"/>
          <w:sz w:val="24"/>
          <w:szCs w:val="20"/>
          <w:lang w:val="it-IT"/>
        </w:rPr>
        <w:t>Sono</w:t>
      </w:r>
      <w:r w:rsidRPr="002420F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spendacciona</w:t>
      </w:r>
      <w:r w:rsidRPr="002420FE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2420FE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Иногда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я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транжира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Sono spendacciona qualche volta.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Вам </w:t>
      </w:r>
      <w:r>
        <w:rPr>
          <w:rFonts w:ascii="Arial" w:hAnsi="Arial" w:cs="Arial CYR"/>
          <w:b/>
          <w:sz w:val="24"/>
          <w:szCs w:val="20"/>
        </w:rPr>
        <w:t>тоже</w:t>
      </w:r>
      <w:r w:rsidRPr="009946DB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9946DB">
        <w:rPr>
          <w:rFonts w:ascii="Arial" w:hAnsi="Arial" w:cs="Arial CYR"/>
          <w:b/>
          <w:sz w:val="24"/>
          <w:szCs w:val="20"/>
        </w:rPr>
        <w:t xml:space="preserve"> взглянуть на пристань.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Anche Lei dovrebbe dare un'occhiata al molo.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 бы хотел там сделать покупки.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Vorrei fare le spese lì.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Моя жена хочет кожаную сум</w:t>
      </w:r>
      <w:r>
        <w:rPr>
          <w:rFonts w:ascii="Arial" w:hAnsi="Arial" w:cs="Arial CYR"/>
          <w:b/>
          <w:sz w:val="24"/>
          <w:szCs w:val="20"/>
        </w:rPr>
        <w:t>оч</w:t>
      </w:r>
      <w:r w:rsidRPr="009946DB">
        <w:rPr>
          <w:rFonts w:ascii="Arial" w:hAnsi="Arial" w:cs="Arial CYR"/>
          <w:b/>
          <w:sz w:val="24"/>
          <w:szCs w:val="20"/>
        </w:rPr>
        <w:t>ку.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Mia moglie vuole una borsa di pelle.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Теперь Вы на экскурсии.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Скажите: Какая хорошая идея…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Che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buon</w:t>
      </w:r>
      <w:r w:rsidRPr="009946DB">
        <w:rPr>
          <w:rFonts w:ascii="Arial" w:hAnsi="Arial" w:cs="Arial CYR"/>
          <w:sz w:val="24"/>
          <w:szCs w:val="20"/>
        </w:rPr>
        <w:t>’</w:t>
      </w:r>
      <w:r w:rsidRPr="009946DB">
        <w:rPr>
          <w:rFonts w:ascii="Arial" w:hAnsi="Arial" w:cs="Arial CYR"/>
          <w:sz w:val="24"/>
          <w:szCs w:val="20"/>
          <w:lang w:val="it-IT"/>
        </w:rPr>
        <w:t>idea</w:t>
      </w:r>
      <w:r w:rsidRPr="009946DB">
        <w:rPr>
          <w:rFonts w:ascii="Arial" w:hAnsi="Arial" w:cs="Arial CYR"/>
          <w:sz w:val="24"/>
          <w:szCs w:val="20"/>
        </w:rPr>
        <w:t>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совершить прогулку/тур по острову </w:t>
      </w:r>
      <w:r>
        <w:rPr>
          <w:rFonts w:ascii="Arial" w:hAnsi="Arial" w:cs="Arial CYR"/>
          <w:b/>
          <w:sz w:val="24"/>
          <w:szCs w:val="20"/>
        </w:rPr>
        <w:t>на</w:t>
      </w:r>
      <w:r w:rsidRPr="009946DB">
        <w:rPr>
          <w:rFonts w:ascii="Arial" w:hAnsi="Arial" w:cs="Arial CYR"/>
          <w:b/>
          <w:sz w:val="24"/>
          <w:szCs w:val="20"/>
        </w:rPr>
        <w:t xml:space="preserve"> лодке.</w:t>
      </w: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fare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un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giro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dell</w:t>
      </w:r>
      <w:r w:rsidRPr="001F09F5">
        <w:rPr>
          <w:rFonts w:ascii="Arial" w:hAnsi="Arial" w:cs="Arial CYR"/>
          <w:sz w:val="24"/>
          <w:szCs w:val="20"/>
          <w:lang w:val="it-IT"/>
        </w:rPr>
        <w:t>'</w:t>
      </w:r>
      <w:r w:rsidRPr="009946DB">
        <w:rPr>
          <w:rFonts w:ascii="Arial" w:hAnsi="Arial" w:cs="Arial CYR"/>
          <w:sz w:val="24"/>
          <w:szCs w:val="20"/>
          <w:lang w:val="it-IT"/>
        </w:rPr>
        <w:t>isola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in</w:t>
      </w:r>
      <w:r w:rsidRPr="001F09F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barca</w:t>
      </w:r>
      <w:r w:rsidRPr="001F09F5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1F09F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vuole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Море сегодня спокойное.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Prima ecco come si dice «</w:t>
      </w:r>
      <w:r w:rsidRPr="009946DB">
        <w:rPr>
          <w:rFonts w:ascii="Arial" w:hAnsi="Arial" w:cs="Arial CYR"/>
          <w:b/>
          <w:sz w:val="24"/>
          <w:szCs w:val="20"/>
        </w:rPr>
        <w:t>спокойное</w:t>
      </w:r>
      <w:r w:rsidRPr="009946DB">
        <w:rPr>
          <w:rFonts w:ascii="Arial" w:hAnsi="Arial" w:cs="Arial CYR"/>
          <w:sz w:val="24"/>
          <w:szCs w:val="20"/>
          <w:lang w:val="it-IT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calmo.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Adesso ricorda come si dice «</w:t>
      </w:r>
      <w:r w:rsidRPr="009946DB">
        <w:rPr>
          <w:rFonts w:ascii="Arial" w:hAnsi="Arial" w:cs="Arial CYR"/>
          <w:b/>
          <w:sz w:val="24"/>
          <w:szCs w:val="20"/>
        </w:rPr>
        <w:t>море</w:t>
      </w:r>
      <w:r w:rsidRPr="009946DB">
        <w:rPr>
          <w:rFonts w:ascii="Arial" w:hAnsi="Arial" w:cs="Arial CYR"/>
          <w:sz w:val="24"/>
          <w:szCs w:val="20"/>
          <w:lang w:val="it-IT"/>
        </w:rPr>
        <w:t>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Il mare; mare.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Il mare è calmo.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Come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direbbe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Море сегодня спокойное»?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Il mare è calmo oggi.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Вы решили приехать в хорошее время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 deciso di venire in un buon momento.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На прошлой неделе море не было спокойным.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 settimana scorsa il mare non era calmo.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Vuole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Я мучаюсь/страдаю морской болезнью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«</w:t>
      </w:r>
      <w:r w:rsidRPr="009946DB">
        <w:rPr>
          <w:rFonts w:ascii="Arial" w:hAnsi="Arial" w:cs="Arial CYR"/>
          <w:b/>
          <w:sz w:val="24"/>
          <w:szCs w:val="20"/>
        </w:rPr>
        <w:t>Я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страдаю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/</w:t>
      </w:r>
      <w:r w:rsidRPr="009946DB">
        <w:rPr>
          <w:rFonts w:ascii="Arial" w:hAnsi="Arial" w:cs="Arial CYR"/>
          <w:b/>
          <w:sz w:val="24"/>
          <w:szCs w:val="20"/>
        </w:rPr>
        <w:t>мучаюсь</w:t>
      </w:r>
      <w:r w:rsidRPr="009946DB">
        <w:rPr>
          <w:rFonts w:ascii="Arial" w:hAnsi="Arial" w:cs="Arial CYR"/>
          <w:sz w:val="24"/>
          <w:szCs w:val="20"/>
          <w:lang w:val="it-IT"/>
        </w:rPr>
        <w:t xml:space="preserve">»: </w:t>
      </w: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Soffro</w:t>
      </w:r>
      <w:r w:rsidRPr="00345126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Морская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болезнь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Ascolti e ripeta: il mal di mare.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Come si dice «</w:t>
      </w:r>
      <w:r w:rsidRPr="009946DB">
        <w:rPr>
          <w:rFonts w:ascii="Arial" w:hAnsi="Arial" w:cs="Arial CYR"/>
          <w:b/>
          <w:sz w:val="24"/>
          <w:szCs w:val="20"/>
        </w:rPr>
        <w:t>болезнь</w:t>
      </w:r>
      <w:r w:rsidRPr="009946DB">
        <w:rPr>
          <w:rFonts w:ascii="Arial" w:hAnsi="Arial" w:cs="Arial CYR"/>
          <w:sz w:val="24"/>
          <w:szCs w:val="20"/>
          <w:lang w:val="it-IT"/>
        </w:rPr>
        <w:t>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Mal; il mal.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Adesso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provi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 страдаю от морской болезни.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Soffro il mal di mare.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>: «</w:t>
      </w:r>
      <w:r w:rsidRPr="009946DB">
        <w:rPr>
          <w:rFonts w:ascii="Arial" w:hAnsi="Arial" w:cs="Arial CYR"/>
          <w:b/>
          <w:sz w:val="24"/>
          <w:szCs w:val="20"/>
        </w:rPr>
        <w:t>Не могу поверить! Я тоже страдаю от морской болезни</w:t>
      </w:r>
      <w:r w:rsidRPr="009946DB">
        <w:rPr>
          <w:rFonts w:ascii="Arial" w:hAnsi="Arial" w:cs="Arial CYR"/>
          <w:sz w:val="24"/>
          <w:szCs w:val="20"/>
        </w:rPr>
        <w:t>»</w:t>
      </w:r>
      <w:r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Non ci posso credere. Anch'io soffro il mal di mare.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Но сегодня море спокойное…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oggi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il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mare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calmo</w:t>
      </w:r>
      <w:r w:rsidRPr="009946DB">
        <w:rPr>
          <w:rFonts w:ascii="Arial" w:hAnsi="Arial" w:cs="Arial CYR"/>
          <w:sz w:val="24"/>
          <w:szCs w:val="20"/>
        </w:rPr>
        <w:t>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и прогулка по </w:t>
      </w:r>
      <w:r>
        <w:rPr>
          <w:rFonts w:ascii="Arial" w:hAnsi="Arial" w:cs="Arial CYR"/>
          <w:b/>
          <w:sz w:val="24"/>
          <w:szCs w:val="20"/>
        </w:rPr>
        <w:t>острову</w:t>
      </w:r>
      <w:r w:rsidRPr="009946DB">
        <w:rPr>
          <w:rFonts w:ascii="Arial" w:hAnsi="Arial" w:cs="Arial CYR"/>
          <w:b/>
          <w:sz w:val="24"/>
          <w:szCs w:val="20"/>
        </w:rPr>
        <w:t xml:space="preserve"> будет захватывающей.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 il giro dell'isola è mozzafiato.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Adesso lui dice: </w:t>
      </w:r>
      <w:r w:rsidRPr="009946DB">
        <w:rPr>
          <w:rFonts w:ascii="Arial" w:hAnsi="Arial" w:cs="Arial CYR"/>
          <w:b/>
          <w:sz w:val="24"/>
          <w:szCs w:val="20"/>
        </w:rPr>
        <w:t>Я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ищу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подарки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Sto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cercando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dei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regali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B139E4">
        <w:rPr>
          <w:rFonts w:ascii="Arial" w:hAnsi="Arial" w:cs="Arial CYR"/>
          <w:b/>
          <w:sz w:val="24"/>
          <w:szCs w:val="20"/>
        </w:rPr>
        <w:t>Вам с</w:t>
      </w:r>
      <w:r w:rsidRPr="009946DB">
        <w:rPr>
          <w:rFonts w:ascii="Arial" w:hAnsi="Arial" w:cs="Arial CYR"/>
          <w:b/>
          <w:sz w:val="24"/>
          <w:szCs w:val="20"/>
        </w:rPr>
        <w:t>ледует/</w:t>
      </w:r>
      <w:r>
        <w:rPr>
          <w:rFonts w:ascii="Arial" w:hAnsi="Arial" w:cs="Arial CYR"/>
          <w:b/>
          <w:sz w:val="24"/>
          <w:szCs w:val="20"/>
        </w:rPr>
        <w:t>надо</w:t>
      </w:r>
      <w:r w:rsidRPr="009946DB">
        <w:rPr>
          <w:rFonts w:ascii="Arial" w:hAnsi="Arial" w:cs="Arial CYR"/>
          <w:b/>
          <w:sz w:val="24"/>
          <w:szCs w:val="20"/>
        </w:rPr>
        <w:t xml:space="preserve"> бы взглянуть на тот </w:t>
      </w:r>
      <w:r>
        <w:rPr>
          <w:rFonts w:ascii="Arial" w:hAnsi="Arial" w:cs="Arial CYR"/>
          <w:b/>
          <w:sz w:val="24"/>
          <w:szCs w:val="20"/>
        </w:rPr>
        <w:t>лоток</w:t>
      </w:r>
      <w:r w:rsidRPr="009946DB">
        <w:rPr>
          <w:rFonts w:ascii="Arial" w:hAnsi="Arial" w:cs="Arial CYR"/>
          <w:b/>
          <w:sz w:val="24"/>
          <w:szCs w:val="20"/>
        </w:rPr>
        <w:t xml:space="preserve"> на пристани»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Dovrebbe dare un'occhiata a quella bancarella al molo.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У них здесь лучшие цены.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Hanno i prezzi migliori qui.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Вчера этот </w:t>
      </w:r>
      <w:r>
        <w:rPr>
          <w:rFonts w:ascii="Arial" w:hAnsi="Arial" w:cs="Arial CYR"/>
          <w:b/>
          <w:sz w:val="24"/>
          <w:szCs w:val="20"/>
        </w:rPr>
        <w:t>лоток</w:t>
      </w:r>
      <w:r w:rsidRPr="009946DB">
        <w:rPr>
          <w:rFonts w:ascii="Arial" w:hAnsi="Arial" w:cs="Arial CYR"/>
          <w:b/>
          <w:sz w:val="24"/>
          <w:szCs w:val="20"/>
        </w:rPr>
        <w:t xml:space="preserve"> был переполнен, но я совершила выгодную покупку/дело</w:t>
      </w:r>
      <w:r>
        <w:rPr>
          <w:rFonts w:ascii="Arial" w:hAnsi="Arial" w:cs="Arial CYR"/>
          <w:b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Ieri la bancarella era affollata ma ho fatto un affare.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Иногда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я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транжира</w:t>
      </w:r>
      <w:r w:rsidRPr="00345126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Sono</w:t>
      </w:r>
      <w:r w:rsidRPr="0034512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spendacciona</w:t>
      </w:r>
      <w:r w:rsidRPr="0034512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qualche</w:t>
      </w:r>
      <w:r w:rsidRPr="0034512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volta</w:t>
      </w:r>
      <w:r w:rsidRPr="00345126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345126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Но</w:t>
      </w:r>
      <w:r>
        <w:rPr>
          <w:rFonts w:ascii="Arial" w:hAnsi="Arial" w:cs="Arial CYR"/>
          <w:b/>
          <w:sz w:val="24"/>
          <w:szCs w:val="20"/>
        </w:rPr>
        <w:t>,</w:t>
      </w:r>
      <w:r w:rsidRPr="009946DB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действительно</w:t>
      </w:r>
      <w:r w:rsidRPr="009946DB">
        <w:rPr>
          <w:rFonts w:ascii="Arial" w:hAnsi="Arial" w:cs="Arial CYR"/>
          <w:b/>
          <w:sz w:val="24"/>
          <w:szCs w:val="20"/>
        </w:rPr>
        <w:t>, у них лучшие цены.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 veramente hanno i prezzi migliori.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Вчера я купила шелковый шарф и кожаную сум</w:t>
      </w:r>
      <w:r>
        <w:rPr>
          <w:rFonts w:ascii="Arial" w:hAnsi="Arial" w:cs="Arial CYR"/>
          <w:b/>
          <w:sz w:val="24"/>
          <w:szCs w:val="20"/>
        </w:rPr>
        <w:t>оч</w:t>
      </w:r>
      <w:r w:rsidRPr="009946DB">
        <w:rPr>
          <w:rFonts w:ascii="Arial" w:hAnsi="Arial" w:cs="Arial CYR"/>
          <w:b/>
          <w:sz w:val="24"/>
          <w:szCs w:val="20"/>
        </w:rPr>
        <w:t>ку.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Ieri ho comprato una sciarpa di seta e una borsa di pelle.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А</w:t>
      </w:r>
      <w:r w:rsidRPr="009946DB">
        <w:rPr>
          <w:rFonts w:ascii="Arial" w:hAnsi="Arial" w:cs="Arial CYR"/>
          <w:b/>
          <w:sz w:val="24"/>
          <w:szCs w:val="20"/>
        </w:rPr>
        <w:t xml:space="preserve"> потом у меня закончились все мои наличные.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 poi ho finito tutti i miei contanti.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 «</w:t>
      </w:r>
      <w:r w:rsidRPr="009946DB">
        <w:rPr>
          <w:rFonts w:ascii="Arial" w:hAnsi="Arial" w:cs="Arial CYR"/>
          <w:b/>
          <w:sz w:val="24"/>
          <w:szCs w:val="20"/>
        </w:rPr>
        <w:t>Не могу в это поверить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Non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ci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posso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credere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Есть только небольшая доп</w:t>
      </w:r>
      <w:r>
        <w:rPr>
          <w:rFonts w:ascii="Arial" w:hAnsi="Arial" w:cs="Arial CYR"/>
          <w:b/>
          <w:sz w:val="24"/>
          <w:szCs w:val="20"/>
        </w:rPr>
        <w:t>олнительная плата в банкомате.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C’è solamente un piccolo costo aggiuntivo al bancomat.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D65E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Adesso</w:t>
      </w:r>
      <w:r w:rsidRPr="00D65E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D65E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Мне</w:t>
      </w:r>
      <w:r w:rsidRPr="00D65EDB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нравится</w:t>
      </w:r>
      <w:r w:rsidRPr="00D65EDB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эта</w:t>
      </w:r>
      <w:r w:rsidRPr="00D65EDB">
        <w:rPr>
          <w:rFonts w:ascii="Arial" w:hAnsi="Arial" w:cs="Arial CYR"/>
          <w:b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ваза</w:t>
      </w:r>
      <w:r w:rsidRPr="00D65EDB">
        <w:rPr>
          <w:rFonts w:ascii="Arial" w:hAnsi="Arial" w:cs="Arial CYR"/>
          <w:b/>
          <w:sz w:val="24"/>
          <w:szCs w:val="20"/>
        </w:rPr>
        <w:t>,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piace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questo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vaso</w:t>
      </w:r>
      <w:r w:rsidRPr="009946DB">
        <w:rPr>
          <w:rFonts w:ascii="Arial" w:hAnsi="Arial" w:cs="Arial CYR"/>
          <w:sz w:val="24"/>
          <w:szCs w:val="20"/>
        </w:rPr>
        <w:t>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но мой чемодан уже тяжелый.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 la mia valigia è già pesante.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4D16B3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Спросите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у</w:t>
      </w:r>
      <w:r w:rsidRPr="004D16B3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продавца:</w:t>
      </w:r>
      <w:r w:rsidRPr="009946DB">
        <w:rPr>
          <w:rFonts w:ascii="Arial" w:hAnsi="Arial" w:cs="Arial CYR"/>
          <w:b/>
          <w:sz w:val="24"/>
          <w:szCs w:val="20"/>
        </w:rPr>
        <w:t xml:space="preserve"> Какую лучшую цену Вы мне можете сделать</w:t>
      </w:r>
      <w:r>
        <w:rPr>
          <w:rFonts w:ascii="Arial" w:hAnsi="Arial" w:cs="Arial CYR"/>
          <w:b/>
          <w:sz w:val="24"/>
          <w:szCs w:val="20"/>
        </w:rPr>
        <w:t>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Qual’è il prezzo migliore che mi può fare? 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Если мы совершим сделку</w:t>
      </w:r>
      <w:r>
        <w:rPr>
          <w:rFonts w:ascii="Arial" w:hAnsi="Arial" w:cs="Arial CYR"/>
          <w:b/>
          <w:sz w:val="24"/>
          <w:szCs w:val="20"/>
        </w:rPr>
        <w:t>/если мы договоримся</w:t>
      </w:r>
      <w:r w:rsidRPr="009946DB">
        <w:rPr>
          <w:rFonts w:ascii="Arial" w:hAnsi="Arial" w:cs="Arial CYR"/>
          <w:b/>
          <w:sz w:val="24"/>
          <w:szCs w:val="20"/>
        </w:rPr>
        <w:t xml:space="preserve">, Вам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9946DB">
        <w:rPr>
          <w:rFonts w:ascii="Arial" w:hAnsi="Arial" w:cs="Arial CYR"/>
          <w:b/>
          <w:sz w:val="24"/>
          <w:szCs w:val="20"/>
        </w:rPr>
        <w:t xml:space="preserve"> ее (вазу) переправить.</w:t>
      </w:r>
    </w:p>
    <w:p w:rsidR="002E51D5" w:rsidRPr="006B19C0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Se</w:t>
      </w:r>
      <w:r w:rsidRPr="006B19C0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9946DB">
        <w:rPr>
          <w:rFonts w:ascii="Arial" w:hAnsi="Arial" w:cs="Arial CYR"/>
          <w:sz w:val="24"/>
          <w:szCs w:val="20"/>
          <w:lang w:val="it-IT"/>
        </w:rPr>
        <w:t>un</w:t>
      </w:r>
      <w:r w:rsidRPr="006B19C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affare</w:t>
      </w:r>
      <w:r w:rsidRPr="006B19C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dovrebbe</w:t>
      </w:r>
      <w:r w:rsidRPr="006B19C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spedirlo</w:t>
      </w:r>
      <w:r w:rsidRPr="006B19C0">
        <w:rPr>
          <w:rFonts w:ascii="Arial" w:hAnsi="Arial" w:cs="Arial CYR"/>
          <w:sz w:val="24"/>
          <w:szCs w:val="20"/>
          <w:lang w:val="it-IT"/>
        </w:rPr>
        <w:t>.</w:t>
      </w:r>
    </w:p>
    <w:p w:rsidR="002E51D5" w:rsidRPr="006B19C0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Возможно, если здесь есть только небольшая дополнительная плата.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Forse se c’è solamente un piccolo costo aggiuntivo.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6B19C0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Мне </w:t>
      </w:r>
      <w:r>
        <w:rPr>
          <w:rFonts w:ascii="Arial" w:hAnsi="Arial" w:cs="Arial CYR"/>
          <w:b/>
          <w:sz w:val="24"/>
          <w:szCs w:val="20"/>
        </w:rPr>
        <w:t xml:space="preserve">надо бы </w:t>
      </w:r>
      <w:r w:rsidRPr="009946DB">
        <w:rPr>
          <w:rFonts w:ascii="Arial" w:hAnsi="Arial" w:cs="Arial CYR"/>
          <w:b/>
          <w:sz w:val="24"/>
          <w:szCs w:val="20"/>
        </w:rPr>
        <w:t>отправить ее в Соединенные Штаты</w:t>
      </w:r>
      <w:r>
        <w:rPr>
          <w:rFonts w:ascii="Arial" w:hAnsi="Arial" w:cs="Arial CYR"/>
          <w:b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Dovrei spedirlo negli Stati Uniti.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Она слишком тяжелая, чтобы нести.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È troppo pesante da portare.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 xml:space="preserve">Мне </w:t>
      </w:r>
      <w:r>
        <w:rPr>
          <w:rFonts w:ascii="Arial" w:hAnsi="Arial" w:cs="Arial CYR"/>
          <w:b/>
          <w:sz w:val="24"/>
          <w:szCs w:val="20"/>
        </w:rPr>
        <w:t>следует</w:t>
      </w:r>
      <w:r w:rsidRPr="009946DB">
        <w:rPr>
          <w:rFonts w:ascii="Arial" w:hAnsi="Arial" w:cs="Arial CYR"/>
          <w:b/>
          <w:sz w:val="24"/>
          <w:szCs w:val="20"/>
        </w:rPr>
        <w:t xml:space="preserve"> ее отправить,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Dovrei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spedirlo</w:t>
      </w:r>
      <w:r w:rsidRPr="009946DB">
        <w:rPr>
          <w:rFonts w:ascii="Arial" w:hAnsi="Arial" w:cs="Arial CYR"/>
          <w:sz w:val="24"/>
          <w:szCs w:val="20"/>
        </w:rPr>
        <w:t>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но у меня закончились все мои наличные.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ma ho finito tutti i miei contanti.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Теперь Вы встречаете знакомого в</w:t>
      </w:r>
      <w:r>
        <w:rPr>
          <w:rFonts w:ascii="Arial" w:hAnsi="Arial" w:cs="Arial CYR"/>
          <w:b/>
          <w:sz w:val="24"/>
          <w:szCs w:val="20"/>
        </w:rPr>
        <w:t xml:space="preserve"> холле</w:t>
      </w:r>
      <w:r w:rsidRPr="009946DB">
        <w:rPr>
          <w:rFonts w:ascii="Arial" w:hAnsi="Arial" w:cs="Arial CYR"/>
          <w:b/>
          <w:sz w:val="24"/>
          <w:szCs w:val="20"/>
        </w:rPr>
        <w:t xml:space="preserve"> отеля.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Спросите его: Что Вы решили сегодня делать</w:t>
      </w:r>
      <w:r>
        <w:rPr>
          <w:rFonts w:ascii="Arial" w:hAnsi="Arial" w:cs="Arial CYR"/>
          <w:b/>
          <w:sz w:val="24"/>
          <w:szCs w:val="20"/>
        </w:rPr>
        <w:t>/Чем Вы решили заняться</w:t>
      </w:r>
      <w:r w:rsidRPr="009946DB">
        <w:rPr>
          <w:rFonts w:ascii="Arial" w:hAnsi="Arial" w:cs="Arial CYR"/>
          <w:b/>
          <w:sz w:val="24"/>
          <w:szCs w:val="20"/>
        </w:rPr>
        <w:t>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Che cosa deciso di fare oggi?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626989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62698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626989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Набережная</w:t>
      </w:r>
      <w:r w:rsidRPr="0062698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немноголюдна</w:t>
      </w:r>
      <w:r>
        <w:rPr>
          <w:rFonts w:ascii="Arial" w:hAnsi="Arial" w:cs="Arial CYR"/>
          <w:b/>
          <w:sz w:val="24"/>
          <w:szCs w:val="20"/>
        </w:rPr>
        <w:t>я</w:t>
      </w:r>
      <w:r w:rsidRPr="00626989">
        <w:rPr>
          <w:rFonts w:ascii="Arial" w:hAnsi="Arial" w:cs="Arial CYR"/>
          <w:b/>
          <w:sz w:val="24"/>
          <w:szCs w:val="20"/>
          <w:lang w:val="it-IT"/>
        </w:rPr>
        <w:t>,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Il lungomare non è affollato…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b/>
          <w:sz w:val="24"/>
          <w:szCs w:val="20"/>
        </w:rPr>
        <w:t>и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море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спокойное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 il mare è calmo.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 решил совершить прогулку по острову на лодке.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Ho deciso di fare un giro dell'isola in barca.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Она отплывает/отправляется от пристани в 9 часов.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Parte dal molo alle nove.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8071C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Вам тоже </w:t>
      </w:r>
      <w:r>
        <w:rPr>
          <w:rFonts w:ascii="Arial" w:hAnsi="Arial" w:cs="Arial CYR"/>
          <w:b/>
          <w:sz w:val="24"/>
          <w:szCs w:val="20"/>
        </w:rPr>
        <w:t>надо бы</w:t>
      </w:r>
      <w:r w:rsidRPr="009946DB">
        <w:rPr>
          <w:rFonts w:ascii="Arial" w:hAnsi="Arial" w:cs="Arial CYR"/>
          <w:b/>
          <w:sz w:val="24"/>
          <w:szCs w:val="20"/>
        </w:rPr>
        <w:t xml:space="preserve"> прогуляться по острову.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Anche a Lei dovrebbe fare un giro dell'isola.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031318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Иногда я мучаюсь/страдаю морской болезнью.</w:t>
      </w:r>
    </w:p>
    <w:p w:rsidR="002E51D5" w:rsidRPr="009946DB" w:rsidRDefault="002E51D5" w:rsidP="00031318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Soffro il mal di mare qualche volta.</w:t>
      </w:r>
    </w:p>
    <w:p w:rsidR="002E51D5" w:rsidRPr="009946DB" w:rsidRDefault="002E51D5" w:rsidP="00031318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Lui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dice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Да, я тоже. Но море действительно спокойное сегодня.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Sì, anch'io. Ma il mare è veramente calmo oggi.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A436F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</w:rPr>
        <w:t>«</w:t>
      </w:r>
      <w:r w:rsidRPr="009946DB">
        <w:rPr>
          <w:rFonts w:ascii="Arial" w:hAnsi="Arial" w:cs="Arial CYR"/>
          <w:b/>
          <w:sz w:val="24"/>
          <w:szCs w:val="20"/>
        </w:rPr>
        <w:t>Вы решили приехать в хорошее время</w:t>
      </w:r>
      <w:r w:rsidRPr="009946DB">
        <w:rPr>
          <w:rFonts w:ascii="Arial" w:hAnsi="Arial" w:cs="Arial CYR"/>
          <w:sz w:val="24"/>
          <w:szCs w:val="20"/>
        </w:rPr>
        <w:t>».</w:t>
      </w:r>
    </w:p>
    <w:p w:rsidR="002E51D5" w:rsidRPr="009946DB" w:rsidRDefault="002E51D5" w:rsidP="00A436F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Ha deciso di venire in un buon momento.</w:t>
      </w:r>
    </w:p>
    <w:p w:rsidR="002E51D5" w:rsidRPr="009946DB" w:rsidRDefault="002E51D5" w:rsidP="00A436F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8071C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Это не высокий сезон и </w:t>
      </w:r>
      <w:r>
        <w:rPr>
          <w:rFonts w:ascii="Arial" w:hAnsi="Arial" w:cs="Arial CYR"/>
          <w:b/>
          <w:sz w:val="24"/>
          <w:szCs w:val="20"/>
        </w:rPr>
        <w:t xml:space="preserve">пристань </w:t>
      </w:r>
      <w:r w:rsidRPr="009946DB">
        <w:rPr>
          <w:rFonts w:ascii="Arial" w:hAnsi="Arial" w:cs="Arial CYR"/>
          <w:b/>
          <w:sz w:val="24"/>
          <w:szCs w:val="20"/>
        </w:rPr>
        <w:t>немноголюдн</w:t>
      </w:r>
      <w:r>
        <w:rPr>
          <w:rFonts w:ascii="Arial" w:hAnsi="Arial" w:cs="Arial CYR"/>
          <w:b/>
          <w:sz w:val="24"/>
          <w:szCs w:val="20"/>
        </w:rPr>
        <w:t>а.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Non è alta stagione ed il molo non è affollato.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 xml:space="preserve">Как он скажет: «Моя жена решила сделать </w:t>
      </w:r>
      <w:r>
        <w:rPr>
          <w:rFonts w:ascii="Arial" w:hAnsi="Arial" w:cs="Arial CYR"/>
          <w:b/>
          <w:sz w:val="24"/>
          <w:szCs w:val="20"/>
        </w:rPr>
        <w:t>покупки</w:t>
      </w:r>
      <w:r w:rsidRPr="009946DB">
        <w:rPr>
          <w:rFonts w:ascii="Arial" w:hAnsi="Arial" w:cs="Arial CYR"/>
          <w:b/>
          <w:sz w:val="24"/>
          <w:szCs w:val="20"/>
        </w:rPr>
        <w:t>»?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Mia moglie ha deciso di fare le spese.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D82E13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«</w:t>
      </w:r>
      <w:r>
        <w:rPr>
          <w:rFonts w:ascii="Arial" w:hAnsi="Arial" w:cs="Arial CYR"/>
          <w:b/>
          <w:sz w:val="24"/>
          <w:szCs w:val="20"/>
        </w:rPr>
        <w:t>Пьяцетта ди</w:t>
      </w:r>
      <w:r w:rsidRPr="009946DB">
        <w:rPr>
          <w:rFonts w:ascii="Arial" w:hAnsi="Arial" w:cs="Arial CYR"/>
          <w:b/>
          <w:sz w:val="24"/>
          <w:szCs w:val="20"/>
        </w:rPr>
        <w:t xml:space="preserve"> Капри очень </w:t>
      </w:r>
      <w:r>
        <w:rPr>
          <w:rFonts w:ascii="Arial" w:hAnsi="Arial" w:cs="Arial CYR"/>
          <w:b/>
          <w:sz w:val="24"/>
          <w:szCs w:val="20"/>
        </w:rPr>
        <w:t>оригинальная</w:t>
      </w:r>
      <w:r w:rsidRPr="009946DB">
        <w:rPr>
          <w:rFonts w:ascii="Arial" w:hAnsi="Arial" w:cs="Arial CYR"/>
          <w:b/>
          <w:sz w:val="24"/>
          <w:szCs w:val="20"/>
        </w:rPr>
        <w:t>».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La piazzetta di Capri è molto caratteristica.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Да, она хотела бы з</w:t>
      </w:r>
      <w:r>
        <w:rPr>
          <w:rFonts w:ascii="Arial" w:hAnsi="Arial" w:cs="Arial CYR"/>
          <w:b/>
          <w:sz w:val="24"/>
          <w:szCs w:val="20"/>
        </w:rPr>
        <w:t>а</w:t>
      </w:r>
      <w:r w:rsidRPr="009946DB">
        <w:rPr>
          <w:rFonts w:ascii="Arial" w:hAnsi="Arial" w:cs="Arial CYR"/>
          <w:b/>
          <w:sz w:val="24"/>
          <w:szCs w:val="20"/>
        </w:rPr>
        <w:t xml:space="preserve">глянуть </w:t>
      </w:r>
      <w:r>
        <w:rPr>
          <w:rFonts w:ascii="Arial" w:hAnsi="Arial" w:cs="Arial CYR"/>
          <w:b/>
          <w:sz w:val="24"/>
          <w:szCs w:val="20"/>
        </w:rPr>
        <w:t>в</w:t>
      </w:r>
      <w:r w:rsidRPr="009946DB">
        <w:rPr>
          <w:rFonts w:ascii="Arial" w:hAnsi="Arial" w:cs="Arial CYR"/>
          <w:b/>
          <w:sz w:val="24"/>
          <w:szCs w:val="20"/>
        </w:rPr>
        <w:t xml:space="preserve"> магазины.</w:t>
      </w:r>
      <w:r w:rsidRPr="009946DB">
        <w:rPr>
          <w:rFonts w:ascii="Arial" w:hAnsi="Arial" w:cs="Arial CYR"/>
          <w:b/>
          <w:sz w:val="24"/>
          <w:szCs w:val="20"/>
        </w:rPr>
        <w:tab/>
      </w:r>
    </w:p>
    <w:p w:rsidR="002E51D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Sì, vorrebbe dare un'occhiata ai negozi.</w:t>
      </w:r>
      <w:r w:rsidRPr="002420FE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2E51D5" w:rsidRPr="00D65E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Provi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a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dire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 xml:space="preserve">Иногда </w:t>
      </w:r>
      <w:r>
        <w:rPr>
          <w:rFonts w:ascii="Arial" w:hAnsi="Arial" w:cs="Arial CYR"/>
          <w:b/>
          <w:sz w:val="24"/>
          <w:szCs w:val="20"/>
        </w:rPr>
        <w:t>она расточительная</w:t>
      </w:r>
      <w:r w:rsidRPr="009946DB">
        <w:rPr>
          <w:rFonts w:ascii="Arial" w:hAnsi="Arial" w:cs="Arial CYR"/>
          <w:b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È spendacciona qualche volta.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 xml:space="preserve">Lui domanda: </w:t>
      </w:r>
      <w:r w:rsidRPr="009946DB">
        <w:rPr>
          <w:rFonts w:ascii="Arial" w:hAnsi="Arial" w:cs="Arial CYR"/>
          <w:b/>
          <w:sz w:val="24"/>
          <w:szCs w:val="20"/>
        </w:rPr>
        <w:t>А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D82E13">
        <w:rPr>
          <w:rFonts w:ascii="Arial" w:hAnsi="Arial" w:cs="Arial CYR"/>
          <w:b/>
          <w:sz w:val="24"/>
          <w:szCs w:val="20"/>
        </w:rPr>
        <w:t>Вы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9946DB">
        <w:rPr>
          <w:rFonts w:ascii="Arial" w:hAnsi="Arial" w:cs="Arial CYR"/>
          <w:b/>
          <w:sz w:val="24"/>
          <w:szCs w:val="20"/>
        </w:rPr>
        <w:t>ч</w:t>
      </w:r>
      <w:r>
        <w:rPr>
          <w:rFonts w:ascii="Arial" w:hAnsi="Arial" w:cs="Arial CYR"/>
          <w:b/>
          <w:sz w:val="24"/>
          <w:szCs w:val="20"/>
        </w:rPr>
        <w:t>ем</w:t>
      </w:r>
      <w:r w:rsidRPr="004D16B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946DB">
        <w:rPr>
          <w:rFonts w:ascii="Arial" w:hAnsi="Arial" w:cs="Arial CYR"/>
          <w:b/>
          <w:sz w:val="24"/>
          <w:szCs w:val="20"/>
        </w:rPr>
        <w:t>решили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заняться</w:t>
      </w:r>
      <w:r w:rsidRPr="009946DB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 Lei che cosa deciso di fare?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Dica</w:t>
      </w:r>
      <w:r w:rsidRPr="009946DB">
        <w:rPr>
          <w:rFonts w:ascii="Arial" w:hAnsi="Arial" w:cs="Arial CYR"/>
          <w:sz w:val="24"/>
          <w:szCs w:val="20"/>
        </w:rPr>
        <w:t xml:space="preserve">: </w:t>
      </w:r>
      <w:r w:rsidRPr="009946DB">
        <w:rPr>
          <w:rFonts w:ascii="Arial" w:hAnsi="Arial" w:cs="Arial CYR"/>
          <w:b/>
          <w:sz w:val="24"/>
          <w:szCs w:val="20"/>
        </w:rPr>
        <w:t>Я решил прогуляться по набережной.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Ho deciso di fare una passeggiata sul lungomare.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Море сегодня спокойное.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Il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mare</w:t>
      </w:r>
      <w:r w:rsidRPr="009946DB">
        <w:rPr>
          <w:rFonts w:ascii="Arial" w:hAnsi="Arial" w:cs="Arial CYR"/>
          <w:sz w:val="24"/>
          <w:szCs w:val="20"/>
        </w:rPr>
        <w:t xml:space="preserve"> è </w:t>
      </w:r>
      <w:r w:rsidRPr="009946DB">
        <w:rPr>
          <w:rFonts w:ascii="Arial" w:hAnsi="Arial" w:cs="Arial CYR"/>
          <w:sz w:val="24"/>
          <w:szCs w:val="20"/>
          <w:lang w:val="it-IT"/>
        </w:rPr>
        <w:t>calmo</w:t>
      </w:r>
      <w:r w:rsidRPr="009946DB">
        <w:rPr>
          <w:rFonts w:ascii="Arial" w:hAnsi="Arial" w:cs="Arial CYR"/>
          <w:sz w:val="24"/>
          <w:szCs w:val="20"/>
        </w:rPr>
        <w:t xml:space="preserve"> </w:t>
      </w:r>
      <w:r w:rsidRPr="009946DB">
        <w:rPr>
          <w:rFonts w:ascii="Arial" w:hAnsi="Arial" w:cs="Arial CYR"/>
          <w:sz w:val="24"/>
          <w:szCs w:val="20"/>
          <w:lang w:val="it-IT"/>
        </w:rPr>
        <w:t>oggi</w:t>
      </w:r>
      <w:r w:rsidRPr="009946DB">
        <w:rPr>
          <w:rFonts w:ascii="Arial" w:hAnsi="Arial" w:cs="Arial CYR"/>
          <w:sz w:val="24"/>
          <w:szCs w:val="20"/>
        </w:rPr>
        <w:t>.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И это захватывающее зрелище!</w:t>
      </w: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Ed è uno spettacolo mozzafiato!</w:t>
      </w:r>
    </w:p>
    <w:p w:rsidR="002E51D5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2E51D5" w:rsidSect="00CA7054">
          <w:footerReference w:type="even" r:id="rId6"/>
          <w:footerReference w:type="default" r:id="rId7"/>
          <w:pgSz w:w="11906" w:h="16838" w:code="9"/>
          <w:pgMar w:top="567" w:right="567" w:bottom="567" w:left="567" w:header="709" w:footer="709" w:gutter="0"/>
          <w:pgNumType w:fmt="numberInDash"/>
          <w:cols w:num="2" w:sep="1" w:space="709"/>
          <w:docGrid w:linePitch="360"/>
        </w:sectPr>
      </w:pPr>
    </w:p>
    <w:p w:rsidR="002E51D5" w:rsidRPr="009946DB" w:rsidRDefault="002E51D5" w:rsidP="00B81C49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E51D5" w:rsidRPr="009946DB" w:rsidRDefault="002E51D5" w:rsidP="001F09F5">
      <w:pPr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9946DB">
        <w:rPr>
          <w:rFonts w:ascii="Arial" w:hAnsi="Arial" w:cs="Arial CYR"/>
          <w:b/>
          <w:sz w:val="24"/>
          <w:szCs w:val="20"/>
        </w:rPr>
        <w:t>И здесь заканчивается 18-й урок.</w:t>
      </w:r>
    </w:p>
    <w:p w:rsidR="002E51D5" w:rsidRPr="009946DB" w:rsidRDefault="002E51D5" w:rsidP="001F09F5">
      <w:pPr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9946DB">
        <w:rPr>
          <w:rFonts w:ascii="Arial" w:hAnsi="Arial" w:cs="Arial CYR"/>
          <w:sz w:val="24"/>
          <w:szCs w:val="20"/>
          <w:lang w:val="it-IT"/>
        </w:rPr>
        <w:t>E qui term</w:t>
      </w:r>
      <w:bookmarkStart w:id="0" w:name="_GoBack"/>
      <w:bookmarkEnd w:id="0"/>
      <w:r w:rsidRPr="009946DB">
        <w:rPr>
          <w:rFonts w:ascii="Arial" w:hAnsi="Arial" w:cs="Arial CYR"/>
          <w:sz w:val="24"/>
          <w:szCs w:val="20"/>
          <w:lang w:val="it-IT"/>
        </w:rPr>
        <w:t>ina la diciottesima unità.</w:t>
      </w:r>
    </w:p>
    <w:sectPr w:rsidR="002E51D5" w:rsidRPr="009946DB" w:rsidSect="001F09F5">
      <w:type w:val="continuous"/>
      <w:pgSz w:w="11906" w:h="16838" w:code="9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D5" w:rsidRDefault="002E51D5">
      <w:r>
        <w:separator/>
      </w:r>
    </w:p>
  </w:endnote>
  <w:endnote w:type="continuationSeparator" w:id="0">
    <w:p w:rsidR="002E51D5" w:rsidRDefault="002E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D5" w:rsidRDefault="002E51D5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51D5" w:rsidRDefault="002E51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D5" w:rsidRDefault="002E51D5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2E51D5" w:rsidRDefault="002E5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D5" w:rsidRDefault="002E51D5">
      <w:r>
        <w:separator/>
      </w:r>
    </w:p>
  </w:footnote>
  <w:footnote w:type="continuationSeparator" w:id="0">
    <w:p w:rsidR="002E51D5" w:rsidRDefault="002E5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5DFFEA7-8262-49D9-9949-A4ABA260A7DB}"/>
    <w:docVar w:name="dgnword-eventsink" w:val="93208936"/>
  </w:docVars>
  <w:rsids>
    <w:rsidRoot w:val="00FB23DB"/>
    <w:rsid w:val="00015EAE"/>
    <w:rsid w:val="00020473"/>
    <w:rsid w:val="00026874"/>
    <w:rsid w:val="00031318"/>
    <w:rsid w:val="000362A2"/>
    <w:rsid w:val="00040486"/>
    <w:rsid w:val="000471DB"/>
    <w:rsid w:val="00055E07"/>
    <w:rsid w:val="000758E4"/>
    <w:rsid w:val="00077B67"/>
    <w:rsid w:val="000A2EDA"/>
    <w:rsid w:val="000A3485"/>
    <w:rsid w:val="000D46C1"/>
    <w:rsid w:val="000E1B07"/>
    <w:rsid w:val="000F11C8"/>
    <w:rsid w:val="000F24D5"/>
    <w:rsid w:val="00140BEE"/>
    <w:rsid w:val="0014341F"/>
    <w:rsid w:val="00152D62"/>
    <w:rsid w:val="00157E97"/>
    <w:rsid w:val="00166753"/>
    <w:rsid w:val="00173EBF"/>
    <w:rsid w:val="00175546"/>
    <w:rsid w:val="00175836"/>
    <w:rsid w:val="0017723D"/>
    <w:rsid w:val="00192658"/>
    <w:rsid w:val="00192C39"/>
    <w:rsid w:val="001A54DF"/>
    <w:rsid w:val="001F09F5"/>
    <w:rsid w:val="00211E24"/>
    <w:rsid w:val="002420FE"/>
    <w:rsid w:val="00246251"/>
    <w:rsid w:val="0025745B"/>
    <w:rsid w:val="00266EEF"/>
    <w:rsid w:val="00281079"/>
    <w:rsid w:val="0029105B"/>
    <w:rsid w:val="002A60FB"/>
    <w:rsid w:val="002B7151"/>
    <w:rsid w:val="002C1903"/>
    <w:rsid w:val="002C348A"/>
    <w:rsid w:val="002E4D8C"/>
    <w:rsid w:val="002E51D5"/>
    <w:rsid w:val="00324B7C"/>
    <w:rsid w:val="00337087"/>
    <w:rsid w:val="00340520"/>
    <w:rsid w:val="00342F1C"/>
    <w:rsid w:val="00345126"/>
    <w:rsid w:val="0035410B"/>
    <w:rsid w:val="00355A40"/>
    <w:rsid w:val="003825F1"/>
    <w:rsid w:val="003B64B3"/>
    <w:rsid w:val="003C5F08"/>
    <w:rsid w:val="003D1666"/>
    <w:rsid w:val="003D3351"/>
    <w:rsid w:val="003D7B23"/>
    <w:rsid w:val="003E3B07"/>
    <w:rsid w:val="003E4184"/>
    <w:rsid w:val="00415584"/>
    <w:rsid w:val="00415EA0"/>
    <w:rsid w:val="00445838"/>
    <w:rsid w:val="00482766"/>
    <w:rsid w:val="004C6A3D"/>
    <w:rsid w:val="004D16B3"/>
    <w:rsid w:val="004D6742"/>
    <w:rsid w:val="004E0275"/>
    <w:rsid w:val="004F15EC"/>
    <w:rsid w:val="0050656D"/>
    <w:rsid w:val="005137CC"/>
    <w:rsid w:val="00532119"/>
    <w:rsid w:val="005760CC"/>
    <w:rsid w:val="00585D4C"/>
    <w:rsid w:val="00594114"/>
    <w:rsid w:val="00597513"/>
    <w:rsid w:val="005A114F"/>
    <w:rsid w:val="005B4810"/>
    <w:rsid w:val="005F2902"/>
    <w:rsid w:val="00626989"/>
    <w:rsid w:val="006275CF"/>
    <w:rsid w:val="0064141A"/>
    <w:rsid w:val="00646CAC"/>
    <w:rsid w:val="006558E6"/>
    <w:rsid w:val="00675FAC"/>
    <w:rsid w:val="00685D61"/>
    <w:rsid w:val="006A3ABB"/>
    <w:rsid w:val="006A7580"/>
    <w:rsid w:val="006B19C0"/>
    <w:rsid w:val="006C1DC6"/>
    <w:rsid w:val="006C4074"/>
    <w:rsid w:val="006F4619"/>
    <w:rsid w:val="00705809"/>
    <w:rsid w:val="00722B60"/>
    <w:rsid w:val="00732916"/>
    <w:rsid w:val="0074072A"/>
    <w:rsid w:val="007570F9"/>
    <w:rsid w:val="00783D60"/>
    <w:rsid w:val="00793719"/>
    <w:rsid w:val="007B5302"/>
    <w:rsid w:val="007D1E11"/>
    <w:rsid w:val="007D52D6"/>
    <w:rsid w:val="007F5744"/>
    <w:rsid w:val="00800A51"/>
    <w:rsid w:val="008071CB"/>
    <w:rsid w:val="00845C6D"/>
    <w:rsid w:val="00847B37"/>
    <w:rsid w:val="00866004"/>
    <w:rsid w:val="00867C98"/>
    <w:rsid w:val="00873620"/>
    <w:rsid w:val="0088110B"/>
    <w:rsid w:val="0088419A"/>
    <w:rsid w:val="00897F6C"/>
    <w:rsid w:val="008B3F82"/>
    <w:rsid w:val="009175BA"/>
    <w:rsid w:val="00922A3B"/>
    <w:rsid w:val="00923DDB"/>
    <w:rsid w:val="009364FF"/>
    <w:rsid w:val="009507A2"/>
    <w:rsid w:val="0095216A"/>
    <w:rsid w:val="0096177B"/>
    <w:rsid w:val="00974B91"/>
    <w:rsid w:val="009944F0"/>
    <w:rsid w:val="009946DB"/>
    <w:rsid w:val="009A57C6"/>
    <w:rsid w:val="009A747B"/>
    <w:rsid w:val="009C07BD"/>
    <w:rsid w:val="009C11C1"/>
    <w:rsid w:val="009E315A"/>
    <w:rsid w:val="009F72E3"/>
    <w:rsid w:val="00A1468B"/>
    <w:rsid w:val="00A35A0A"/>
    <w:rsid w:val="00A436F9"/>
    <w:rsid w:val="00A52008"/>
    <w:rsid w:val="00A56A01"/>
    <w:rsid w:val="00A703B8"/>
    <w:rsid w:val="00A91DED"/>
    <w:rsid w:val="00A95AD7"/>
    <w:rsid w:val="00AA6316"/>
    <w:rsid w:val="00AB5859"/>
    <w:rsid w:val="00AB5E54"/>
    <w:rsid w:val="00AC4627"/>
    <w:rsid w:val="00AD0D71"/>
    <w:rsid w:val="00AE1A66"/>
    <w:rsid w:val="00AE4102"/>
    <w:rsid w:val="00AE5924"/>
    <w:rsid w:val="00B05363"/>
    <w:rsid w:val="00B139E4"/>
    <w:rsid w:val="00B4036F"/>
    <w:rsid w:val="00B66A37"/>
    <w:rsid w:val="00B70006"/>
    <w:rsid w:val="00B7103F"/>
    <w:rsid w:val="00B81C49"/>
    <w:rsid w:val="00BA5551"/>
    <w:rsid w:val="00BA5C8F"/>
    <w:rsid w:val="00BA6BF4"/>
    <w:rsid w:val="00BB27D7"/>
    <w:rsid w:val="00BC1B72"/>
    <w:rsid w:val="00BC3C18"/>
    <w:rsid w:val="00C30CAD"/>
    <w:rsid w:val="00C323A8"/>
    <w:rsid w:val="00C67FAD"/>
    <w:rsid w:val="00C813ED"/>
    <w:rsid w:val="00CA5CBA"/>
    <w:rsid w:val="00CA65A2"/>
    <w:rsid w:val="00CA7054"/>
    <w:rsid w:val="00CA767A"/>
    <w:rsid w:val="00CF7CD0"/>
    <w:rsid w:val="00D019D5"/>
    <w:rsid w:val="00D314B3"/>
    <w:rsid w:val="00D32F58"/>
    <w:rsid w:val="00D467FA"/>
    <w:rsid w:val="00D63DF6"/>
    <w:rsid w:val="00D65EDB"/>
    <w:rsid w:val="00D66725"/>
    <w:rsid w:val="00D66BC2"/>
    <w:rsid w:val="00D70DE8"/>
    <w:rsid w:val="00D7181B"/>
    <w:rsid w:val="00D82E13"/>
    <w:rsid w:val="00D85985"/>
    <w:rsid w:val="00D900F1"/>
    <w:rsid w:val="00DB6CC0"/>
    <w:rsid w:val="00DC625B"/>
    <w:rsid w:val="00DD37B5"/>
    <w:rsid w:val="00E00EAD"/>
    <w:rsid w:val="00E075B8"/>
    <w:rsid w:val="00E2469C"/>
    <w:rsid w:val="00E25894"/>
    <w:rsid w:val="00E4671B"/>
    <w:rsid w:val="00E6390F"/>
    <w:rsid w:val="00E80A6D"/>
    <w:rsid w:val="00E81397"/>
    <w:rsid w:val="00ED6F08"/>
    <w:rsid w:val="00ED7216"/>
    <w:rsid w:val="00EF15CD"/>
    <w:rsid w:val="00F06435"/>
    <w:rsid w:val="00F33A2B"/>
    <w:rsid w:val="00F34247"/>
    <w:rsid w:val="00F474A4"/>
    <w:rsid w:val="00F508F9"/>
    <w:rsid w:val="00F849FF"/>
    <w:rsid w:val="00FA4665"/>
    <w:rsid w:val="00FB0CA3"/>
    <w:rsid w:val="00FB15A2"/>
    <w:rsid w:val="00FB23DB"/>
    <w:rsid w:val="00FC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70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61F"/>
    <w:rPr>
      <w:lang w:eastAsia="en-US"/>
    </w:rPr>
  </w:style>
  <w:style w:type="character" w:styleId="PageNumber">
    <w:name w:val="page number"/>
    <w:basedOn w:val="DefaultParagraphFont"/>
    <w:uiPriority w:val="99"/>
    <w:rsid w:val="00CA70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796</TotalTime>
  <Pages>5</Pages>
  <Words>1491</Words>
  <Characters>8500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155</cp:revision>
  <dcterms:created xsi:type="dcterms:W3CDTF">2015-06-16T16:43:00Z</dcterms:created>
  <dcterms:modified xsi:type="dcterms:W3CDTF">2015-11-23T17:49:00Z</dcterms:modified>
</cp:coreProperties>
</file>