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E16F52">
        <w:rPr>
          <w:rFonts w:ascii="Arial" w:hAnsi="Arial" w:cs="Arial"/>
          <w:b/>
          <w:sz w:val="24"/>
          <w:szCs w:val="20"/>
          <w:lang w:val="it-IT"/>
        </w:rPr>
        <w:t>16-</w:t>
      </w:r>
      <w:r w:rsidRPr="00E16F52">
        <w:rPr>
          <w:rFonts w:ascii="Arial" w:hAnsi="Arial" w:cs="Arial"/>
          <w:b/>
          <w:sz w:val="24"/>
          <w:szCs w:val="20"/>
        </w:rPr>
        <w:t>Й</w:t>
      </w:r>
      <w:r w:rsidRPr="00E16F52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"/>
          <w:b/>
          <w:sz w:val="24"/>
          <w:szCs w:val="20"/>
        </w:rPr>
        <w:t>УРОК</w:t>
      </w:r>
      <w:r w:rsidRPr="00E16F52">
        <w:rPr>
          <w:rFonts w:ascii="Arial" w:hAnsi="Arial" w:cs="Arial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E16F52">
        <w:rPr>
          <w:rFonts w:ascii="Arial" w:hAnsi="Arial" w:cs="Arial"/>
          <w:sz w:val="24"/>
          <w:szCs w:val="20"/>
          <w:lang w:val="it-IT"/>
        </w:rPr>
        <w:t>SEDICESIMA UNITÀ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In questa conversazione una turista americana parla con un conoscente.</w:t>
      </w:r>
    </w:p>
    <w:p w:rsidR="00A12E74" w:rsidRPr="001C0174" w:rsidRDefault="00A12E74" w:rsidP="00BC362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Вы услышите</w:t>
      </w:r>
      <w:r w:rsidRPr="00E16F52">
        <w:rPr>
          <w:rFonts w:ascii="Arial" w:hAnsi="Arial" w:cs="Arial CYR"/>
          <w:sz w:val="24"/>
          <w:szCs w:val="20"/>
        </w:rPr>
        <w:t xml:space="preserve"> «</w:t>
      </w:r>
      <w:r w:rsidRPr="00E16F52">
        <w:rPr>
          <w:rFonts w:ascii="Arial" w:hAnsi="Arial" w:cs="Arial CYR"/>
          <w:sz w:val="24"/>
          <w:szCs w:val="20"/>
          <w:lang w:val="it-IT"/>
        </w:rPr>
        <w:t>vaso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ceramica</w:t>
      </w:r>
      <w:r w:rsidRPr="00E16F52">
        <w:rPr>
          <w:rFonts w:ascii="Arial" w:hAnsi="Arial" w:cs="Arial CYR"/>
          <w:sz w:val="24"/>
          <w:szCs w:val="20"/>
        </w:rPr>
        <w:t>» – «</w:t>
      </w:r>
      <w:r w:rsidRPr="00E16F52">
        <w:rPr>
          <w:rFonts w:ascii="Arial" w:hAnsi="Arial" w:cs="Arial CYR"/>
          <w:b/>
          <w:sz w:val="24"/>
          <w:szCs w:val="20"/>
        </w:rPr>
        <w:t>керамическая ваза</w:t>
      </w:r>
      <w:r w:rsidRPr="00E16F52">
        <w:rPr>
          <w:rFonts w:ascii="Arial" w:hAnsi="Arial" w:cs="Arial CYR"/>
          <w:sz w:val="24"/>
          <w:szCs w:val="20"/>
        </w:rPr>
        <w:t xml:space="preserve">» </w:t>
      </w:r>
      <w:r w:rsidRPr="00E16F52">
        <w:rPr>
          <w:rFonts w:ascii="Arial" w:hAnsi="Arial" w:cs="Arial CYR"/>
          <w:b/>
          <w:sz w:val="24"/>
          <w:szCs w:val="20"/>
        </w:rPr>
        <w:t>и</w:t>
      </w:r>
      <w:r w:rsidRPr="00E16F52">
        <w:rPr>
          <w:rFonts w:ascii="Arial" w:hAnsi="Arial" w:cs="Arial CYR"/>
          <w:sz w:val="24"/>
          <w:szCs w:val="20"/>
        </w:rPr>
        <w:t xml:space="preserve"> «</w:t>
      </w:r>
      <w:r w:rsidRPr="00E16F52">
        <w:rPr>
          <w:rFonts w:ascii="Arial" w:hAnsi="Arial" w:cs="Arial CYR"/>
          <w:sz w:val="24"/>
          <w:szCs w:val="20"/>
          <w:lang w:val="it-IT"/>
        </w:rPr>
        <w:t>carissimo</w:t>
      </w:r>
      <w:r w:rsidRPr="00E16F52">
        <w:rPr>
          <w:rFonts w:ascii="Arial" w:hAnsi="Arial" w:cs="Arial CYR"/>
          <w:sz w:val="24"/>
          <w:szCs w:val="20"/>
        </w:rPr>
        <w:t>» – «</w:t>
      </w:r>
      <w:r w:rsidRPr="00E16F52">
        <w:rPr>
          <w:rFonts w:ascii="Arial" w:hAnsi="Arial" w:cs="Arial CYR"/>
          <w:b/>
          <w:sz w:val="24"/>
          <w:szCs w:val="20"/>
        </w:rPr>
        <w:t>очень дорого</w:t>
      </w:r>
      <w:r>
        <w:rPr>
          <w:rFonts w:ascii="Arial" w:hAnsi="Arial" w:cs="Arial CYR"/>
          <w:b/>
          <w:sz w:val="24"/>
          <w:szCs w:val="20"/>
        </w:rPr>
        <w:t>й</w:t>
      </w:r>
      <w:r w:rsidRPr="00E16F52">
        <w:rPr>
          <w:rFonts w:ascii="Arial" w:hAnsi="Arial" w:cs="Arial CYR"/>
          <w:sz w:val="24"/>
          <w:szCs w:val="20"/>
        </w:rPr>
        <w:t>»</w:t>
      </w:r>
      <w:r>
        <w:rPr>
          <w:rFonts w:ascii="Arial" w:hAnsi="Arial" w:cs="Arial CYR"/>
          <w:sz w:val="24"/>
          <w:szCs w:val="20"/>
        </w:rPr>
        <w:t>.</w:t>
      </w:r>
      <w:r w:rsidRPr="00B82B2F">
        <w:rPr>
          <w:rFonts w:ascii="Arial" w:hAnsi="Arial" w:cs="Arial CYR"/>
          <w:sz w:val="24"/>
          <w:szCs w:val="20"/>
        </w:rPr>
        <w:t xml:space="preserve"> </w:t>
      </w:r>
    </w:p>
    <w:p w:rsidR="00A12E74" w:rsidRPr="001C0174" w:rsidRDefault="00A12E74" w:rsidP="00BC362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Sono stata Porta Portese oggi. Che mercato incredibile!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Che cosa ha comprato?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Ho comprato dei regali per la mia famiglia.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In questo mercato Lei può trovare qualunque cosa voglia.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Ho visto un bel vaso di ceramica che sarebbe perfetto per il mio appartamento, ma è carissimo.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Provi a chiedere uno sconto.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Вы только что услышали</w:t>
      </w:r>
      <w:r w:rsidRPr="00E16F52">
        <w:rPr>
          <w:rFonts w:ascii="Arial" w:hAnsi="Arial" w:cs="Arial CYR"/>
          <w:sz w:val="24"/>
          <w:szCs w:val="20"/>
        </w:rPr>
        <w:t xml:space="preserve"> «</w:t>
      </w:r>
      <w:r w:rsidRPr="00E16F52">
        <w:rPr>
          <w:rFonts w:ascii="Arial" w:hAnsi="Arial" w:cs="Arial CYR"/>
          <w:sz w:val="24"/>
          <w:szCs w:val="20"/>
          <w:lang w:val="it-IT"/>
        </w:rPr>
        <w:t>provi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chiedere</w:t>
      </w:r>
      <w:r w:rsidRPr="00E16F52">
        <w:rPr>
          <w:rFonts w:ascii="Arial" w:hAnsi="Arial" w:cs="Arial CYR"/>
          <w:sz w:val="24"/>
          <w:szCs w:val="20"/>
        </w:rPr>
        <w:t>» – «</w:t>
      </w:r>
      <w:r w:rsidRPr="00E16F52">
        <w:rPr>
          <w:rFonts w:ascii="Arial" w:hAnsi="Arial" w:cs="Arial CYR"/>
          <w:b/>
          <w:sz w:val="24"/>
          <w:szCs w:val="20"/>
        </w:rPr>
        <w:t>попробуйте попросить</w:t>
      </w:r>
      <w:r w:rsidRPr="00E16F52">
        <w:rPr>
          <w:rFonts w:ascii="Arial" w:hAnsi="Arial" w:cs="Arial CYR"/>
          <w:sz w:val="24"/>
          <w:szCs w:val="20"/>
        </w:rPr>
        <w:t>».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23234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Sono stata Porta Portese oggi. Che mercato incredibile!</w:t>
      </w:r>
    </w:p>
    <w:p w:rsidR="00A12E74" w:rsidRPr="00E16F52" w:rsidRDefault="00A12E74" w:rsidP="0023234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Che cosa ha comprato?</w:t>
      </w:r>
    </w:p>
    <w:p w:rsidR="00A12E74" w:rsidRPr="00E16F52" w:rsidRDefault="00A12E74" w:rsidP="0023234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Ho comprato dei regali per la mia famiglia.</w:t>
      </w:r>
    </w:p>
    <w:p w:rsidR="00A12E74" w:rsidRPr="00E16F52" w:rsidRDefault="00A12E74" w:rsidP="0023234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In questo mercato Lei può trovare qualunque cosa voglia.</w:t>
      </w:r>
    </w:p>
    <w:p w:rsidR="00A12E74" w:rsidRPr="00E16F52" w:rsidRDefault="00A12E74" w:rsidP="0023234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Ho visto un bel vaso di ceramica che sarebbe perfetto per il mio appartamento, ma è carissimo.</w:t>
      </w:r>
    </w:p>
    <w:p w:rsidR="00A12E74" w:rsidRPr="00E16F52" w:rsidRDefault="00A12E74" w:rsidP="0023234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Provi a chiedere uno sconto.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Adesso Lei è una turista americana a Roma ed è in un ristorante con un conoscente.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Я предпочитаю вегетарианские закуски.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Preferisco mangiare degli antipasti vegetariani.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Когда (в то время, как) я путешествую, мне нравится есть здоровую пищу.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Mentre viaggio mi piace mangiare sano.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В этом ресторане есть много вегетарианских блюд.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Ci sono molte specialit</w:t>
      </w:r>
      <w:r w:rsidRPr="00E16F52">
        <w:rPr>
          <w:rFonts w:ascii="Arial" w:hAnsi="Arial" w:cs="Calibri"/>
          <w:sz w:val="24"/>
          <w:szCs w:val="20"/>
          <w:lang w:val="it-IT"/>
        </w:rPr>
        <w:t>à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vegetariane in questo ristorante.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E16F52">
        <w:rPr>
          <w:rFonts w:ascii="Arial" w:hAnsi="Arial" w:cs="Arial CYR"/>
          <w:b/>
          <w:sz w:val="24"/>
          <w:szCs w:val="20"/>
        </w:rPr>
        <w:t>Вчера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я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видела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Дворец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Барберини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– Il Palazzo Barberini.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Ieri ho visto il palazzo Barberini.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Он был построен в 17-м веке…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È stato costruito nel diciassettesimo secolo…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Бернини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E16F52">
        <w:rPr>
          <w:rFonts w:ascii="Arial" w:hAnsi="Arial" w:cs="Arial CYR"/>
          <w:b/>
          <w:sz w:val="24"/>
          <w:szCs w:val="20"/>
        </w:rPr>
        <w:t>скульптором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и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архитектором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da </w:t>
      </w:r>
      <w:r w:rsidRPr="00BC3622">
        <w:rPr>
          <w:rFonts w:ascii="Arial" w:hAnsi="Arial" w:cs="Arial CYR"/>
          <w:sz w:val="24"/>
          <w:szCs w:val="20"/>
          <w:lang w:val="it-IT"/>
        </w:rPr>
        <w:t>Bernini</w:t>
      </w:r>
      <w:r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– lo scultore e architetto.</w:t>
      </w: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Да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16F52">
        <w:rPr>
          <w:rFonts w:ascii="Arial" w:hAnsi="Arial" w:cs="Arial CYR"/>
          <w:b/>
          <w:sz w:val="24"/>
          <w:szCs w:val="20"/>
        </w:rPr>
        <w:t>Дворец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Барберини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E16F52">
        <w:rPr>
          <w:rFonts w:ascii="Arial" w:hAnsi="Arial" w:cs="Arial CYR"/>
          <w:b/>
          <w:sz w:val="24"/>
          <w:szCs w:val="20"/>
        </w:rPr>
        <w:t>невероятный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Sì, il palazzo Barberini è incredibile.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Там есть очень знаменитая галерея.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C'è una galleria molto conosciuta lì.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Мраморный фасад был сделан известным скульптором.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La facciata di marmo è stata fatta da un famoso scultore.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Перед зданием есть фонтан в стиле барокко.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C' è una fontana barocca davanti agli edifici.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Domandi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Вы могли бы меня сфотографировать в этом ресторане?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Mi farebbe una foto in questo ristorante?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Lui dice: </w:t>
      </w:r>
      <w:r w:rsidRPr="00E16F52">
        <w:rPr>
          <w:rFonts w:ascii="Arial" w:hAnsi="Arial" w:cs="Arial CYR"/>
          <w:b/>
          <w:sz w:val="24"/>
          <w:szCs w:val="20"/>
        </w:rPr>
        <w:t>Конечно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16F52">
        <w:rPr>
          <w:rFonts w:ascii="Arial" w:hAnsi="Arial" w:cs="Arial CYR"/>
          <w:b/>
          <w:sz w:val="24"/>
          <w:szCs w:val="20"/>
        </w:rPr>
        <w:t>улыбайтесь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Certo, sorrida!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Adesso sta cercando un bancomat.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Спросите консьержа в отеле, есть ли здесь поблизости банкомат.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C'è un bancomat qui vicino?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risponde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Конечно. Он там, справа, Вы не ошибетесь.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Certo, è lì a destra, non si può sbagliare.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Спасибо. Я еду на рынок завтра …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Grazie. Vado al mercato domani…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 xml:space="preserve">Мне бы хотелось послать </w:t>
      </w:r>
      <w:r>
        <w:rPr>
          <w:rFonts w:ascii="Arial" w:hAnsi="Arial" w:cs="Arial CYR"/>
          <w:b/>
          <w:sz w:val="24"/>
          <w:szCs w:val="20"/>
        </w:rPr>
        <w:t xml:space="preserve">подарки </w:t>
      </w:r>
      <w:r w:rsidRPr="00E16F52">
        <w:rPr>
          <w:rFonts w:ascii="Arial" w:hAnsi="Arial" w:cs="Arial CYR"/>
          <w:b/>
          <w:sz w:val="24"/>
          <w:szCs w:val="20"/>
        </w:rPr>
        <w:t>моей семье.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Vorrei mandare dei regali alla mia famiglia.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На рынке лучше платить наличными.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Al mercato è meglio pagare in contanti.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65635C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Банкомат</w:t>
      </w:r>
      <w:r w:rsidRPr="0065635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перед</w:t>
      </w:r>
      <w:r w:rsidRPr="0065635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магазинами</w:t>
      </w:r>
      <w:r w:rsidRPr="0065635C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>
        <w:rPr>
          <w:rFonts w:ascii="Arial" w:hAnsi="Arial" w:cs="Arial CYR"/>
          <w:b/>
          <w:sz w:val="24"/>
          <w:szCs w:val="20"/>
        </w:rPr>
        <w:t>там</w:t>
      </w:r>
      <w:r w:rsidRPr="0065635C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Il bancomat è davanti ai negozi lì.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Adesso Lei è a Porto Portese con un conoscente. Parla con un venditore.</w:t>
      </w: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1C017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1C0174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Идите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16F52">
        <w:rPr>
          <w:rFonts w:ascii="Arial" w:hAnsi="Arial" w:cs="Arial CYR"/>
          <w:b/>
          <w:sz w:val="24"/>
          <w:szCs w:val="20"/>
        </w:rPr>
        <w:t>идите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сюда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16F52">
        <w:rPr>
          <w:rFonts w:ascii="Arial" w:hAnsi="Arial" w:cs="Arial CYR"/>
          <w:b/>
          <w:sz w:val="24"/>
          <w:szCs w:val="20"/>
        </w:rPr>
        <w:t>синьора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Venga</w:t>
      </w:r>
      <w:r w:rsidRPr="001C0174">
        <w:rPr>
          <w:rFonts w:ascii="Arial" w:hAnsi="Arial" w:cs="Arial CYR"/>
          <w:sz w:val="24"/>
          <w:szCs w:val="20"/>
        </w:rPr>
        <w:t xml:space="preserve">, </w:t>
      </w:r>
      <w:r w:rsidRPr="00E16F52">
        <w:rPr>
          <w:rFonts w:ascii="Arial" w:hAnsi="Arial" w:cs="Arial CYR"/>
          <w:sz w:val="24"/>
          <w:szCs w:val="20"/>
          <w:lang w:val="it-IT"/>
        </w:rPr>
        <w:t>venga</w:t>
      </w:r>
      <w:r w:rsidRPr="001C0174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signora</w:t>
      </w:r>
      <w:r w:rsidRPr="001C0174">
        <w:rPr>
          <w:rFonts w:ascii="Arial" w:hAnsi="Arial" w:cs="Arial CYR"/>
          <w:sz w:val="24"/>
          <w:szCs w:val="20"/>
        </w:rPr>
        <w:t>.</w:t>
      </w: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У нас здесь есть модная одежда.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Abbiamo dei vestiti alla moda qui.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Она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изготовлена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известным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модельером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Ascolti e ripeta: Sono stati fatti da un famoso stilista.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 xml:space="preserve">На этом прилавке есть </w:t>
      </w:r>
      <w:r>
        <w:rPr>
          <w:rFonts w:ascii="Arial" w:hAnsi="Arial" w:cs="Arial CYR"/>
          <w:b/>
          <w:sz w:val="24"/>
          <w:szCs w:val="20"/>
        </w:rPr>
        <w:t>потрясающая</w:t>
      </w:r>
      <w:r w:rsidRPr="00E16F52">
        <w:rPr>
          <w:rFonts w:ascii="Arial" w:hAnsi="Arial" w:cs="Arial CYR"/>
          <w:b/>
          <w:sz w:val="24"/>
          <w:szCs w:val="20"/>
        </w:rPr>
        <w:t xml:space="preserve"> одежда.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Questa bancarella ha vestiti incredibili.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A74035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Она изготовлена известным модельером.</w:t>
      </w:r>
    </w:p>
    <w:p w:rsidR="00A12E74" w:rsidRPr="00E16F52" w:rsidRDefault="00A12E74" w:rsidP="00A74035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Sono stati fatti da un famoso stilista.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Здесь вы можете найти все, что захотите.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Qui pu</w:t>
      </w:r>
      <w:r w:rsidRPr="00E16F52">
        <w:rPr>
          <w:rFonts w:ascii="Arial" w:hAnsi="Arial" w:cs="Calibri"/>
          <w:sz w:val="24"/>
          <w:szCs w:val="20"/>
          <w:lang w:val="it-IT"/>
        </w:rPr>
        <w:t>ò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trovare qualunque cosa voglia.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И здесь я не должна стоять в очереди.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E qui non devo fare la fila.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Il venditore Le domanda: </w:t>
      </w:r>
      <w:r w:rsidRPr="00E16F52">
        <w:rPr>
          <w:rFonts w:ascii="Arial" w:hAnsi="Arial" w:cs="Arial CYR"/>
          <w:b/>
          <w:sz w:val="24"/>
          <w:szCs w:val="20"/>
        </w:rPr>
        <w:t>Вы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ищете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что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-</w:t>
      </w:r>
      <w:r w:rsidRPr="00E16F52">
        <w:rPr>
          <w:rFonts w:ascii="Arial" w:hAnsi="Arial" w:cs="Arial CYR"/>
          <w:b/>
          <w:sz w:val="24"/>
          <w:szCs w:val="20"/>
        </w:rPr>
        <w:t>нибудь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особенное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Sta cercando qualcosa di particolare?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Risponda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Я купила уже много подарков сегодня.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Ho già comprato molti regali oggi.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Но я ищу еще подарки.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Ma sto cercando ancora dei regali.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Порта Портезе – один из самых известных рынков Италии.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Porta Portese è uno dei più famosi mercati d'Italia.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Il Suo conoscente dice: </w:t>
      </w:r>
      <w:r w:rsidRPr="00E16F52">
        <w:rPr>
          <w:rFonts w:ascii="Arial" w:hAnsi="Arial" w:cs="Arial CYR"/>
          <w:b/>
          <w:sz w:val="24"/>
          <w:szCs w:val="20"/>
        </w:rPr>
        <w:t>На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том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прилавке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A12E74" w:rsidRPr="0066534E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en-US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66534E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quella</w:t>
      </w:r>
      <w:r w:rsidRPr="0066534E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bancarella</w:t>
      </w:r>
      <w:r w:rsidRPr="0066534E">
        <w:rPr>
          <w:rFonts w:ascii="Arial" w:hAnsi="Arial" w:cs="Arial CYR"/>
          <w:sz w:val="24"/>
          <w:szCs w:val="20"/>
          <w:lang w:val="en-US"/>
        </w:rPr>
        <w:t>…</w:t>
      </w:r>
    </w:p>
    <w:p w:rsidR="00A12E74" w:rsidRPr="0066534E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en-US"/>
        </w:rPr>
      </w:pPr>
    </w:p>
    <w:p w:rsidR="00A12E74" w:rsidRPr="0066534E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en-US"/>
        </w:rPr>
      </w:pPr>
      <w:r w:rsidRPr="00E16F52">
        <w:rPr>
          <w:rFonts w:ascii="Arial" w:hAnsi="Arial" w:cs="Arial CYR"/>
          <w:b/>
          <w:sz w:val="24"/>
          <w:szCs w:val="20"/>
        </w:rPr>
        <w:t>у</w:t>
      </w:r>
      <w:r w:rsidRPr="0066534E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них</w:t>
      </w:r>
      <w:r w:rsidRPr="0066534E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есть</w:t>
      </w:r>
      <w:r w:rsidRPr="0066534E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хорошие</w:t>
      </w:r>
      <w:r w:rsidRPr="0066534E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цены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Ascolti e ripeta: hanno buoni prezzi. Prezzi</w:t>
      </w:r>
      <w:r w:rsidRPr="00E16F52">
        <w:rPr>
          <w:rFonts w:ascii="Arial" w:hAnsi="Arial" w:cs="Arial CYR"/>
          <w:sz w:val="24"/>
          <w:szCs w:val="20"/>
        </w:rPr>
        <w:t xml:space="preserve">; </w:t>
      </w:r>
      <w:r w:rsidRPr="00E16F52">
        <w:rPr>
          <w:rFonts w:ascii="Arial" w:hAnsi="Arial" w:cs="Arial CYR"/>
          <w:sz w:val="24"/>
          <w:szCs w:val="20"/>
          <w:lang w:val="it-IT"/>
        </w:rPr>
        <w:t>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prezzi</w:t>
      </w:r>
      <w:r w:rsidRPr="00E16F52">
        <w:rPr>
          <w:rFonts w:ascii="Arial" w:hAnsi="Arial" w:cs="Arial CYR"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Мне нравится эта шляпа. Сколько она стоит?</w:t>
      </w:r>
    </w:p>
    <w:p w:rsidR="00A12E74" w:rsidRPr="00E16F52" w:rsidRDefault="00A12E74" w:rsidP="001F3775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Mi piace questa cappella. Quant’è?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Domandi</w:t>
      </w:r>
      <w:r w:rsidRPr="00E272D7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al</w:t>
      </w:r>
      <w:r w:rsidRPr="00E272D7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venditore</w:t>
      </w:r>
      <w:r w:rsidRPr="00E272D7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Вы</w:t>
      </w:r>
      <w:r w:rsidRPr="00E272D7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 xml:space="preserve">могли бы </w:t>
      </w:r>
      <w:r w:rsidRPr="00E16F52">
        <w:rPr>
          <w:rFonts w:ascii="Arial" w:hAnsi="Arial" w:cs="Arial CYR"/>
          <w:b/>
          <w:sz w:val="24"/>
          <w:szCs w:val="20"/>
        </w:rPr>
        <w:t>мне</w:t>
      </w:r>
      <w:r w:rsidRPr="00E272D7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сделат</w:t>
      </w:r>
      <w:r>
        <w:rPr>
          <w:rFonts w:ascii="Arial" w:hAnsi="Arial" w:cs="Arial CYR"/>
          <w:b/>
          <w:sz w:val="24"/>
          <w:szCs w:val="20"/>
        </w:rPr>
        <w:t>ь</w:t>
      </w:r>
      <w:r w:rsidRPr="00E272D7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скидку</w:t>
      </w:r>
      <w:r w:rsidRPr="00E272D7">
        <w:rPr>
          <w:rFonts w:ascii="Arial" w:hAnsi="Arial" w:cs="Arial CYR"/>
          <w:b/>
          <w:sz w:val="24"/>
          <w:szCs w:val="20"/>
        </w:rPr>
        <w:t xml:space="preserve">? </w:t>
      </w:r>
      <w:r>
        <w:rPr>
          <w:rFonts w:ascii="Arial" w:hAnsi="Arial" w:cs="Arial CYR"/>
          <w:b/>
          <w:sz w:val="24"/>
          <w:szCs w:val="20"/>
        </w:rPr>
        <w:t xml:space="preserve">Буквально Вам нужно сказать «Вы бы </w:t>
      </w:r>
      <w:r w:rsidRPr="00E16F52">
        <w:rPr>
          <w:rFonts w:ascii="Arial" w:hAnsi="Arial" w:cs="Arial CYR"/>
          <w:b/>
          <w:sz w:val="24"/>
          <w:szCs w:val="20"/>
        </w:rPr>
        <w:t>сделали</w:t>
      </w:r>
      <w:r>
        <w:rPr>
          <w:rFonts w:ascii="Arial" w:hAnsi="Arial" w:cs="Arial CYR"/>
          <w:b/>
          <w:sz w:val="24"/>
          <w:szCs w:val="20"/>
        </w:rPr>
        <w:t>».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Mi farebbe uno sconto?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Lui dice: </w:t>
      </w:r>
      <w:r w:rsidRPr="00E16F52">
        <w:rPr>
          <w:rFonts w:ascii="Arial" w:hAnsi="Arial" w:cs="Arial CYR"/>
          <w:b/>
          <w:sz w:val="24"/>
          <w:szCs w:val="20"/>
        </w:rPr>
        <w:t>У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нас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лучшие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цены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на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этом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прилавке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– i prezzi migliori.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Abbiamo i prezzi migliori a questa bancarella.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Наличными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10 </w:t>
      </w:r>
      <w:r w:rsidRPr="00E16F52">
        <w:rPr>
          <w:rFonts w:ascii="Arial" w:hAnsi="Arial" w:cs="Arial CYR"/>
          <w:b/>
          <w:sz w:val="24"/>
          <w:szCs w:val="20"/>
        </w:rPr>
        <w:t>евро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за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шляпу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In contanti dieci euro per il cappello.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7249E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ancora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Я уже купила много подарков сегодня.</w:t>
      </w:r>
    </w:p>
    <w:p w:rsidR="00A12E74" w:rsidRPr="00E16F52" w:rsidRDefault="00A12E74" w:rsidP="007249E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Ho già comprato molti regali oggi.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Domandi al suo conoscente: </w:t>
      </w:r>
      <w:r w:rsidRPr="00E16F52">
        <w:rPr>
          <w:rFonts w:ascii="Arial" w:hAnsi="Arial" w:cs="Arial CYR"/>
          <w:b/>
          <w:sz w:val="24"/>
          <w:szCs w:val="20"/>
        </w:rPr>
        <w:t>Они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принимают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кредитные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карты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Accettano le carte di credito?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risponde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Нет, здесь можно оплатить только наличными.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No, si può pagare solamente in contanti qui.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Riferendosi al cappello il venditore dice: </w:t>
      </w:r>
      <w:r w:rsidRPr="00E16F52">
        <w:rPr>
          <w:rFonts w:ascii="Arial" w:hAnsi="Arial" w:cs="Arial CYR"/>
          <w:b/>
          <w:sz w:val="24"/>
          <w:szCs w:val="20"/>
        </w:rPr>
        <w:t>Я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ее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дам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Вам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скидкой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.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Буквально: Вам ее да</w:t>
      </w:r>
      <w:r>
        <w:rPr>
          <w:rFonts w:ascii="Arial" w:hAnsi="Arial" w:cs="Arial CYR"/>
          <w:b/>
          <w:sz w:val="24"/>
          <w:szCs w:val="20"/>
        </w:rPr>
        <w:t>ю</w:t>
      </w:r>
      <w:r w:rsidRPr="00E16F52">
        <w:rPr>
          <w:rFonts w:ascii="Arial" w:hAnsi="Arial" w:cs="Arial CYR"/>
          <w:b/>
          <w:sz w:val="24"/>
          <w:szCs w:val="20"/>
        </w:rPr>
        <w:t xml:space="preserve"> со скидкой.</w:t>
      </w: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Glielo</w:t>
      </w:r>
      <w:r w:rsidRPr="001C017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</w:t>
      </w:r>
      <w:r w:rsidRPr="001C0174">
        <w:rPr>
          <w:rFonts w:ascii="Arial" w:hAnsi="Arial" w:cs="Arial CYR"/>
          <w:sz w:val="24"/>
          <w:szCs w:val="20"/>
          <w:lang w:val="it-IT"/>
        </w:rPr>
        <w:t xml:space="preserve">ò </w:t>
      </w:r>
      <w:r w:rsidRPr="00E16F52">
        <w:rPr>
          <w:rFonts w:ascii="Arial" w:hAnsi="Arial" w:cs="Arial CYR"/>
          <w:sz w:val="24"/>
          <w:szCs w:val="20"/>
          <w:lang w:val="it-IT"/>
        </w:rPr>
        <w:t>con</w:t>
      </w:r>
      <w:r w:rsidRPr="001C017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uno</w:t>
      </w:r>
      <w:r w:rsidRPr="001C017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sconto</w:t>
      </w:r>
      <w:r w:rsidRPr="001C0174">
        <w:rPr>
          <w:rFonts w:ascii="Arial" w:hAnsi="Arial" w:cs="Arial CYR"/>
          <w:sz w:val="24"/>
          <w:szCs w:val="20"/>
          <w:lang w:val="it-IT"/>
        </w:rPr>
        <w:t>.</w:t>
      </w: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368E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У нас лучшие цены на этом прилавке.</w:t>
      </w:r>
      <w:r w:rsidRPr="00E16F52">
        <w:rPr>
          <w:rFonts w:ascii="Arial" w:hAnsi="Arial" w:cs="Arial CYR"/>
          <w:sz w:val="24"/>
          <w:szCs w:val="20"/>
        </w:rPr>
        <w:t xml:space="preserve"> </w:t>
      </w:r>
    </w:p>
    <w:p w:rsidR="00A12E74" w:rsidRPr="00E16F52" w:rsidRDefault="00A12E74" w:rsidP="00D368E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Abbiamo i prezzi migliori a questa bancarella.</w:t>
      </w:r>
    </w:p>
    <w:p w:rsidR="00A12E74" w:rsidRPr="00E16F52" w:rsidRDefault="00A12E74" w:rsidP="00D368E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Вы можете найти банкомат там. Он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недалеко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Può trovare un bancomat lì, non è lontano.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Come dice il Suo conoscente: </w:t>
      </w:r>
      <w:r w:rsidRPr="00E16F52">
        <w:rPr>
          <w:rFonts w:ascii="Arial" w:hAnsi="Arial" w:cs="Arial CYR"/>
          <w:b/>
          <w:sz w:val="24"/>
          <w:szCs w:val="20"/>
        </w:rPr>
        <w:t>Какой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красивый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шарф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!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– bella sciarpa.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Che bella sciarpa!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Продавец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говорит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16F52">
        <w:rPr>
          <w:rFonts w:ascii="Arial" w:hAnsi="Arial" w:cs="Arial CYR"/>
          <w:b/>
          <w:sz w:val="24"/>
          <w:szCs w:val="20"/>
        </w:rPr>
        <w:t>что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это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шелковый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шарф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– una sciarpa di seta.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 che è una sciarpa di seta.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È una sciarpa di seta.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Ecco come si dice: </w:t>
      </w:r>
      <w:r>
        <w:rPr>
          <w:rFonts w:ascii="Arial" w:hAnsi="Arial" w:cs="Arial CYR"/>
          <w:b/>
          <w:sz w:val="24"/>
          <w:szCs w:val="20"/>
        </w:rPr>
        <w:t>Он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ручн</w:t>
      </w:r>
      <w:r>
        <w:rPr>
          <w:rFonts w:ascii="Arial" w:hAnsi="Arial" w:cs="Arial CYR"/>
          <w:b/>
          <w:sz w:val="24"/>
          <w:szCs w:val="20"/>
        </w:rPr>
        <w:t>ой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работ</w:t>
      </w:r>
      <w:r>
        <w:rPr>
          <w:rFonts w:ascii="Arial" w:hAnsi="Arial" w:cs="Arial CYR"/>
          <w:b/>
          <w:sz w:val="24"/>
          <w:szCs w:val="20"/>
        </w:rPr>
        <w:t>ы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.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Буквально: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Она сделана вручную</w:t>
      </w:r>
      <w:r>
        <w:rPr>
          <w:rFonts w:ascii="Arial" w:hAnsi="Arial" w:cs="Arial CYR"/>
          <w:b/>
          <w:sz w:val="24"/>
          <w:szCs w:val="20"/>
        </w:rPr>
        <w:t>, так как «шарф» женского рода</w:t>
      </w:r>
      <w:r w:rsidRPr="00E16F52">
        <w:rPr>
          <w:rFonts w:ascii="Arial" w:hAnsi="Arial" w:cs="Arial CYR"/>
          <w:b/>
          <w:sz w:val="24"/>
          <w:szCs w:val="20"/>
        </w:rPr>
        <w:t>.</w:t>
      </w: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Ripeta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E272D7">
        <w:rPr>
          <w:rFonts w:ascii="Arial" w:hAnsi="Arial" w:cs="Calibri"/>
          <w:sz w:val="24"/>
          <w:szCs w:val="20"/>
          <w:lang w:val="it-IT"/>
        </w:rPr>
        <w:t>È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fatta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mano</w:t>
      </w:r>
      <w:r w:rsidRPr="00E272D7">
        <w:rPr>
          <w:rFonts w:ascii="Arial" w:hAnsi="Arial" w:cs="Arial CYR"/>
          <w:sz w:val="24"/>
          <w:szCs w:val="20"/>
          <w:lang w:val="it-IT"/>
        </w:rPr>
        <w:t>.</w:t>
      </w: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Come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direbbe</w:t>
      </w:r>
      <w:r w:rsidRPr="00E272D7">
        <w:rPr>
          <w:rFonts w:ascii="Arial" w:hAnsi="Arial" w:cs="Arial CYR"/>
          <w:sz w:val="24"/>
          <w:szCs w:val="20"/>
          <w:lang w:val="it-IT"/>
        </w:rPr>
        <w:t>: «</w:t>
      </w:r>
      <w:r w:rsidRPr="00E16F52">
        <w:rPr>
          <w:rFonts w:ascii="Arial" w:hAnsi="Arial" w:cs="Arial CYR"/>
          <w:b/>
          <w:sz w:val="24"/>
          <w:szCs w:val="20"/>
        </w:rPr>
        <w:t>Он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ручн</w:t>
      </w:r>
      <w:r>
        <w:rPr>
          <w:rFonts w:ascii="Arial" w:hAnsi="Arial" w:cs="Arial CYR"/>
          <w:b/>
          <w:sz w:val="24"/>
          <w:szCs w:val="20"/>
        </w:rPr>
        <w:t>ой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работ</w:t>
      </w:r>
      <w:r>
        <w:rPr>
          <w:rFonts w:ascii="Arial" w:hAnsi="Arial" w:cs="Arial CYR"/>
          <w:b/>
          <w:sz w:val="24"/>
          <w:szCs w:val="20"/>
        </w:rPr>
        <w:t>ы</w:t>
      </w:r>
      <w:r w:rsidRPr="00E272D7">
        <w:rPr>
          <w:rFonts w:ascii="Arial" w:hAnsi="Arial" w:cs="Arial CYR"/>
          <w:sz w:val="24"/>
          <w:szCs w:val="20"/>
          <w:lang w:val="it-IT"/>
        </w:rPr>
        <w:t>»?</w:t>
      </w: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272D7">
        <w:rPr>
          <w:rFonts w:ascii="Arial" w:hAnsi="Arial" w:cs="Arial CYR"/>
          <w:sz w:val="24"/>
          <w:szCs w:val="20"/>
          <w:lang w:val="it-IT"/>
        </w:rPr>
        <w:t xml:space="preserve">È </w:t>
      </w:r>
      <w:r w:rsidRPr="00E16F52">
        <w:rPr>
          <w:rFonts w:ascii="Arial" w:hAnsi="Arial" w:cs="Arial CYR"/>
          <w:sz w:val="24"/>
          <w:szCs w:val="20"/>
          <w:lang w:val="it-IT"/>
        </w:rPr>
        <w:t>stata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mano</w:t>
      </w:r>
      <w:r w:rsidRPr="00E272D7">
        <w:rPr>
          <w:rFonts w:ascii="Arial" w:hAnsi="Arial" w:cs="Arial CYR"/>
          <w:sz w:val="24"/>
          <w:szCs w:val="20"/>
          <w:lang w:val="it-IT"/>
        </w:rPr>
        <w:t>.</w:t>
      </w: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Он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сделан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вручную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модельером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È stata a mano da uno stilista.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Domandi al venditore: </w:t>
      </w:r>
      <w:r w:rsidRPr="00E16F52">
        <w:rPr>
          <w:rFonts w:ascii="Arial" w:hAnsi="Arial" w:cs="Arial CYR"/>
          <w:b/>
          <w:sz w:val="24"/>
          <w:szCs w:val="20"/>
        </w:rPr>
        <w:t>Сколько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он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стоит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Quant</w:t>
      </w:r>
      <w:r w:rsidRPr="00E16F52">
        <w:rPr>
          <w:rFonts w:ascii="Arial" w:hAnsi="Arial" w:cs="Arial CYR"/>
          <w:sz w:val="24"/>
          <w:szCs w:val="20"/>
        </w:rPr>
        <w:t>’è?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Il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venditore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risponde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Для Вас, синьора, всего лишь / только 50 евро.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Per Lei signora solamente cinquanta euro.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Он говорит: Это выгодная сделка / Это удача.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Ascolti e ripeta: È un affare.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Вы сказали, что у Вас здесь лучш</w:t>
      </w:r>
      <w:r>
        <w:rPr>
          <w:rFonts w:ascii="Arial" w:hAnsi="Arial" w:cs="Arial CYR"/>
          <w:b/>
          <w:sz w:val="24"/>
          <w:szCs w:val="20"/>
        </w:rPr>
        <w:t>ие</w:t>
      </w:r>
      <w:r w:rsidRPr="00E16F52">
        <w:rPr>
          <w:rFonts w:ascii="Arial" w:hAnsi="Arial" w:cs="Arial CYR"/>
          <w:b/>
          <w:sz w:val="24"/>
          <w:szCs w:val="20"/>
        </w:rPr>
        <w:t xml:space="preserve"> цен</w:t>
      </w:r>
      <w:r>
        <w:rPr>
          <w:rFonts w:ascii="Arial" w:hAnsi="Arial" w:cs="Arial CYR"/>
          <w:b/>
          <w:sz w:val="24"/>
          <w:szCs w:val="20"/>
        </w:rPr>
        <w:t>ы</w:t>
      </w:r>
      <w:r w:rsidRPr="00E16F52">
        <w:rPr>
          <w:rFonts w:ascii="Arial" w:hAnsi="Arial" w:cs="Arial CYR"/>
          <w:b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Ha detto che ha i prezz</w:t>
      </w:r>
      <w:r>
        <w:rPr>
          <w:rFonts w:ascii="Arial" w:hAnsi="Arial" w:cs="Arial CYR"/>
          <w:sz w:val="24"/>
          <w:szCs w:val="20"/>
          <w:lang w:val="it-IT"/>
        </w:rPr>
        <w:t>i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miglior</w:t>
      </w:r>
      <w:r>
        <w:rPr>
          <w:rFonts w:ascii="Arial" w:hAnsi="Arial" w:cs="Arial CYR"/>
          <w:sz w:val="24"/>
          <w:szCs w:val="20"/>
          <w:lang w:val="it-IT"/>
        </w:rPr>
        <w:t>i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qui.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Но этот шарф – не выгодная сделка.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Ma questa sciarpa non è un affare.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 xml:space="preserve">Да, синьора. Это </w:t>
      </w:r>
      <w:r w:rsidRPr="008D2E0C">
        <w:rPr>
          <w:rFonts w:ascii="Arial" w:hAnsi="Arial" w:cs="Arial CYR"/>
          <w:b/>
          <w:sz w:val="24"/>
          <w:szCs w:val="20"/>
        </w:rPr>
        <w:t>шелковый</w:t>
      </w:r>
      <w:r w:rsidRPr="00E16F52">
        <w:rPr>
          <w:rFonts w:ascii="Arial" w:hAnsi="Arial" w:cs="Arial CYR"/>
          <w:b/>
          <w:sz w:val="24"/>
          <w:szCs w:val="20"/>
        </w:rPr>
        <w:t xml:space="preserve"> шарф.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Sì, signora, è una sciarpa di seta.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Он сделан вручную в Италии.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È fatta a mano in Italia.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Lei vuole domandare: </w:t>
      </w:r>
      <w:r w:rsidRPr="00E16F52">
        <w:rPr>
          <w:rFonts w:ascii="Arial" w:hAnsi="Arial" w:cs="Arial CYR"/>
          <w:b/>
          <w:sz w:val="24"/>
          <w:szCs w:val="20"/>
        </w:rPr>
        <w:t>Какая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лучшая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цена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Ascolti e ripeta: Qual’</w:t>
      </w:r>
      <w:r w:rsidRPr="00E16F52">
        <w:rPr>
          <w:rFonts w:ascii="Arial" w:hAnsi="Arial" w:cs="Calibri"/>
          <w:sz w:val="24"/>
          <w:szCs w:val="20"/>
          <w:lang w:val="it-IT"/>
        </w:rPr>
        <w:t>è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il pezzo migliore…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4B3758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Provi</w:t>
      </w:r>
      <w:r w:rsidRPr="00E470EC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E470EC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dire</w:t>
      </w:r>
      <w:r w:rsidRPr="00E470EC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которую</w:t>
      </w:r>
      <w:r w:rsidRPr="00E470EC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Вы</w:t>
      </w:r>
      <w:r w:rsidRPr="00E470EC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мне</w:t>
      </w:r>
      <w:r w:rsidRPr="00E470EC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можете</w:t>
      </w:r>
      <w:r w:rsidRPr="00E470EC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дать</w:t>
      </w:r>
      <w:r w:rsidRPr="00E470EC">
        <w:rPr>
          <w:rFonts w:ascii="Arial" w:hAnsi="Arial" w:cs="Arial CYR"/>
          <w:b/>
          <w:sz w:val="24"/>
          <w:szCs w:val="20"/>
        </w:rPr>
        <w:t>?</w:t>
      </w:r>
      <w:r w:rsidRPr="004B3758">
        <w:rPr>
          <w:rFonts w:ascii="Arial" w:hAnsi="Arial" w:cs="Arial CYR"/>
          <w:b/>
          <w:sz w:val="24"/>
          <w:szCs w:val="20"/>
        </w:rPr>
        <w:t xml:space="preserve"> </w:t>
      </w:r>
    </w:p>
    <w:p w:rsidR="00A12E74" w:rsidRPr="004B3758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che</w:t>
      </w:r>
      <w:r w:rsidRPr="004B3758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mi</w:t>
      </w:r>
      <w:r w:rsidRPr="004B3758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pu</w:t>
      </w:r>
      <w:r w:rsidRPr="004B3758">
        <w:rPr>
          <w:rFonts w:ascii="Arial" w:hAnsi="Arial" w:cs="Arial CYR"/>
          <w:sz w:val="24"/>
          <w:szCs w:val="20"/>
        </w:rPr>
        <w:t xml:space="preserve">ò </w:t>
      </w:r>
      <w:r w:rsidRPr="00E16F52">
        <w:rPr>
          <w:rFonts w:ascii="Arial" w:hAnsi="Arial" w:cs="Arial CYR"/>
          <w:sz w:val="24"/>
          <w:szCs w:val="20"/>
          <w:lang w:val="it-IT"/>
        </w:rPr>
        <w:t>fare</w:t>
      </w:r>
      <w:r w:rsidRPr="004B3758">
        <w:rPr>
          <w:rFonts w:ascii="Arial" w:hAnsi="Arial" w:cs="Arial CYR"/>
          <w:sz w:val="24"/>
          <w:szCs w:val="20"/>
        </w:rPr>
        <w:t>?</w:t>
      </w:r>
    </w:p>
    <w:p w:rsidR="00A12E74" w:rsidRPr="004B3758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470EC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Я</w:t>
      </w:r>
      <w:r w:rsidRPr="00E470EC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ищу</w:t>
      </w:r>
      <w:r w:rsidRPr="00E470EC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выгодную</w:t>
      </w:r>
      <w:r w:rsidRPr="00E470EC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сделку</w:t>
      </w:r>
      <w:r w:rsidRPr="00E470EC">
        <w:rPr>
          <w:rFonts w:ascii="Arial" w:hAnsi="Arial" w:cs="Arial CYR"/>
          <w:b/>
          <w:sz w:val="24"/>
          <w:szCs w:val="20"/>
        </w:rPr>
        <w:t xml:space="preserve"> (</w:t>
      </w:r>
      <w:r w:rsidRPr="00E16F52">
        <w:rPr>
          <w:rFonts w:ascii="Arial" w:hAnsi="Arial" w:cs="Arial CYR"/>
          <w:b/>
          <w:sz w:val="24"/>
          <w:szCs w:val="20"/>
        </w:rPr>
        <w:t>в</w:t>
      </w:r>
      <w:r w:rsidRPr="00E470EC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значении</w:t>
      </w:r>
      <w:r w:rsidRPr="00E470EC">
        <w:rPr>
          <w:rFonts w:ascii="Arial" w:hAnsi="Arial" w:cs="Arial CYR"/>
          <w:b/>
          <w:sz w:val="24"/>
          <w:szCs w:val="20"/>
        </w:rPr>
        <w:t xml:space="preserve"> «</w:t>
      </w:r>
      <w:r w:rsidRPr="00E16F52">
        <w:rPr>
          <w:rFonts w:ascii="Arial" w:hAnsi="Arial" w:cs="Arial CYR"/>
          <w:b/>
          <w:sz w:val="24"/>
          <w:szCs w:val="20"/>
        </w:rPr>
        <w:t>прямо</w:t>
      </w:r>
      <w:r w:rsidRPr="00E470EC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сейчас</w:t>
      </w:r>
      <w:r w:rsidRPr="00E470EC">
        <w:rPr>
          <w:rFonts w:ascii="Arial" w:hAnsi="Arial" w:cs="Arial CYR"/>
          <w:b/>
          <w:sz w:val="24"/>
          <w:szCs w:val="20"/>
        </w:rPr>
        <w:t>»).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Sto cercando un affare.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Я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хочу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лучшую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цену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Voglio il prezzo migliore.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3E1C7A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Вы</w:t>
      </w:r>
      <w:r w:rsidRPr="003E1C7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могли</w:t>
      </w:r>
      <w:r w:rsidRPr="003E1C7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бы</w:t>
      </w:r>
      <w:r w:rsidRPr="003E1C7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мне</w:t>
      </w:r>
      <w:r w:rsidRPr="003E1C7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c</w:t>
      </w:r>
      <w:r w:rsidRPr="00E16F52">
        <w:rPr>
          <w:rFonts w:ascii="Arial" w:hAnsi="Arial" w:cs="Arial CYR"/>
          <w:b/>
          <w:sz w:val="24"/>
          <w:szCs w:val="20"/>
        </w:rPr>
        <w:t>дела</w:t>
      </w:r>
      <w:r>
        <w:rPr>
          <w:rFonts w:ascii="Arial" w:hAnsi="Arial" w:cs="Arial CYR"/>
          <w:b/>
          <w:sz w:val="24"/>
          <w:szCs w:val="20"/>
        </w:rPr>
        <w:t>ть</w:t>
      </w:r>
      <w:r w:rsidRPr="003E1C7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скидку</w:t>
      </w:r>
      <w:r w:rsidRPr="003E1C7A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Mi farebbe uno sconto?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Riferendosi a la sciarpa lui dice: </w:t>
      </w:r>
      <w:r w:rsidRPr="00E16F52">
        <w:rPr>
          <w:rFonts w:ascii="Arial" w:hAnsi="Arial" w:cs="Arial CYR"/>
          <w:b/>
          <w:sz w:val="24"/>
          <w:szCs w:val="20"/>
        </w:rPr>
        <w:t>Я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отдам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его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Вам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за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40 </w:t>
      </w:r>
      <w:r w:rsidRPr="00E16F52">
        <w:rPr>
          <w:rFonts w:ascii="Arial" w:hAnsi="Arial" w:cs="Arial CYR"/>
          <w:b/>
          <w:sz w:val="24"/>
          <w:szCs w:val="20"/>
        </w:rPr>
        <w:t>евро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Gliela dò per quaranta euro.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Я могу заплатить 35 евро.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Posso pagare trentacinque euro.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Согласен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. </w:t>
      </w:r>
      <w:r w:rsidRPr="00E16F52">
        <w:rPr>
          <w:rFonts w:ascii="Arial" w:hAnsi="Arial" w:cs="Arial CYR"/>
          <w:b/>
          <w:sz w:val="24"/>
          <w:szCs w:val="20"/>
        </w:rPr>
        <w:t>Конечно. 35 евро наличными.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</w:t>
      </w:r>
      <w:r w:rsidRPr="00E16F52">
        <w:rPr>
          <w:rFonts w:ascii="Arial" w:hAnsi="Arial" w:cs="Arial CYR"/>
          <w:sz w:val="24"/>
          <w:szCs w:val="20"/>
        </w:rPr>
        <w:t>'</w:t>
      </w:r>
      <w:r w:rsidRPr="00E16F52">
        <w:rPr>
          <w:rFonts w:ascii="Arial" w:hAnsi="Arial" w:cs="Arial CYR"/>
          <w:sz w:val="24"/>
          <w:szCs w:val="20"/>
          <w:lang w:val="it-IT"/>
        </w:rPr>
        <w:t>accordo</w:t>
      </w:r>
      <w:r w:rsidRPr="00E16F52">
        <w:rPr>
          <w:rFonts w:ascii="Arial" w:hAnsi="Arial" w:cs="Arial CYR"/>
          <w:sz w:val="24"/>
          <w:szCs w:val="20"/>
        </w:rPr>
        <w:t xml:space="preserve">. </w:t>
      </w:r>
      <w:r w:rsidRPr="00E16F52">
        <w:rPr>
          <w:rFonts w:ascii="Arial" w:hAnsi="Arial" w:cs="Arial CYR"/>
          <w:sz w:val="24"/>
          <w:szCs w:val="20"/>
          <w:lang w:val="it-IT"/>
        </w:rPr>
        <w:t>Certo</w:t>
      </w:r>
      <w:r w:rsidRPr="00E16F52">
        <w:rPr>
          <w:rFonts w:ascii="Arial" w:hAnsi="Arial" w:cs="Arial CYR"/>
          <w:sz w:val="24"/>
          <w:szCs w:val="20"/>
        </w:rPr>
        <w:t xml:space="preserve">. </w:t>
      </w:r>
      <w:r w:rsidRPr="00E16F52">
        <w:rPr>
          <w:rFonts w:ascii="Arial" w:hAnsi="Arial" w:cs="Arial CYR"/>
          <w:sz w:val="24"/>
          <w:szCs w:val="20"/>
          <w:lang w:val="it-IT"/>
        </w:rPr>
        <w:t>Trentacinque euro in contanti.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Provi a dire: </w:t>
      </w:r>
      <w:r w:rsidRPr="00E16F52">
        <w:rPr>
          <w:rFonts w:ascii="Arial" w:hAnsi="Arial" w:cs="Arial CYR"/>
          <w:b/>
          <w:sz w:val="24"/>
          <w:szCs w:val="20"/>
        </w:rPr>
        <w:t>Вы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знаете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16F52">
        <w:rPr>
          <w:rFonts w:ascii="Arial" w:hAnsi="Arial" w:cs="Arial CYR"/>
          <w:b/>
          <w:sz w:val="24"/>
          <w:szCs w:val="20"/>
        </w:rPr>
        <w:t>как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сделать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хорошую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сделку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16F52">
        <w:rPr>
          <w:rFonts w:ascii="Arial" w:hAnsi="Arial" w:cs="Arial CYR"/>
          <w:b/>
          <w:sz w:val="24"/>
          <w:szCs w:val="20"/>
        </w:rPr>
        <w:t>синьора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Lei sa come fare un buon affare Signora.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Чуть позже Вы увидели кого-то из Вашего отеля.</w:t>
      </w:r>
    </w:p>
    <w:p w:rsidR="00A12E74" w:rsidRPr="006B5ACB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Вы тоже здесь! Невероятный рынок!</w:t>
      </w:r>
    </w:p>
    <w:p w:rsidR="00A12E74" w:rsidRPr="0065635C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8B60BB">
        <w:rPr>
          <w:rFonts w:ascii="Arial" w:hAnsi="Arial" w:cs="Arial CYR"/>
          <w:b/>
          <w:sz w:val="24"/>
          <w:szCs w:val="20"/>
        </w:rPr>
        <w:t>Буквально: Не есть рынок невероятный?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Anche Lei è qui! Non è un mercato incredibile?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Да, в Порта Портезе вы можете найти все что угодно.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Sì, a Porto Portese può trovare qualunque cosa voglia.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Il venditore Le domanda: </w:t>
      </w:r>
      <w:r w:rsidRPr="00E16F52">
        <w:rPr>
          <w:rFonts w:ascii="Arial" w:hAnsi="Arial" w:cs="Arial CYR"/>
          <w:b/>
          <w:sz w:val="24"/>
          <w:szCs w:val="20"/>
        </w:rPr>
        <w:t>Вы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ищете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что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-</w:t>
      </w:r>
      <w:r w:rsidRPr="00E16F52">
        <w:rPr>
          <w:rFonts w:ascii="Arial" w:hAnsi="Arial" w:cs="Arial CYR"/>
          <w:b/>
          <w:sz w:val="24"/>
          <w:szCs w:val="20"/>
        </w:rPr>
        <w:t>нибудь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особенное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Sta cercando qualcosa di particolare?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Provi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dire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Я ищу подарки, если цены хорошие.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Sto cercando dei regali se i prezzi sono buoni.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Adesso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Посмотрите эту керамическую вазу.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Ascolti e ripeta: Guardi questo vaso di ceramica.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Come dice il venditore «</w:t>
      </w:r>
      <w:r w:rsidRPr="00E16F52">
        <w:rPr>
          <w:rFonts w:ascii="Arial" w:hAnsi="Arial" w:cs="Arial CYR"/>
          <w:b/>
          <w:sz w:val="24"/>
          <w:szCs w:val="20"/>
        </w:rPr>
        <w:t>Она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ручной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работы</w:t>
      </w:r>
      <w:r w:rsidRPr="00E16F52">
        <w:rPr>
          <w:rFonts w:ascii="Arial" w:hAnsi="Arial" w:cs="Arial CYR"/>
          <w:sz w:val="24"/>
          <w:szCs w:val="20"/>
          <w:lang w:val="it-IT"/>
        </w:rPr>
        <w:t>»?</w:t>
      </w:r>
    </w:p>
    <w:p w:rsidR="00A12E74" w:rsidRPr="0066534E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en-US"/>
        </w:rPr>
      </w:pPr>
      <w:r w:rsidRPr="0066534E">
        <w:rPr>
          <w:rFonts w:ascii="Arial" w:hAnsi="Arial" w:cs="Arial CYR"/>
          <w:sz w:val="24"/>
          <w:szCs w:val="20"/>
          <w:lang w:val="en-US"/>
        </w:rPr>
        <w:t xml:space="preserve">È </w:t>
      </w:r>
      <w:r w:rsidRPr="00E16F52">
        <w:rPr>
          <w:rFonts w:ascii="Arial" w:hAnsi="Arial" w:cs="Arial CYR"/>
          <w:sz w:val="24"/>
          <w:szCs w:val="20"/>
          <w:lang w:val="it-IT"/>
        </w:rPr>
        <w:t>fatto</w:t>
      </w:r>
      <w:r w:rsidRPr="0066534E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66534E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mano</w:t>
      </w:r>
      <w:r w:rsidRPr="0066534E">
        <w:rPr>
          <w:rFonts w:ascii="Arial" w:hAnsi="Arial" w:cs="Arial CYR"/>
          <w:sz w:val="24"/>
          <w:szCs w:val="20"/>
          <w:lang w:val="en-US"/>
        </w:rPr>
        <w:t>.</w:t>
      </w:r>
    </w:p>
    <w:p w:rsidR="00A12E74" w:rsidRPr="0066534E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en-US"/>
        </w:rPr>
      </w:pP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Provi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dire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Она было бы идеальной в моей кухне.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Sarebbe perfetto nella mia cucina.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Но она слишком большая.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Ma</w:t>
      </w:r>
      <w:r w:rsidRPr="00E16F52">
        <w:rPr>
          <w:rFonts w:ascii="Arial" w:hAnsi="Arial" w:cs="Arial CYR"/>
          <w:sz w:val="24"/>
          <w:szCs w:val="20"/>
        </w:rPr>
        <w:t xml:space="preserve"> è </w:t>
      </w:r>
      <w:r w:rsidRPr="00E16F52">
        <w:rPr>
          <w:rFonts w:ascii="Arial" w:hAnsi="Arial" w:cs="Arial CYR"/>
          <w:sz w:val="24"/>
          <w:szCs w:val="20"/>
          <w:lang w:val="it-IT"/>
        </w:rPr>
        <w:t>troppo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grande</w:t>
      </w:r>
      <w:r w:rsidRPr="00E16F52">
        <w:rPr>
          <w:rFonts w:ascii="Arial" w:hAnsi="Arial" w:cs="Arial CYR"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Vuole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dire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«Эта ваза слишком тяжелая, чтобы нести/везти».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Ripeta la parola per «</w:t>
      </w:r>
      <w:r w:rsidRPr="00E16F52">
        <w:rPr>
          <w:rFonts w:ascii="Arial" w:hAnsi="Arial" w:cs="Arial CYR"/>
          <w:b/>
          <w:sz w:val="24"/>
          <w:szCs w:val="20"/>
        </w:rPr>
        <w:t>тяжелый</w:t>
      </w:r>
      <w:r w:rsidRPr="00E16F52">
        <w:rPr>
          <w:rFonts w:ascii="Arial" w:hAnsi="Arial" w:cs="Arial CYR"/>
          <w:sz w:val="24"/>
          <w:szCs w:val="20"/>
          <w:lang w:val="it-IT"/>
        </w:rPr>
        <w:t>».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Pesante</w:t>
      </w:r>
      <w:r w:rsidRPr="00E16F52">
        <w:rPr>
          <w:rFonts w:ascii="Arial" w:hAnsi="Arial" w:cs="Arial CYR"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Она слишком тяжелая.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È troppo pesante.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B9411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Provi</w:t>
      </w:r>
      <w:r w:rsidRPr="00B9411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B9411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dire</w:t>
      </w:r>
      <w:r w:rsidRPr="00B94114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Эта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ваза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слишком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тяжелая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16F52">
        <w:rPr>
          <w:rFonts w:ascii="Arial" w:hAnsi="Arial" w:cs="Arial CYR"/>
          <w:b/>
          <w:sz w:val="24"/>
          <w:szCs w:val="20"/>
        </w:rPr>
        <w:t>чтобы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везти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Questo vaso è troppo pesante da portare.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Il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venditore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 xml:space="preserve">Вам </w:t>
      </w:r>
      <w:r>
        <w:rPr>
          <w:rFonts w:ascii="Arial" w:hAnsi="Arial" w:cs="Arial CYR"/>
          <w:b/>
          <w:sz w:val="24"/>
          <w:szCs w:val="20"/>
        </w:rPr>
        <w:t>следовало</w:t>
      </w:r>
      <w:r w:rsidRPr="00E16F52">
        <w:rPr>
          <w:rFonts w:ascii="Arial" w:hAnsi="Arial" w:cs="Arial CYR"/>
          <w:b/>
          <w:sz w:val="24"/>
          <w:szCs w:val="20"/>
        </w:rPr>
        <w:t xml:space="preserve"> бы</w:t>
      </w:r>
      <w:r>
        <w:rPr>
          <w:rFonts w:ascii="Arial" w:hAnsi="Arial" w:cs="Arial CYR"/>
          <w:b/>
          <w:sz w:val="24"/>
          <w:szCs w:val="20"/>
        </w:rPr>
        <w:t>/следует</w:t>
      </w:r>
      <w:r w:rsidRPr="00E16F52">
        <w:rPr>
          <w:rFonts w:ascii="Arial" w:hAnsi="Arial" w:cs="Arial CYR"/>
          <w:b/>
          <w:sz w:val="24"/>
          <w:szCs w:val="20"/>
        </w:rPr>
        <w:t xml:space="preserve"> ее </w:t>
      </w:r>
      <w:r>
        <w:rPr>
          <w:rFonts w:ascii="Arial" w:hAnsi="Arial" w:cs="Arial CYR"/>
          <w:b/>
          <w:sz w:val="24"/>
          <w:szCs w:val="20"/>
        </w:rPr>
        <w:t>переслать</w:t>
      </w:r>
      <w:r w:rsidRPr="00E16F52">
        <w:rPr>
          <w:rFonts w:ascii="Arial" w:hAnsi="Arial" w:cs="Arial CYR"/>
          <w:b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Сначала: Вам</w:t>
      </w:r>
      <w:r>
        <w:rPr>
          <w:rFonts w:ascii="Arial" w:hAnsi="Arial" w:cs="Arial CYR"/>
          <w:b/>
          <w:sz w:val="24"/>
          <w:szCs w:val="20"/>
        </w:rPr>
        <w:t xml:space="preserve"> следовало</w:t>
      </w:r>
      <w:r w:rsidRPr="00E16F52">
        <w:rPr>
          <w:rFonts w:ascii="Arial" w:hAnsi="Arial" w:cs="Arial CYR"/>
          <w:b/>
          <w:sz w:val="24"/>
          <w:szCs w:val="20"/>
        </w:rPr>
        <w:t xml:space="preserve"> бы</w:t>
      </w:r>
      <w:r>
        <w:rPr>
          <w:rFonts w:ascii="Arial" w:hAnsi="Arial" w:cs="Arial CYR"/>
          <w:b/>
          <w:sz w:val="24"/>
          <w:szCs w:val="20"/>
        </w:rPr>
        <w:t xml:space="preserve">.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Ascolti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e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ripeta</w:t>
      </w:r>
      <w:r w:rsidRPr="00E16F52">
        <w:rPr>
          <w:rFonts w:ascii="Arial" w:hAnsi="Arial" w:cs="Arial CYR"/>
          <w:sz w:val="24"/>
          <w:szCs w:val="20"/>
        </w:rPr>
        <w:t>: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Dovrebbe</w:t>
      </w:r>
      <w:r w:rsidRPr="00E16F52">
        <w:rPr>
          <w:rFonts w:ascii="Arial" w:hAnsi="Arial" w:cs="Arial CYR"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Теперь вот как сказать «отправить</w:t>
      </w:r>
      <w:r>
        <w:rPr>
          <w:rFonts w:ascii="Arial" w:hAnsi="Arial" w:cs="Arial CYR"/>
          <w:b/>
          <w:sz w:val="24"/>
          <w:szCs w:val="20"/>
        </w:rPr>
        <w:t>» или «переслать</w:t>
      </w:r>
      <w:r w:rsidRPr="00E16F52">
        <w:rPr>
          <w:rFonts w:ascii="Arial" w:hAnsi="Arial" w:cs="Arial CYR"/>
          <w:b/>
          <w:sz w:val="24"/>
          <w:szCs w:val="20"/>
        </w:rPr>
        <w:t xml:space="preserve"> ее», имея в виду</w:t>
      </w:r>
      <w:r w:rsidRPr="00E16F52">
        <w:rPr>
          <w:rFonts w:ascii="Arial" w:hAnsi="Arial" w:cs="Arial CYR"/>
          <w:sz w:val="24"/>
          <w:szCs w:val="20"/>
        </w:rPr>
        <w:t xml:space="preserve"> «</w:t>
      </w:r>
      <w:r w:rsidRPr="00E16F52">
        <w:rPr>
          <w:rFonts w:ascii="Arial" w:hAnsi="Arial" w:cs="Arial CYR"/>
          <w:sz w:val="24"/>
          <w:szCs w:val="20"/>
          <w:lang w:val="it-IT"/>
        </w:rPr>
        <w:t>il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vaso</w:t>
      </w:r>
      <w:r w:rsidRPr="00E16F52">
        <w:rPr>
          <w:rFonts w:ascii="Arial" w:hAnsi="Arial" w:cs="Arial CYR"/>
          <w:sz w:val="24"/>
          <w:szCs w:val="20"/>
        </w:rPr>
        <w:t xml:space="preserve">»: </w:t>
      </w: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Ripeta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E16F52">
        <w:rPr>
          <w:rFonts w:ascii="Arial" w:hAnsi="Arial" w:cs="Arial CYR"/>
          <w:sz w:val="24"/>
          <w:szCs w:val="20"/>
          <w:lang w:val="it-IT"/>
        </w:rPr>
        <w:t>Spedirlo</w:t>
      </w:r>
      <w:r w:rsidRPr="00E272D7">
        <w:rPr>
          <w:rFonts w:ascii="Arial" w:hAnsi="Arial" w:cs="Arial CYR"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Lo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; </w:t>
      </w:r>
      <w:r w:rsidRPr="00E16F52">
        <w:rPr>
          <w:rFonts w:ascii="Arial" w:hAnsi="Arial" w:cs="Arial CYR"/>
          <w:sz w:val="24"/>
          <w:szCs w:val="20"/>
          <w:lang w:val="it-IT"/>
        </w:rPr>
        <w:t>spedire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; 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spedirlo.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81688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Adesso</w:t>
      </w:r>
      <w:r w:rsidRPr="00E272D7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come</w:t>
      </w:r>
      <w:r w:rsidRPr="00E272D7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direbbe</w:t>
      </w:r>
      <w:r w:rsidRPr="00E272D7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il</w:t>
      </w:r>
      <w:r w:rsidRPr="00E272D7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venditore</w:t>
      </w:r>
      <w:r w:rsidRPr="00E272D7">
        <w:rPr>
          <w:rFonts w:ascii="Arial" w:hAnsi="Arial" w:cs="Arial CYR"/>
          <w:sz w:val="24"/>
          <w:szCs w:val="20"/>
        </w:rPr>
        <w:t>:</w:t>
      </w:r>
      <w:r w:rsidRPr="00E272D7">
        <w:rPr>
          <w:rFonts w:ascii="Arial" w:hAnsi="Arial" w:cs="Arial CYR"/>
          <w:b/>
          <w:sz w:val="24"/>
          <w:szCs w:val="20"/>
        </w:rPr>
        <w:t xml:space="preserve"> «</w:t>
      </w:r>
      <w:r w:rsidRPr="00E16F52">
        <w:rPr>
          <w:rFonts w:ascii="Arial" w:hAnsi="Arial" w:cs="Arial CYR"/>
          <w:b/>
          <w:sz w:val="24"/>
          <w:szCs w:val="20"/>
        </w:rPr>
        <w:t>Вам</w:t>
      </w:r>
      <w:r w:rsidRPr="00E272D7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следовало</w:t>
      </w:r>
      <w:r w:rsidRPr="00E272D7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бы/следует</w:t>
      </w:r>
      <w:r w:rsidRPr="00E272D7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ее</w:t>
      </w:r>
      <w:r w:rsidRPr="00E272D7">
        <w:rPr>
          <w:rFonts w:ascii="Arial" w:hAnsi="Arial" w:cs="Arial CYR"/>
          <w:b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переслать</w:t>
      </w:r>
      <w:r w:rsidRPr="00E272D7">
        <w:rPr>
          <w:rFonts w:ascii="Arial" w:hAnsi="Arial" w:cs="Arial CYR"/>
          <w:b/>
          <w:sz w:val="24"/>
          <w:szCs w:val="20"/>
        </w:rPr>
        <w:t>»?</w:t>
      </w: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Dovrebbe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spedirlo</w:t>
      </w:r>
      <w:r w:rsidRPr="00E272D7">
        <w:rPr>
          <w:rFonts w:ascii="Arial" w:hAnsi="Arial" w:cs="Arial CYR"/>
          <w:sz w:val="24"/>
          <w:szCs w:val="20"/>
          <w:lang w:val="it-IT"/>
        </w:rPr>
        <w:t>.</w:t>
      </w: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Provi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domandare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Вы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можете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переслать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ее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для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меня</w:t>
      </w:r>
      <w:r w:rsidRPr="00E272D7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Pu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ò </w:t>
      </w:r>
      <w:r w:rsidRPr="00E16F52">
        <w:rPr>
          <w:rFonts w:ascii="Arial" w:hAnsi="Arial" w:cs="Arial CYR"/>
          <w:sz w:val="24"/>
          <w:szCs w:val="20"/>
          <w:lang w:val="it-IT"/>
        </w:rPr>
        <w:t>spedirlo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per</w:t>
      </w:r>
      <w:r w:rsidRPr="00E272D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me</w:t>
      </w:r>
      <w:r w:rsidRPr="00E272D7">
        <w:rPr>
          <w:rFonts w:ascii="Arial" w:hAnsi="Arial" w:cs="Arial CYR"/>
          <w:sz w:val="24"/>
          <w:szCs w:val="20"/>
          <w:lang w:val="it-IT"/>
        </w:rPr>
        <w:t>?</w:t>
      </w:r>
    </w:p>
    <w:p w:rsidR="00A12E74" w:rsidRPr="00E272D7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Да, мы можем ее отправить</w:t>
      </w:r>
      <w:r>
        <w:rPr>
          <w:rFonts w:ascii="Arial" w:hAnsi="Arial" w:cs="Arial CYR"/>
          <w:b/>
          <w:sz w:val="24"/>
          <w:szCs w:val="20"/>
        </w:rPr>
        <w:t>/переслать</w:t>
      </w:r>
      <w:r w:rsidRPr="00E16F52">
        <w:rPr>
          <w:rFonts w:ascii="Arial" w:hAnsi="Arial" w:cs="Arial CYR"/>
          <w:b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</w:t>
      </w:r>
      <w:r w:rsidRPr="00E16F52">
        <w:rPr>
          <w:rFonts w:ascii="Arial" w:hAnsi="Arial" w:cs="Arial CYR"/>
          <w:sz w:val="24"/>
          <w:szCs w:val="20"/>
        </w:rPr>
        <w:t xml:space="preserve">ì, </w:t>
      </w:r>
      <w:r w:rsidRPr="00E16F52">
        <w:rPr>
          <w:rFonts w:ascii="Arial" w:hAnsi="Arial" w:cs="Arial CYR"/>
          <w:sz w:val="24"/>
          <w:szCs w:val="20"/>
          <w:lang w:val="it-IT"/>
        </w:rPr>
        <w:t>possiamo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spedirlo</w:t>
      </w:r>
      <w:r w:rsidRPr="00E16F52">
        <w:rPr>
          <w:rFonts w:ascii="Arial" w:hAnsi="Arial" w:cs="Arial CYR"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 xml:space="preserve">Мы можем </w:t>
      </w:r>
      <w:r>
        <w:rPr>
          <w:rFonts w:ascii="Arial" w:hAnsi="Arial" w:cs="Arial CYR"/>
          <w:b/>
          <w:sz w:val="24"/>
          <w:szCs w:val="20"/>
        </w:rPr>
        <w:t>отправить</w:t>
      </w:r>
      <w:r w:rsidRPr="00E16F52">
        <w:rPr>
          <w:rFonts w:ascii="Arial" w:hAnsi="Arial" w:cs="Arial CYR"/>
          <w:b/>
          <w:sz w:val="24"/>
          <w:szCs w:val="20"/>
        </w:rPr>
        <w:t xml:space="preserve"> ее для Вас в Соединённые Штаты.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Possiamo spedirlo negli Stati Uniti per Lei.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vuole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dire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за небольшую дополнительную плату.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b/>
          <w:sz w:val="24"/>
          <w:szCs w:val="20"/>
        </w:rPr>
        <w:t>Дополнительная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плата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Ripeta: Un costo aggiuntivo.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Существует</w:t>
      </w:r>
      <w:r>
        <w:rPr>
          <w:rFonts w:ascii="Arial" w:hAnsi="Arial" w:cs="Arial CYR"/>
          <w:b/>
          <w:sz w:val="24"/>
          <w:szCs w:val="20"/>
        </w:rPr>
        <w:t>/есть</w:t>
      </w:r>
      <w:r w:rsidRPr="00E16F52">
        <w:rPr>
          <w:rFonts w:ascii="Arial" w:hAnsi="Arial" w:cs="Arial CYR"/>
          <w:b/>
          <w:sz w:val="24"/>
          <w:szCs w:val="20"/>
        </w:rPr>
        <w:t xml:space="preserve"> только небольшая дополнительная плата.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C'è solamente un piccolo costo aggiuntivo.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Domandi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Какая наилучшая цена для этой керамической вазы?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Qual </w:t>
      </w:r>
      <w:r w:rsidRPr="00E16F52">
        <w:rPr>
          <w:rFonts w:ascii="Arial" w:hAnsi="Arial" w:cs="Calibri"/>
          <w:sz w:val="24"/>
          <w:szCs w:val="20"/>
          <w:lang w:val="it-IT"/>
        </w:rPr>
        <w:t>è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il prezzo migliore per questo vaso di ceramica?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A357B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Она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слишком тяжелая чтобы везти.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È troppo pesante da portare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Lui dice: </w:t>
      </w:r>
      <w:r w:rsidRPr="00E16F52">
        <w:rPr>
          <w:rFonts w:ascii="Arial" w:hAnsi="Arial" w:cs="Arial CYR"/>
          <w:b/>
          <w:sz w:val="24"/>
          <w:szCs w:val="20"/>
        </w:rPr>
        <w:t>На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этом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прилавке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у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нас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лучшие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цены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Abbiamo i prezzi migliori a questa bancarella.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Riferendosi a il vaso lui dice: </w:t>
      </w:r>
      <w:r w:rsidRPr="00E16F52">
        <w:rPr>
          <w:rFonts w:ascii="Arial" w:hAnsi="Arial" w:cs="Arial CYR"/>
          <w:b/>
          <w:sz w:val="24"/>
          <w:szCs w:val="20"/>
        </w:rPr>
        <w:t>Я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ее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отдам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Вам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за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50 </w:t>
      </w:r>
      <w:r w:rsidRPr="00E16F52">
        <w:rPr>
          <w:rFonts w:ascii="Arial" w:hAnsi="Arial" w:cs="Arial CYR"/>
          <w:b/>
          <w:sz w:val="24"/>
          <w:szCs w:val="20"/>
        </w:rPr>
        <w:t>евро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Glielo dò per cinquanta euro.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И мы можем переслать ее за небольшую дополнительную плату.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E possiamo spedirlo per un piccolo costo aggiuntivo.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Эта ваза – выгодная сделка</w:t>
      </w:r>
      <w:r>
        <w:rPr>
          <w:rFonts w:ascii="Arial" w:hAnsi="Arial" w:cs="Arial CYR"/>
          <w:b/>
          <w:sz w:val="24"/>
          <w:szCs w:val="20"/>
        </w:rPr>
        <w:t>/покупка</w:t>
      </w:r>
      <w:r w:rsidRPr="00E16F52">
        <w:rPr>
          <w:rFonts w:ascii="Arial" w:hAnsi="Arial" w:cs="Arial CYR"/>
          <w:b/>
          <w:sz w:val="24"/>
          <w:szCs w:val="20"/>
        </w:rPr>
        <w:t xml:space="preserve"> по этой цене.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Questo vaso è un affare a questo prezzo.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AF07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 xml:space="preserve">Мы можем </w:t>
      </w:r>
      <w:r>
        <w:rPr>
          <w:rFonts w:ascii="Arial" w:hAnsi="Arial" w:cs="Arial CYR"/>
          <w:b/>
          <w:sz w:val="24"/>
          <w:szCs w:val="20"/>
        </w:rPr>
        <w:t>отправить</w:t>
      </w:r>
      <w:r w:rsidRPr="00E16F52">
        <w:rPr>
          <w:rFonts w:ascii="Arial" w:hAnsi="Arial" w:cs="Arial CYR"/>
          <w:b/>
          <w:sz w:val="24"/>
          <w:szCs w:val="20"/>
        </w:rPr>
        <w:t xml:space="preserve"> ее для Вас в Соединённые Штаты.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Possiamo spedirlo negli Stati Uniti per Lei.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271A56" w:rsidRDefault="00A12E74" w:rsidP="00AF07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Существует только небольшая дополнительная плата.</w:t>
      </w:r>
    </w:p>
    <w:p w:rsidR="00A12E74" w:rsidRPr="00E16F52" w:rsidRDefault="00A12E74" w:rsidP="00AF07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C'è solamente un piccolo costo aggiuntivo.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AF07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ancora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Она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слишком тяжелая чтобы везти.</w:t>
      </w:r>
    </w:p>
    <w:p w:rsidR="00A12E74" w:rsidRPr="00E16F52" w:rsidRDefault="00A12E74" w:rsidP="00AF07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È troppo pesante da portare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B94114" w:rsidRDefault="00A12E74" w:rsidP="00F92B6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B9411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B9411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ancora</w:t>
      </w:r>
      <w:r w:rsidRPr="00B94114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>«</w:t>
      </w:r>
      <w:r w:rsidRPr="00E16F52">
        <w:rPr>
          <w:rFonts w:ascii="Arial" w:hAnsi="Arial" w:cs="Arial CYR"/>
          <w:b/>
          <w:sz w:val="24"/>
          <w:szCs w:val="20"/>
        </w:rPr>
        <w:t>Вам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следует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ее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отправить</w:t>
      </w:r>
      <w:r w:rsidRPr="00B94114">
        <w:rPr>
          <w:rFonts w:ascii="Arial" w:hAnsi="Arial" w:cs="Arial CYR"/>
          <w:b/>
          <w:sz w:val="24"/>
          <w:szCs w:val="20"/>
          <w:lang w:val="it-IT"/>
        </w:rPr>
        <w:t>»?</w:t>
      </w:r>
    </w:p>
    <w:p w:rsidR="00A12E74" w:rsidRPr="00E16F52" w:rsidRDefault="00A12E74" w:rsidP="00F92B6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Dovrebbe spedirlo.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B12B6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Domandi ancora: </w:t>
      </w:r>
      <w:r w:rsidRPr="00E16F52">
        <w:rPr>
          <w:rFonts w:ascii="Arial" w:hAnsi="Arial" w:cs="Arial CYR"/>
          <w:b/>
          <w:sz w:val="24"/>
          <w:szCs w:val="20"/>
        </w:rPr>
        <w:t>Вы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c</w:t>
      </w:r>
      <w:r w:rsidRPr="00E16F52">
        <w:rPr>
          <w:rFonts w:ascii="Arial" w:hAnsi="Arial" w:cs="Arial CYR"/>
          <w:b/>
          <w:sz w:val="24"/>
          <w:szCs w:val="20"/>
        </w:rPr>
        <w:t>делаете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мне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скидку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12E74" w:rsidRPr="00E16F52" w:rsidRDefault="00A12E74" w:rsidP="00B12B6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farebbe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uno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sconto</w:t>
      </w:r>
      <w:r w:rsidRPr="00E16F52">
        <w:rPr>
          <w:rFonts w:ascii="Arial" w:hAnsi="Arial" w:cs="Arial CYR"/>
          <w:sz w:val="24"/>
          <w:szCs w:val="20"/>
        </w:rPr>
        <w:t>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8344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Какая наилучшая цена для этой тяжелой вазы?</w:t>
      </w:r>
    </w:p>
    <w:p w:rsidR="00A12E74" w:rsidRPr="00E16F52" w:rsidRDefault="00A12E74" w:rsidP="008344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Qual </w:t>
      </w:r>
      <w:r w:rsidRPr="00E16F52">
        <w:rPr>
          <w:rFonts w:ascii="Arial" w:hAnsi="Arial" w:cs="Calibri"/>
          <w:sz w:val="24"/>
          <w:szCs w:val="20"/>
          <w:lang w:val="it-IT"/>
        </w:rPr>
        <w:t>è</w:t>
      </w:r>
      <w:r w:rsidRPr="00E16F52">
        <w:rPr>
          <w:rFonts w:ascii="Arial" w:hAnsi="Arial" w:cs="Arial CYR"/>
          <w:sz w:val="24"/>
          <w:szCs w:val="20"/>
          <w:lang w:val="it-IT"/>
        </w:rPr>
        <w:t xml:space="preserve"> il prezzo migliore per questo vaso pesante?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61205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Как Вы спросите: Вы можете переслать ее для меня?</w:t>
      </w:r>
    </w:p>
    <w:p w:rsidR="00A12E74" w:rsidRPr="00E16F52" w:rsidRDefault="00A12E74" w:rsidP="00D61205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Può spedirlo per me?</w:t>
      </w:r>
    </w:p>
    <w:p w:rsidR="00A12E74" w:rsidRPr="00E16F52" w:rsidRDefault="00A12E74" w:rsidP="00D61205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04057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Come dice il venditore: </w:t>
      </w:r>
      <w:r w:rsidRPr="00E16F52">
        <w:rPr>
          <w:rFonts w:ascii="Arial" w:hAnsi="Arial" w:cs="Arial CYR"/>
          <w:b/>
          <w:sz w:val="24"/>
          <w:szCs w:val="20"/>
        </w:rPr>
        <w:t>Я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отдам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Вам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ее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за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 xml:space="preserve"> 40 </w:t>
      </w:r>
      <w:r w:rsidRPr="00E16F52">
        <w:rPr>
          <w:rFonts w:ascii="Arial" w:hAnsi="Arial" w:cs="Arial CYR"/>
          <w:b/>
          <w:sz w:val="24"/>
          <w:szCs w:val="20"/>
        </w:rPr>
        <w:t>евро</w:t>
      </w:r>
      <w:r w:rsidRPr="00E16F5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12E74" w:rsidRPr="00E16F52" w:rsidRDefault="00A12E74" w:rsidP="0004057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Glielo dò per quaranta euro.</w:t>
      </w:r>
    </w:p>
    <w:p w:rsidR="00A12E74" w:rsidRPr="00E16F52" w:rsidRDefault="00A12E74" w:rsidP="0004057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Dica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Я могу заплатить 40 евро, если Вы ее мн</w:t>
      </w:r>
      <w:r>
        <w:rPr>
          <w:rFonts w:ascii="Arial" w:hAnsi="Arial" w:cs="Arial CYR"/>
          <w:b/>
          <w:sz w:val="24"/>
          <w:szCs w:val="20"/>
        </w:rPr>
        <w:t>е (для меня)</w:t>
      </w:r>
      <w:r w:rsidRPr="00E16F52">
        <w:rPr>
          <w:rFonts w:ascii="Arial" w:hAnsi="Arial" w:cs="Arial CYR"/>
          <w:b/>
          <w:sz w:val="24"/>
          <w:szCs w:val="20"/>
        </w:rPr>
        <w:t xml:space="preserve"> перешлете.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Posso pagare quaranta euro se può spedire per me.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Я могу оплатить небольшую дополнительную плату.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Posso pagare un piccolo costo aggiuntivo.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082DB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 xml:space="preserve">Вы знаете, как сделать хорошую </w:t>
      </w:r>
      <w:r>
        <w:rPr>
          <w:rFonts w:ascii="Arial" w:hAnsi="Arial" w:cs="Arial CYR"/>
          <w:b/>
          <w:sz w:val="24"/>
          <w:szCs w:val="20"/>
        </w:rPr>
        <w:t>покупку</w:t>
      </w:r>
      <w:r w:rsidRPr="00E16F52">
        <w:rPr>
          <w:rFonts w:ascii="Arial" w:hAnsi="Arial" w:cs="Arial CYR"/>
          <w:b/>
          <w:sz w:val="24"/>
          <w:szCs w:val="20"/>
        </w:rPr>
        <w:t>, синьора.</w:t>
      </w:r>
      <w:r w:rsidRPr="00E16F52">
        <w:rPr>
          <w:rFonts w:ascii="Arial" w:hAnsi="Arial" w:cs="Arial CYR"/>
          <w:sz w:val="24"/>
          <w:szCs w:val="20"/>
        </w:rPr>
        <w:t xml:space="preserve"> </w:t>
      </w:r>
    </w:p>
    <w:p w:rsidR="00A12E74" w:rsidRPr="00E16F52" w:rsidRDefault="00A12E74" w:rsidP="00082DB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Lei sa come fare un buon affare Signora.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082DB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Есть</w:t>
      </w:r>
      <w:r w:rsidRPr="00E16F52">
        <w:rPr>
          <w:rFonts w:ascii="Arial" w:hAnsi="Arial" w:cs="Arial CYR"/>
          <w:b/>
          <w:sz w:val="24"/>
          <w:szCs w:val="20"/>
        </w:rPr>
        <w:t xml:space="preserve"> только небольшая дополнительная оплата.</w:t>
      </w:r>
    </w:p>
    <w:p w:rsidR="00A12E74" w:rsidRPr="00E16F52" w:rsidRDefault="00A12E74" w:rsidP="00082DB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C'è solamente un piccolo costo aggiuntivo.</w:t>
      </w:r>
    </w:p>
    <w:p w:rsidR="00A12E74" w:rsidRPr="00E16F52" w:rsidRDefault="00A12E74" w:rsidP="00082DB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 xml:space="preserve">Теперь Вы </w:t>
      </w:r>
      <w:r>
        <w:rPr>
          <w:rFonts w:ascii="Arial" w:hAnsi="Arial" w:cs="Arial CYR"/>
          <w:b/>
          <w:sz w:val="24"/>
          <w:szCs w:val="20"/>
        </w:rPr>
        <w:t>рассказываете</w:t>
      </w:r>
      <w:r w:rsidRPr="00E16F52">
        <w:rPr>
          <w:rFonts w:ascii="Arial" w:hAnsi="Arial" w:cs="Arial CYR"/>
          <w:b/>
          <w:sz w:val="24"/>
          <w:szCs w:val="20"/>
        </w:rPr>
        <w:t xml:space="preserve"> знаком</w:t>
      </w:r>
      <w:r>
        <w:rPr>
          <w:rFonts w:ascii="Arial" w:hAnsi="Arial" w:cs="Arial CYR"/>
          <w:b/>
          <w:sz w:val="24"/>
          <w:szCs w:val="20"/>
        </w:rPr>
        <w:t>о</w:t>
      </w:r>
      <w:r w:rsidRPr="00E16F52">
        <w:rPr>
          <w:rFonts w:ascii="Arial" w:hAnsi="Arial" w:cs="Arial CYR"/>
          <w:b/>
          <w:sz w:val="24"/>
          <w:szCs w:val="20"/>
        </w:rPr>
        <w:t>м</w:t>
      </w:r>
      <w:r>
        <w:rPr>
          <w:rFonts w:ascii="Arial" w:hAnsi="Arial" w:cs="Arial CYR"/>
          <w:b/>
          <w:sz w:val="24"/>
          <w:szCs w:val="20"/>
        </w:rPr>
        <w:t>у</w:t>
      </w:r>
      <w:r w:rsidRPr="00E16F52">
        <w:rPr>
          <w:rFonts w:ascii="Arial" w:hAnsi="Arial" w:cs="Arial CYR"/>
          <w:b/>
          <w:sz w:val="24"/>
          <w:szCs w:val="20"/>
        </w:rPr>
        <w:t xml:space="preserve"> об этом дне на рынке.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 xml:space="preserve">Скажите: Вы знаете тот прилавок, где есть </w:t>
      </w:r>
      <w:r>
        <w:rPr>
          <w:rFonts w:ascii="Arial" w:hAnsi="Arial" w:cs="Arial CYR"/>
          <w:b/>
          <w:sz w:val="24"/>
          <w:szCs w:val="20"/>
        </w:rPr>
        <w:t>потрясающая</w:t>
      </w:r>
      <w:r w:rsidRPr="00E16F52">
        <w:rPr>
          <w:rFonts w:ascii="Arial" w:hAnsi="Arial" w:cs="Arial CYR"/>
          <w:b/>
          <w:sz w:val="24"/>
          <w:szCs w:val="20"/>
        </w:rPr>
        <w:t xml:space="preserve"> одежда?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Sa quella bancarella dove hanno vestiti incredibili?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Я купила там шелковый шарф.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Ho comprato una sciarpa di seta lì.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Provi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a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dire</w:t>
      </w:r>
      <w:r w:rsidRPr="00E16F52">
        <w:rPr>
          <w:rFonts w:ascii="Arial" w:hAnsi="Arial" w:cs="Arial CYR"/>
          <w:sz w:val="24"/>
          <w:szCs w:val="20"/>
        </w:rPr>
        <w:t xml:space="preserve">: </w:t>
      </w:r>
      <w:r w:rsidRPr="00E16F52">
        <w:rPr>
          <w:rFonts w:ascii="Arial" w:hAnsi="Arial" w:cs="Arial CYR"/>
          <w:b/>
          <w:sz w:val="24"/>
          <w:szCs w:val="20"/>
        </w:rPr>
        <w:t>Цены были хорошие.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prezzi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erano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buoni</w:t>
      </w:r>
      <w:r w:rsidRPr="00E16F52">
        <w:rPr>
          <w:rFonts w:ascii="Arial" w:hAnsi="Arial" w:cs="Arial CYR"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 xml:space="preserve">И шелковый шарф не слишком тяжелый, чтобы </w:t>
      </w:r>
      <w:r>
        <w:rPr>
          <w:rFonts w:ascii="Arial" w:hAnsi="Arial" w:cs="Arial CYR"/>
          <w:b/>
          <w:sz w:val="24"/>
          <w:szCs w:val="20"/>
        </w:rPr>
        <w:t>нести.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>
        <w:rPr>
          <w:rFonts w:ascii="Arial" w:hAnsi="Arial" w:cs="Arial CYR"/>
          <w:sz w:val="24"/>
          <w:szCs w:val="20"/>
          <w:lang w:val="it-IT"/>
        </w:rPr>
        <w:t xml:space="preserve">E </w:t>
      </w:r>
      <w:r w:rsidRPr="00E16F52">
        <w:rPr>
          <w:rFonts w:ascii="Arial" w:hAnsi="Arial" w:cs="Arial CYR"/>
          <w:sz w:val="24"/>
          <w:szCs w:val="20"/>
          <w:lang w:val="it-IT"/>
        </w:rPr>
        <w:t>una sciarpa di seta non è troppo pesante da portare.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 xml:space="preserve">Но я видела также керамическую вазу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Ma ho vista anche un vaso di ceramica.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К сожалению, она была слишком тяжелой.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Purtroppo era troppo pesante.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1C01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Lui</w:t>
      </w:r>
      <w:r w:rsidRPr="001C017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dice</w:t>
      </w:r>
      <w:r w:rsidRPr="001C0174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C4053B">
        <w:rPr>
          <w:rFonts w:ascii="Arial" w:hAnsi="Arial" w:cs="Arial CYR"/>
          <w:b/>
          <w:sz w:val="24"/>
          <w:szCs w:val="20"/>
        </w:rPr>
        <w:t>Вам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C4053B">
        <w:rPr>
          <w:rFonts w:ascii="Arial" w:hAnsi="Arial" w:cs="Arial CYR"/>
          <w:b/>
          <w:sz w:val="24"/>
          <w:szCs w:val="20"/>
        </w:rPr>
        <w:t>с</w:t>
      </w:r>
      <w:r>
        <w:rPr>
          <w:rFonts w:ascii="Arial" w:hAnsi="Arial" w:cs="Arial CYR"/>
          <w:b/>
          <w:sz w:val="24"/>
          <w:szCs w:val="20"/>
        </w:rPr>
        <w:t>ледовало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бы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ее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16F52">
        <w:rPr>
          <w:rFonts w:ascii="Arial" w:hAnsi="Arial" w:cs="Arial CYR"/>
          <w:b/>
          <w:sz w:val="24"/>
          <w:szCs w:val="20"/>
        </w:rPr>
        <w:t>переслать</w:t>
      </w:r>
      <w:r w:rsidRPr="001C0174">
        <w:rPr>
          <w:rFonts w:ascii="Arial" w:hAnsi="Arial" w:cs="Arial CYR"/>
          <w:b/>
          <w:sz w:val="24"/>
          <w:szCs w:val="20"/>
          <w:lang w:val="it-IT"/>
        </w:rPr>
        <w:t xml:space="preserve">. 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Dovrebbe</w:t>
      </w:r>
      <w:r w:rsidRPr="00E16F52">
        <w:rPr>
          <w:rFonts w:ascii="Arial" w:hAnsi="Arial" w:cs="Arial CYR"/>
          <w:sz w:val="24"/>
          <w:szCs w:val="20"/>
        </w:rPr>
        <w:t xml:space="preserve"> </w:t>
      </w:r>
      <w:r w:rsidRPr="00E16F52">
        <w:rPr>
          <w:rFonts w:ascii="Arial" w:hAnsi="Arial" w:cs="Arial CYR"/>
          <w:sz w:val="24"/>
          <w:szCs w:val="20"/>
          <w:lang w:val="it-IT"/>
        </w:rPr>
        <w:t>spedirlo</w:t>
      </w:r>
      <w:r w:rsidRPr="00E16F52">
        <w:rPr>
          <w:rFonts w:ascii="Arial" w:hAnsi="Arial" w:cs="Arial CYR"/>
          <w:sz w:val="24"/>
          <w:szCs w:val="20"/>
        </w:rPr>
        <w:t>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Возможно, там была небольшая дополнительная плата.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Forse. C'era un piccolo costo aggiuntivo.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Она была бы идеальной в моей кухне.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Sarebbe perfetto nella mia cucina.</w:t>
      </w:r>
    </w:p>
    <w:p w:rsidR="00A12E74" w:rsidRPr="00E16F52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C8291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Он говорит: Вы знаете, как сделать хорошую сделку.</w:t>
      </w:r>
    </w:p>
    <w:p w:rsidR="00A12E74" w:rsidRPr="00E16F52" w:rsidRDefault="00A12E74" w:rsidP="00C8291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 xml:space="preserve">Sa come fare un buon affare. </w:t>
      </w:r>
    </w:p>
    <w:p w:rsidR="00A12E74" w:rsidRDefault="00A12E74" w:rsidP="00D044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A12E74" w:rsidSect="0066534E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A12E74" w:rsidRPr="00E16F52" w:rsidRDefault="00A12E74" w:rsidP="004B37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</w:p>
    <w:p w:rsidR="00A12E74" w:rsidRPr="00E16F52" w:rsidRDefault="00A12E74" w:rsidP="004B37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E16F52">
        <w:rPr>
          <w:rFonts w:ascii="Arial" w:hAnsi="Arial" w:cs="Arial CYR"/>
          <w:b/>
          <w:sz w:val="24"/>
          <w:szCs w:val="20"/>
        </w:rPr>
        <w:t>И здесь заканчивается 16-й урок.</w:t>
      </w:r>
    </w:p>
    <w:p w:rsidR="00A12E74" w:rsidRPr="00E16F52" w:rsidRDefault="00A12E74" w:rsidP="004B37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E16F52">
        <w:rPr>
          <w:rFonts w:ascii="Arial" w:hAnsi="Arial" w:cs="Arial CYR"/>
          <w:sz w:val="24"/>
          <w:szCs w:val="20"/>
          <w:lang w:val="it-IT"/>
        </w:rPr>
        <w:t>E qui termina la sedicesima unità.</w:t>
      </w:r>
    </w:p>
    <w:p w:rsidR="00A12E74" w:rsidRPr="00E16F52" w:rsidRDefault="00A12E74">
      <w:pPr>
        <w:rPr>
          <w:rFonts w:ascii="Arial" w:hAnsi="Arial"/>
          <w:sz w:val="24"/>
          <w:lang w:val="it-IT"/>
        </w:rPr>
      </w:pPr>
      <w:bookmarkStart w:id="0" w:name="_GoBack"/>
      <w:bookmarkEnd w:id="0"/>
    </w:p>
    <w:sectPr w:rsidR="00A12E74" w:rsidRPr="00E16F52" w:rsidSect="004B3758">
      <w:type w:val="continuous"/>
      <w:pgSz w:w="11907" w:h="16840" w:code="9"/>
      <w:pgMar w:top="567" w:right="567" w:bottom="567" w:left="567" w:header="720" w:footer="720" w:gutter="0"/>
      <w:cols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74" w:rsidRDefault="00A12E74">
      <w:r>
        <w:separator/>
      </w:r>
    </w:p>
  </w:endnote>
  <w:endnote w:type="continuationSeparator" w:id="0">
    <w:p w:rsidR="00A12E74" w:rsidRDefault="00A1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74" w:rsidRDefault="00A12E74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E74" w:rsidRDefault="00A12E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74" w:rsidRDefault="00A12E74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A12E74" w:rsidRDefault="00A12E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74" w:rsidRDefault="00A12E74">
      <w:r>
        <w:separator/>
      </w:r>
    </w:p>
  </w:footnote>
  <w:footnote w:type="continuationSeparator" w:id="0">
    <w:p w:rsidR="00A12E74" w:rsidRDefault="00A12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DA4B38E6-6C57-4977-B63F-8DBD3764B729}"/>
    <w:docVar w:name="dgnword-eventsink" w:val="108544360"/>
  </w:docVars>
  <w:rsids>
    <w:rsidRoot w:val="00D044F9"/>
    <w:rsid w:val="00005F49"/>
    <w:rsid w:val="00040570"/>
    <w:rsid w:val="00046461"/>
    <w:rsid w:val="00070E8C"/>
    <w:rsid w:val="00082DBF"/>
    <w:rsid w:val="000867EF"/>
    <w:rsid w:val="00095346"/>
    <w:rsid w:val="000A26E2"/>
    <w:rsid w:val="000C621C"/>
    <w:rsid w:val="000D286F"/>
    <w:rsid w:val="000E006A"/>
    <w:rsid w:val="000E08EB"/>
    <w:rsid w:val="00117B6F"/>
    <w:rsid w:val="00164FDF"/>
    <w:rsid w:val="00180EDA"/>
    <w:rsid w:val="001B0DB8"/>
    <w:rsid w:val="001C0174"/>
    <w:rsid w:val="001D3B16"/>
    <w:rsid w:val="001E46E3"/>
    <w:rsid w:val="001E652F"/>
    <w:rsid w:val="001F3775"/>
    <w:rsid w:val="002133BE"/>
    <w:rsid w:val="00227BCA"/>
    <w:rsid w:val="00232341"/>
    <w:rsid w:val="0024217A"/>
    <w:rsid w:val="00253662"/>
    <w:rsid w:val="0025617F"/>
    <w:rsid w:val="002568DB"/>
    <w:rsid w:val="0025745B"/>
    <w:rsid w:val="00271A56"/>
    <w:rsid w:val="00276C4D"/>
    <w:rsid w:val="00280006"/>
    <w:rsid w:val="00284219"/>
    <w:rsid w:val="00284637"/>
    <w:rsid w:val="002A1E13"/>
    <w:rsid w:val="002A73C1"/>
    <w:rsid w:val="002E0AD8"/>
    <w:rsid w:val="002F405F"/>
    <w:rsid w:val="00312139"/>
    <w:rsid w:val="00322170"/>
    <w:rsid w:val="00331ACF"/>
    <w:rsid w:val="003406C8"/>
    <w:rsid w:val="00382408"/>
    <w:rsid w:val="003824E6"/>
    <w:rsid w:val="0039375C"/>
    <w:rsid w:val="003A6716"/>
    <w:rsid w:val="003E1C7A"/>
    <w:rsid w:val="004026DA"/>
    <w:rsid w:val="00417AB3"/>
    <w:rsid w:val="004240FA"/>
    <w:rsid w:val="00441616"/>
    <w:rsid w:val="00460CFF"/>
    <w:rsid w:val="00466F68"/>
    <w:rsid w:val="00470296"/>
    <w:rsid w:val="00471277"/>
    <w:rsid w:val="00481D31"/>
    <w:rsid w:val="004B3758"/>
    <w:rsid w:val="004C095B"/>
    <w:rsid w:val="004D15CE"/>
    <w:rsid w:val="004E1856"/>
    <w:rsid w:val="00500ABB"/>
    <w:rsid w:val="005046F4"/>
    <w:rsid w:val="005373DA"/>
    <w:rsid w:val="005376F0"/>
    <w:rsid w:val="0054171E"/>
    <w:rsid w:val="00542D6F"/>
    <w:rsid w:val="00543924"/>
    <w:rsid w:val="0054743D"/>
    <w:rsid w:val="00560B5B"/>
    <w:rsid w:val="00575BCD"/>
    <w:rsid w:val="0059022E"/>
    <w:rsid w:val="005917B7"/>
    <w:rsid w:val="00594114"/>
    <w:rsid w:val="005A46A3"/>
    <w:rsid w:val="005C7D22"/>
    <w:rsid w:val="005D72E9"/>
    <w:rsid w:val="005E205D"/>
    <w:rsid w:val="005E3372"/>
    <w:rsid w:val="00611DD4"/>
    <w:rsid w:val="006140DC"/>
    <w:rsid w:val="00634EA1"/>
    <w:rsid w:val="0065635C"/>
    <w:rsid w:val="0066534E"/>
    <w:rsid w:val="00666EF5"/>
    <w:rsid w:val="006866B9"/>
    <w:rsid w:val="006936F3"/>
    <w:rsid w:val="006B5ACB"/>
    <w:rsid w:val="006B619D"/>
    <w:rsid w:val="006C1D80"/>
    <w:rsid w:val="006D3DF0"/>
    <w:rsid w:val="006D5E9F"/>
    <w:rsid w:val="006D6564"/>
    <w:rsid w:val="006E04BF"/>
    <w:rsid w:val="00721EA5"/>
    <w:rsid w:val="007249E6"/>
    <w:rsid w:val="00730272"/>
    <w:rsid w:val="00736602"/>
    <w:rsid w:val="0076556F"/>
    <w:rsid w:val="007A0C7C"/>
    <w:rsid w:val="007D24EB"/>
    <w:rsid w:val="00801208"/>
    <w:rsid w:val="00805ABD"/>
    <w:rsid w:val="00810B72"/>
    <w:rsid w:val="00811199"/>
    <w:rsid w:val="0083443B"/>
    <w:rsid w:val="00862597"/>
    <w:rsid w:val="00863232"/>
    <w:rsid w:val="00866156"/>
    <w:rsid w:val="008B2481"/>
    <w:rsid w:val="008B60BB"/>
    <w:rsid w:val="008C4C9D"/>
    <w:rsid w:val="008C67BE"/>
    <w:rsid w:val="008D2E0C"/>
    <w:rsid w:val="009028D9"/>
    <w:rsid w:val="00907266"/>
    <w:rsid w:val="00962074"/>
    <w:rsid w:val="0099660E"/>
    <w:rsid w:val="009A747B"/>
    <w:rsid w:val="009B35B5"/>
    <w:rsid w:val="009C2AC2"/>
    <w:rsid w:val="009C47A1"/>
    <w:rsid w:val="009D50A7"/>
    <w:rsid w:val="009F0724"/>
    <w:rsid w:val="009F6661"/>
    <w:rsid w:val="00A065F2"/>
    <w:rsid w:val="00A129F0"/>
    <w:rsid w:val="00A12E74"/>
    <w:rsid w:val="00A357BE"/>
    <w:rsid w:val="00A562AF"/>
    <w:rsid w:val="00A6270F"/>
    <w:rsid w:val="00A74035"/>
    <w:rsid w:val="00A916B8"/>
    <w:rsid w:val="00AD7024"/>
    <w:rsid w:val="00AE731E"/>
    <w:rsid w:val="00AF07F9"/>
    <w:rsid w:val="00B02002"/>
    <w:rsid w:val="00B06F5E"/>
    <w:rsid w:val="00B12236"/>
    <w:rsid w:val="00B12B60"/>
    <w:rsid w:val="00B16891"/>
    <w:rsid w:val="00B3757C"/>
    <w:rsid w:val="00B442DE"/>
    <w:rsid w:val="00B53F45"/>
    <w:rsid w:val="00B739C8"/>
    <w:rsid w:val="00B82B2F"/>
    <w:rsid w:val="00B920CD"/>
    <w:rsid w:val="00B94114"/>
    <w:rsid w:val="00B95AE4"/>
    <w:rsid w:val="00BC09B0"/>
    <w:rsid w:val="00BC0CD5"/>
    <w:rsid w:val="00BC3622"/>
    <w:rsid w:val="00BC3C18"/>
    <w:rsid w:val="00BC61D6"/>
    <w:rsid w:val="00BE03EB"/>
    <w:rsid w:val="00BE3C8E"/>
    <w:rsid w:val="00C07D10"/>
    <w:rsid w:val="00C21545"/>
    <w:rsid w:val="00C215DE"/>
    <w:rsid w:val="00C4053B"/>
    <w:rsid w:val="00C44009"/>
    <w:rsid w:val="00C46365"/>
    <w:rsid w:val="00C82911"/>
    <w:rsid w:val="00C8346B"/>
    <w:rsid w:val="00CD7B9B"/>
    <w:rsid w:val="00CE6678"/>
    <w:rsid w:val="00D040A6"/>
    <w:rsid w:val="00D044F9"/>
    <w:rsid w:val="00D14715"/>
    <w:rsid w:val="00D25174"/>
    <w:rsid w:val="00D368E0"/>
    <w:rsid w:val="00D43AF5"/>
    <w:rsid w:val="00D61205"/>
    <w:rsid w:val="00D80049"/>
    <w:rsid w:val="00D84369"/>
    <w:rsid w:val="00D90CC2"/>
    <w:rsid w:val="00DB11BB"/>
    <w:rsid w:val="00DB4A4F"/>
    <w:rsid w:val="00DC3FE9"/>
    <w:rsid w:val="00DC71DE"/>
    <w:rsid w:val="00DD5F65"/>
    <w:rsid w:val="00DE5D9F"/>
    <w:rsid w:val="00DF64A1"/>
    <w:rsid w:val="00E0227D"/>
    <w:rsid w:val="00E02312"/>
    <w:rsid w:val="00E075B8"/>
    <w:rsid w:val="00E16F52"/>
    <w:rsid w:val="00E17956"/>
    <w:rsid w:val="00E201ED"/>
    <w:rsid w:val="00E2479B"/>
    <w:rsid w:val="00E272D7"/>
    <w:rsid w:val="00E470EC"/>
    <w:rsid w:val="00E52EF2"/>
    <w:rsid w:val="00E751AB"/>
    <w:rsid w:val="00E81688"/>
    <w:rsid w:val="00E91A0C"/>
    <w:rsid w:val="00EB1F7E"/>
    <w:rsid w:val="00EC1232"/>
    <w:rsid w:val="00EC57BF"/>
    <w:rsid w:val="00EC6EBA"/>
    <w:rsid w:val="00EE2F9B"/>
    <w:rsid w:val="00F6536D"/>
    <w:rsid w:val="00F67A63"/>
    <w:rsid w:val="00F72A6C"/>
    <w:rsid w:val="00F844D7"/>
    <w:rsid w:val="00F92B69"/>
    <w:rsid w:val="00FA18A1"/>
    <w:rsid w:val="00FA193F"/>
    <w:rsid w:val="00FD3E0C"/>
    <w:rsid w:val="00FE505B"/>
    <w:rsid w:val="00FF019C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53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355"/>
    <w:rPr>
      <w:lang w:eastAsia="en-US"/>
    </w:rPr>
  </w:style>
  <w:style w:type="character" w:styleId="PageNumber">
    <w:name w:val="page number"/>
    <w:basedOn w:val="DefaultParagraphFont"/>
    <w:uiPriority w:val="99"/>
    <w:rsid w:val="006653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1107</TotalTime>
  <Pages>5</Pages>
  <Words>1599</Words>
  <Characters>9120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171</cp:revision>
  <dcterms:created xsi:type="dcterms:W3CDTF">2015-06-16T16:27:00Z</dcterms:created>
  <dcterms:modified xsi:type="dcterms:W3CDTF">2015-11-23T17:39:00Z</dcterms:modified>
</cp:coreProperties>
</file>