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B353EC">
        <w:rPr>
          <w:rFonts w:ascii="Arial" w:hAnsi="Arial" w:cs="Arial"/>
          <w:b/>
          <w:sz w:val="24"/>
          <w:szCs w:val="20"/>
          <w:lang w:val="it-IT"/>
        </w:rPr>
        <w:t>9-</w:t>
      </w:r>
      <w:r w:rsidRPr="00B353EC">
        <w:rPr>
          <w:rFonts w:ascii="Arial" w:hAnsi="Arial" w:cs="Arial"/>
          <w:b/>
          <w:sz w:val="24"/>
          <w:szCs w:val="20"/>
        </w:rPr>
        <w:t>й</w:t>
      </w:r>
      <w:r w:rsidRPr="00B353EC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"/>
          <w:b/>
          <w:sz w:val="24"/>
          <w:szCs w:val="20"/>
        </w:rPr>
        <w:t>Урок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B353EC">
        <w:rPr>
          <w:rFonts w:ascii="Arial" w:hAnsi="Arial" w:cs="Arial"/>
          <w:sz w:val="24"/>
          <w:szCs w:val="20"/>
          <w:lang w:val="it-IT"/>
        </w:rPr>
        <w:t>NONA UNITÀ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questa conversazione un'americana sta parlando al suo collega italiano della sua vacanza.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Вы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услышите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: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 bevuto – «</w:t>
      </w:r>
      <w:r w:rsidRPr="00B353EC">
        <w:rPr>
          <w:rFonts w:ascii="Arial" w:hAnsi="Arial" w:cs="Arial CYR"/>
          <w:b/>
          <w:sz w:val="24"/>
          <w:szCs w:val="20"/>
        </w:rPr>
        <w:t>выпил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» </w:t>
      </w:r>
      <w:r w:rsidRPr="00B353EC">
        <w:rPr>
          <w:rFonts w:ascii="Arial" w:hAnsi="Arial" w:cs="Arial CYR"/>
          <w:b/>
          <w:sz w:val="24"/>
          <w:szCs w:val="20"/>
        </w:rPr>
        <w:t>и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– Ho preso una lezione di cucina.</w:t>
      </w:r>
      <w:r w:rsidRPr="00B353EC">
        <w:rPr>
          <w:rFonts w:ascii="Arial" w:hAnsi="Arial" w:cs="Arial CYR"/>
          <w:sz w:val="24"/>
          <w:szCs w:val="20"/>
          <w:lang w:val="it-IT"/>
        </w:rPr>
        <w:tab/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Com'è stata </w:t>
      </w:r>
      <w:smartTag w:uri="urn:schemas-microsoft-com:office:smarttags" w:element="PersonName">
        <w:smartTagPr>
          <w:attr w:name="ProductID" w:val="la Sua"/>
        </w:smartTagPr>
        <w:r w:rsidRPr="00B353EC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B353EC">
        <w:rPr>
          <w:rFonts w:ascii="Arial" w:hAnsi="Arial" w:cs="Arial CYR"/>
          <w:sz w:val="24"/>
          <w:szCs w:val="20"/>
          <w:lang w:val="it-IT"/>
        </w:rPr>
        <w:t xml:space="preserve"> vacanza alla fattoria? Che cos'ha fatto?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È stato fantastico! C'era molto da fare. La nostra camera era enorme. È molto comoda. La vista era straordinaria.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L'agriturismo ha un ristorante?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Sì, il ristorante è famoso per i prodotti locali. Tutti prodotti e il formaggio vengono da fattorie locali. Ho bevuto del vino con il proprietario e ho preso una lezione di cucina da uno chef locale.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un agriturismo ci sono molte cose che si possono fare.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Com'è stata </w:t>
      </w:r>
      <w:smartTag w:uri="urn:schemas-microsoft-com:office:smarttags" w:element="PersonName">
        <w:smartTagPr>
          <w:attr w:name="ProductID" w:val="la Sua"/>
        </w:smartTagPr>
        <w:r w:rsidRPr="00B353EC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B353EC">
        <w:rPr>
          <w:rFonts w:ascii="Arial" w:hAnsi="Arial" w:cs="Arial CYR"/>
          <w:sz w:val="24"/>
          <w:szCs w:val="20"/>
          <w:lang w:val="it-IT"/>
        </w:rPr>
        <w:t xml:space="preserve"> vacanza alla fattoria? Che cos'ha fatto?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È stato fantastico! C'era molto da fare. La nostra camera era enorme. È molto comoda. La vista era straordinaria.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L'agriturismo ha un ristorante?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Sì, il ristorante è famoso per i prodotti locali. Tutti prodotti e il formaggio vengono da fattorie locali. Ho bevuto del vino con il proprietario e ho preso una lezione di cucina da uno chef locale.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un agriturismo ci sono molte cose che si possono fare.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Теперь предположим, что вы с коллегой обсуждаете недавнюю поездку.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Lei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063357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Какой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отпуск</w:t>
      </w:r>
      <w:r w:rsidRPr="00063357">
        <w:rPr>
          <w:rFonts w:ascii="Arial" w:hAnsi="Arial" w:cs="Arial CYR"/>
          <w:b/>
          <w:sz w:val="24"/>
          <w:szCs w:val="20"/>
        </w:rPr>
        <w:t>!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Che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vacanza</w:t>
      </w:r>
      <w:r w:rsidRPr="00063357">
        <w:rPr>
          <w:rFonts w:ascii="Arial" w:hAnsi="Arial" w:cs="Arial CYR"/>
          <w:sz w:val="24"/>
          <w:szCs w:val="20"/>
        </w:rPr>
        <w:t>!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агротуризме есть громадный бассейн.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</w:t>
      </w:r>
      <w:r w:rsidRPr="00063357">
        <w:rPr>
          <w:rFonts w:ascii="Arial" w:hAnsi="Arial" w:cs="Arial CYR"/>
          <w:sz w:val="24"/>
          <w:szCs w:val="20"/>
        </w:rPr>
        <w:t>’</w:t>
      </w:r>
      <w:r w:rsidRPr="00B353EC">
        <w:rPr>
          <w:rFonts w:ascii="Arial" w:hAnsi="Arial" w:cs="Arial CYR"/>
          <w:sz w:val="24"/>
          <w:szCs w:val="20"/>
          <w:lang w:val="it-IT"/>
        </w:rPr>
        <w:t>agriturismo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ha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una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piscina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enorme</w:t>
      </w:r>
      <w:r w:rsidRPr="00063357">
        <w:rPr>
          <w:rFonts w:ascii="Arial" w:hAnsi="Arial" w:cs="Arial CYR"/>
          <w:sz w:val="24"/>
          <w:szCs w:val="20"/>
        </w:rPr>
        <w:t>.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 ресторан славится местной продукцией.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 il ristorante è famoso per i prodotti locali.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Она говорит: Владелец – друг моих родителей.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Il proprietario è un amico dei miei genitori.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 и его жена пробыли в Нью-Йорке 3 года.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Lui e sua moglie sono rimasti a </w:t>
      </w:r>
      <w:r w:rsidRPr="00B353EC">
        <w:rPr>
          <w:rFonts w:ascii="Arial" w:hAnsi="Arial" w:cs="Arial"/>
          <w:sz w:val="24"/>
          <w:szCs w:val="20"/>
          <w:lang w:val="it-IT"/>
        </w:rPr>
        <w:t xml:space="preserve">New York </w:t>
      </w:r>
      <w:r w:rsidRPr="00B353EC">
        <w:rPr>
          <w:rFonts w:ascii="Arial" w:hAnsi="Arial" w:cs="Arial CYR"/>
          <w:sz w:val="24"/>
          <w:szCs w:val="20"/>
          <w:lang w:val="it-IT"/>
        </w:rPr>
        <w:t>per tre anni.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декабре, когда они вернулись…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dicembre quando sono ritornati…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они переехали в сельскую местность Тосканы.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si sono trasferiti nella campagna Toscana.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Они купили ферму рядом с Кортоной.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Hanno comprato una fattoria vicino a Cortona.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А потом в марте они занялись агротуризмом.</w:t>
      </w:r>
      <w:r w:rsidRPr="00B353EC">
        <w:rPr>
          <w:rFonts w:ascii="Arial" w:hAnsi="Arial" w:cs="Arial CYR"/>
          <w:sz w:val="24"/>
          <w:szCs w:val="20"/>
        </w:rPr>
        <w:t xml:space="preserve"> – </w:t>
      </w:r>
      <w:r w:rsidRPr="00B353EC">
        <w:rPr>
          <w:rFonts w:ascii="Arial" w:hAnsi="Arial" w:cs="Arial CYR"/>
          <w:sz w:val="24"/>
          <w:szCs w:val="20"/>
          <w:lang w:val="it-IT"/>
        </w:rPr>
        <w:t>in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marzo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 poi in marzo hanno aperto un agriturismo.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Lei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Там есть много вещей, которыми можно заняться. Используйте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 «possono».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Ci sono molte cose che si possono fare.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Как бы она сказала: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Но во время моего отпуска в июле…</w:t>
      </w:r>
      <w:r w:rsidRPr="00B353EC">
        <w:rPr>
          <w:rFonts w:ascii="Arial" w:hAnsi="Arial" w:cs="Arial CYR"/>
          <w:sz w:val="24"/>
          <w:szCs w:val="20"/>
        </w:rPr>
        <w:t xml:space="preserve"> – </w:t>
      </w:r>
      <w:r w:rsidRPr="00B353EC">
        <w:rPr>
          <w:rFonts w:ascii="Arial" w:hAnsi="Arial" w:cs="Arial CYR"/>
          <w:sz w:val="24"/>
          <w:szCs w:val="20"/>
          <w:lang w:val="it-IT"/>
        </w:rPr>
        <w:t>in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luglio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Ma durante la mia vacanza in luglio…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я хотела ходить к громадному бассейну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volevo andare alla piscina enorme…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 ничего не делать.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non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fare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niente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 xml:space="preserve">В июле в тосканской местности всегда жара.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Luglio è sempre caldo nella campagna toscana.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Да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B353EC">
        <w:rPr>
          <w:rFonts w:ascii="Arial" w:hAnsi="Arial" w:cs="Arial CYR"/>
          <w:b/>
          <w:sz w:val="24"/>
          <w:szCs w:val="20"/>
        </w:rPr>
        <w:t>мне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нужен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кондиционер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e ripeta: Sì, ho bisogno dell'aria condizionata.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Condizionata; aria; l'aria; dell'aria condizionata.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Adesso vuole dire: </w:t>
      </w:r>
      <w:r w:rsidRPr="00B353EC">
        <w:rPr>
          <w:rFonts w:ascii="Arial" w:hAnsi="Arial" w:cs="Arial CYR"/>
          <w:b/>
          <w:sz w:val="24"/>
          <w:szCs w:val="20"/>
        </w:rPr>
        <w:t>Я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остался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e ripeta: Sono rimasto.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Во время моего отпуска…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Durante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la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mia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vacanza</w:t>
      </w:r>
      <w:r w:rsidRPr="00B353EC">
        <w:rPr>
          <w:rFonts w:ascii="Arial" w:hAnsi="Arial" w:cs="Arial CYR"/>
          <w:sz w:val="24"/>
          <w:szCs w:val="20"/>
        </w:rPr>
        <w:t>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я оставался/пребывал в маленьком агротуризме рядом с Флоренцией.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sono rimasto in un piccolo agriturismo vicino a Firenze.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Come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si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B353EC">
        <w:rPr>
          <w:rFonts w:ascii="Arial" w:hAnsi="Arial" w:cs="Arial CYR"/>
          <w:sz w:val="24"/>
          <w:szCs w:val="20"/>
        </w:rPr>
        <w:t>: «</w:t>
      </w:r>
      <w:r w:rsidRPr="00B353EC">
        <w:rPr>
          <w:rFonts w:ascii="Arial" w:hAnsi="Arial" w:cs="Arial CYR"/>
          <w:b/>
          <w:sz w:val="24"/>
          <w:szCs w:val="20"/>
        </w:rPr>
        <w:t>Там есть ресторан…</w:t>
      </w:r>
      <w:r w:rsidRPr="00B353EC">
        <w:rPr>
          <w:rFonts w:ascii="Arial" w:hAnsi="Arial" w:cs="Arial CYR"/>
          <w:sz w:val="24"/>
          <w:szCs w:val="20"/>
        </w:rPr>
        <w:t>»?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C'è un ristorante…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>
        <w:rPr>
          <w:rFonts w:ascii="Arial" w:hAnsi="Arial" w:cs="Arial CYR"/>
          <w:sz w:val="24"/>
          <w:szCs w:val="20"/>
          <w:lang w:val="it-IT"/>
        </w:rPr>
        <w:t>Adesso provi a dire: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«</w:t>
      </w:r>
      <w:r w:rsidRPr="00B353EC">
        <w:rPr>
          <w:rFonts w:ascii="Arial" w:hAnsi="Arial" w:cs="Arial CYR"/>
          <w:b/>
          <w:sz w:val="24"/>
          <w:szCs w:val="20"/>
        </w:rPr>
        <w:t>Там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был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ресторан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…</w:t>
      </w:r>
      <w:r w:rsidRPr="00B353EC">
        <w:rPr>
          <w:rFonts w:ascii="Arial" w:hAnsi="Arial" w:cs="Arial CYR"/>
          <w:sz w:val="24"/>
          <w:szCs w:val="20"/>
          <w:lang w:val="it-IT"/>
        </w:rPr>
        <w:t>».</w:t>
      </w:r>
    </w:p>
    <w:p w:rsidR="0031646D" w:rsidRPr="005E64D4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</w:t>
      </w:r>
      <w:r w:rsidRPr="005E64D4">
        <w:rPr>
          <w:rFonts w:ascii="Arial" w:hAnsi="Arial" w:cs="Arial CYR"/>
          <w:sz w:val="24"/>
          <w:szCs w:val="20"/>
          <w:lang w:val="it-IT"/>
        </w:rPr>
        <w:t>'</w:t>
      </w:r>
      <w:r w:rsidRPr="00B353EC">
        <w:rPr>
          <w:rFonts w:ascii="Arial" w:hAnsi="Arial" w:cs="Arial CYR"/>
          <w:sz w:val="24"/>
          <w:szCs w:val="20"/>
          <w:lang w:val="it-IT"/>
        </w:rPr>
        <w:t>era</w:t>
      </w:r>
      <w:r w:rsidRPr="005E64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un</w:t>
      </w:r>
      <w:r w:rsidRPr="005E64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ristorante</w:t>
      </w:r>
      <w:r w:rsidRPr="005E64D4">
        <w:rPr>
          <w:rFonts w:ascii="Arial" w:hAnsi="Arial" w:cs="Arial CYR"/>
          <w:sz w:val="24"/>
          <w:szCs w:val="20"/>
          <w:lang w:val="it-IT"/>
        </w:rPr>
        <w:t>…</w:t>
      </w:r>
    </w:p>
    <w:p w:rsidR="0031646D" w:rsidRPr="005E64D4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EF5A49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Как она скажет: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«Там был кондиционер»?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</w:t>
      </w:r>
      <w:r w:rsidRPr="00B353EC">
        <w:rPr>
          <w:rFonts w:ascii="Arial" w:hAnsi="Arial" w:cs="Arial CYR"/>
          <w:sz w:val="24"/>
          <w:szCs w:val="20"/>
        </w:rPr>
        <w:t>'</w:t>
      </w:r>
      <w:r w:rsidRPr="00B353EC">
        <w:rPr>
          <w:rFonts w:ascii="Arial" w:hAnsi="Arial" w:cs="Arial CYR"/>
          <w:sz w:val="24"/>
          <w:szCs w:val="20"/>
          <w:lang w:val="it-IT"/>
        </w:rPr>
        <w:t>era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l</w:t>
      </w:r>
      <w:r w:rsidRPr="00B353EC">
        <w:rPr>
          <w:rFonts w:ascii="Arial" w:hAnsi="Arial" w:cs="Arial CYR"/>
          <w:sz w:val="24"/>
          <w:szCs w:val="20"/>
        </w:rPr>
        <w:t>'</w:t>
      </w:r>
      <w:r w:rsidRPr="00B353EC">
        <w:rPr>
          <w:rFonts w:ascii="Arial" w:hAnsi="Arial" w:cs="Arial CYR"/>
          <w:sz w:val="24"/>
          <w:szCs w:val="20"/>
          <w:lang w:val="it-IT"/>
        </w:rPr>
        <w:t>aria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condizionata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Ваша комната была на втором этаже?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B353EC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B353EC">
        <w:rPr>
          <w:rFonts w:ascii="Arial" w:hAnsi="Arial" w:cs="Arial CYR"/>
          <w:sz w:val="24"/>
          <w:szCs w:val="20"/>
          <w:lang w:val="it-IT"/>
        </w:rPr>
        <w:t xml:space="preserve"> camera era al secondo piano?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Provi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dire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Нет, она была на первом этаже</w:t>
      </w:r>
      <w:r w:rsidRPr="00B353EC">
        <w:rPr>
          <w:rFonts w:ascii="Arial" w:hAnsi="Arial" w:cs="Arial CYR"/>
          <w:sz w:val="24"/>
          <w:szCs w:val="20"/>
        </w:rPr>
        <w:t xml:space="preserve">. </w:t>
      </w:r>
      <w:r w:rsidRPr="00B353EC">
        <w:rPr>
          <w:rFonts w:ascii="Arial" w:hAnsi="Arial" w:cs="Arial CYR"/>
          <w:sz w:val="24"/>
          <w:szCs w:val="20"/>
          <w:lang w:val="it-IT"/>
        </w:rPr>
        <w:softHyphen/>
        <w:t>– primo piano.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No, era al primo piano.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У меня всегда много багажа.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Ho sempre molti bagagli.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Ecco come si dice: </w:t>
      </w:r>
      <w:r w:rsidRPr="00B353EC">
        <w:rPr>
          <w:rFonts w:ascii="Arial" w:hAnsi="Arial" w:cs="Arial CYR"/>
          <w:b/>
          <w:sz w:val="24"/>
          <w:szCs w:val="20"/>
        </w:rPr>
        <w:t>Мне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нужен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лифт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e ripeta: Ho bisogno di un ascensore.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Ascensore; censore; ascensore.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Come si dice «</w:t>
      </w:r>
      <w:r w:rsidRPr="00B353EC">
        <w:rPr>
          <w:rFonts w:ascii="Arial" w:hAnsi="Arial" w:cs="Arial CYR"/>
          <w:b/>
          <w:sz w:val="24"/>
          <w:szCs w:val="20"/>
        </w:rPr>
        <w:t>лифт</w:t>
      </w:r>
      <w:r w:rsidRPr="00B353EC">
        <w:rPr>
          <w:rFonts w:ascii="Arial" w:hAnsi="Arial" w:cs="Arial CYR"/>
          <w:sz w:val="24"/>
          <w:szCs w:val="20"/>
          <w:lang w:val="it-IT"/>
        </w:rPr>
        <w:t>»?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Un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ascensore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Я осталась на 2 недели в марте.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Sono rimasta lì per due settimane in marzo.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Моя друзья там недавно поженились.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 miei amici si sono sposati lì poco tempo fa.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У меня был огромный номер с прекрасным видом.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Aveva una camera enorme con una bella vista.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Мои родители были на втором этаже в марте.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 miei genitori erano al secondo piano in marzo.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В их номере имелся кондиционер.</w:t>
      </w:r>
      <w:r w:rsidRPr="00B353EC">
        <w:rPr>
          <w:rFonts w:ascii="Arial" w:hAnsi="Arial" w:cs="Arial CYR"/>
          <w:sz w:val="24"/>
          <w:szCs w:val="20"/>
        </w:rPr>
        <w:t xml:space="preserve">  </w:t>
      </w:r>
      <w:r w:rsidRPr="00B353EC">
        <w:rPr>
          <w:rFonts w:ascii="Arial" w:hAnsi="Arial" w:cs="Arial CYR"/>
          <w:sz w:val="24"/>
          <w:szCs w:val="20"/>
          <w:lang w:val="it-IT"/>
        </w:rPr>
        <w:t>– aveva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La loro camera aveva l'aria condizionata.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 (номер) был очень комфортабельный.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e ripeta: Era molto comoda.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Era una camera molto comoda.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Там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был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кондиционер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C'era l'aria condizionata.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Это был очень удобный / комфортабельный номер.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Era una camera molto comoda.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Теперь предположим, что Вы – американка, проживающая в аг</w:t>
      </w:r>
      <w:bookmarkStart w:id="0" w:name="_GoBack"/>
      <w:bookmarkEnd w:id="0"/>
      <w:r w:rsidRPr="00B353EC">
        <w:rPr>
          <w:rFonts w:ascii="Arial" w:hAnsi="Arial" w:cs="Arial CYR"/>
          <w:b/>
          <w:sz w:val="24"/>
          <w:szCs w:val="20"/>
        </w:rPr>
        <w:t>роотеле. Вы разговариваете с портье.</w:t>
      </w:r>
      <w:r w:rsidRPr="005E64D4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Спросите его: Вы – хозяин?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Lei</w:t>
      </w:r>
      <w:r w:rsidRPr="00B353EC">
        <w:rPr>
          <w:rFonts w:ascii="Arial" w:hAnsi="Arial" w:cs="Arial CYR"/>
          <w:sz w:val="24"/>
          <w:szCs w:val="20"/>
        </w:rPr>
        <w:t xml:space="preserve"> è </w:t>
      </w:r>
      <w:r w:rsidRPr="00B353EC">
        <w:rPr>
          <w:rFonts w:ascii="Arial" w:hAnsi="Arial" w:cs="Arial CYR"/>
          <w:sz w:val="24"/>
          <w:szCs w:val="20"/>
          <w:lang w:val="it-IT"/>
        </w:rPr>
        <w:t>il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proprietario</w:t>
      </w:r>
      <w:r w:rsidRPr="00B353EC">
        <w:rPr>
          <w:rFonts w:ascii="Arial" w:hAnsi="Arial" w:cs="Arial CYR"/>
          <w:sz w:val="24"/>
          <w:szCs w:val="20"/>
        </w:rPr>
        <w:t>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Нет, он сегодня на кухне ресторана.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No, lui è nella cucina del ristorante oggi.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 говорит: Наш ресторан славится местной продукцией.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Il nostro ristorante è famoso per i prodotti locali.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В этом агротуризме можно пить хорошее вино.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questo agriturismo si può bere buon vino.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Можно жить в контакте с природой.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Si può vivere a contatto con la natura.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другой ваш визит туда, Ваш муж, регистрируясь, говорит: Я хотел бы номер с красивым видом и кондиционером.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Vorrei una camera con una bella vista e l'aria condizionata.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Lui domanda: </w:t>
      </w:r>
      <w:r w:rsidRPr="00B353EC">
        <w:rPr>
          <w:rFonts w:ascii="Arial" w:hAnsi="Arial" w:cs="Arial CYR"/>
          <w:b/>
          <w:sz w:val="24"/>
          <w:szCs w:val="20"/>
        </w:rPr>
        <w:t>Здесь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есть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лифт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C'è un ascensore.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proprietaria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063357">
        <w:rPr>
          <w:rFonts w:ascii="Arial" w:hAnsi="Arial" w:cs="Arial CYR"/>
          <w:sz w:val="24"/>
          <w:szCs w:val="20"/>
        </w:rPr>
        <w:t>:</w:t>
      </w:r>
    </w:p>
    <w:p w:rsidR="0031646D" w:rsidRPr="005E64D4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Нет</w:t>
      </w:r>
      <w:r w:rsidRPr="005E64D4">
        <w:rPr>
          <w:rFonts w:ascii="Arial" w:hAnsi="Arial" w:cs="Arial CYR"/>
          <w:b/>
          <w:sz w:val="24"/>
          <w:szCs w:val="20"/>
        </w:rPr>
        <w:t xml:space="preserve">, </w:t>
      </w:r>
      <w:r w:rsidRPr="00B353EC">
        <w:rPr>
          <w:rFonts w:ascii="Arial" w:hAnsi="Arial" w:cs="Arial CYR"/>
          <w:b/>
          <w:sz w:val="24"/>
          <w:szCs w:val="20"/>
        </w:rPr>
        <w:t>мне</w:t>
      </w:r>
      <w:r w:rsidRPr="005E64D4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жаль</w:t>
      </w:r>
      <w:r w:rsidRPr="005E64D4">
        <w:rPr>
          <w:rFonts w:ascii="Arial" w:hAnsi="Arial" w:cs="Arial CYR"/>
          <w:b/>
          <w:sz w:val="24"/>
          <w:szCs w:val="20"/>
        </w:rPr>
        <w:t xml:space="preserve">, </w:t>
      </w:r>
      <w:r w:rsidRPr="00B353EC">
        <w:rPr>
          <w:rFonts w:ascii="Arial" w:hAnsi="Arial" w:cs="Arial CYR"/>
          <w:b/>
          <w:sz w:val="24"/>
          <w:szCs w:val="20"/>
        </w:rPr>
        <w:t>здесь</w:t>
      </w:r>
      <w:r w:rsidRPr="005E64D4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нет</w:t>
      </w:r>
      <w:r w:rsidRPr="005E64D4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лифта</w:t>
      </w:r>
      <w:r w:rsidRPr="005E64D4">
        <w:rPr>
          <w:rFonts w:ascii="Arial" w:hAnsi="Arial" w:cs="Arial CYR"/>
          <w:b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No, mi dispiace, non c'è un ascensore.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Lui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У нас много багажа.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Abbiamo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molti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bagagli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У нас есть очень комфортабельный номер на первом этаже.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Abbiamo una camera molto comoda al primo piano.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Имея в виду вас обоих, она говорит: Вам не нужен лифт.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Non avete bisogno di un ascensore.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 спрашивает: Куда я могу поставить свой велосипед?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e ripeta: Dove posso mettere la mia bicicletta?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Lei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risponde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Можно поставить велосипед рядом с бассейном.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Si può mettere la bicicletta vicino alla piscina.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Чтобы спросить, имеется ли здесь велодорожка, Вы спросите: Есть ли здесь велосипедный трек / дорожка?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Сначала слово, означающее «велосипедная».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ripeta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sz w:val="24"/>
          <w:szCs w:val="20"/>
          <w:lang w:val="it-IT"/>
        </w:rPr>
        <w:t>ciclabile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Bile</w:t>
      </w:r>
      <w:r w:rsidRPr="00B353EC">
        <w:rPr>
          <w:rFonts w:ascii="Arial" w:hAnsi="Arial" w:cs="Arial CYR"/>
          <w:sz w:val="24"/>
          <w:szCs w:val="20"/>
        </w:rPr>
        <w:t xml:space="preserve">; </w:t>
      </w:r>
      <w:r w:rsidRPr="00B353EC">
        <w:rPr>
          <w:rFonts w:ascii="Arial" w:hAnsi="Arial" w:cs="Arial CYR"/>
          <w:sz w:val="24"/>
          <w:szCs w:val="20"/>
          <w:lang w:val="it-IT"/>
        </w:rPr>
        <w:t>abile</w:t>
      </w:r>
      <w:r w:rsidRPr="00B353EC">
        <w:rPr>
          <w:rFonts w:ascii="Arial" w:hAnsi="Arial" w:cs="Arial CYR"/>
          <w:sz w:val="24"/>
          <w:szCs w:val="20"/>
        </w:rPr>
        <w:t xml:space="preserve">; </w:t>
      </w:r>
      <w:r w:rsidRPr="00B353EC">
        <w:rPr>
          <w:rFonts w:ascii="Arial" w:hAnsi="Arial" w:cs="Arial CYR"/>
          <w:sz w:val="24"/>
          <w:szCs w:val="20"/>
          <w:lang w:val="it-IT"/>
        </w:rPr>
        <w:t>chicla</w:t>
      </w:r>
      <w:r w:rsidRPr="00B353EC">
        <w:rPr>
          <w:rFonts w:ascii="Arial" w:hAnsi="Arial" w:cs="Arial CYR"/>
          <w:sz w:val="24"/>
          <w:szCs w:val="20"/>
        </w:rPr>
        <w:t xml:space="preserve">; </w:t>
      </w:r>
      <w:r w:rsidRPr="00B353EC">
        <w:rPr>
          <w:rFonts w:ascii="Arial" w:hAnsi="Arial" w:cs="Arial CYR"/>
          <w:sz w:val="24"/>
          <w:szCs w:val="20"/>
          <w:lang w:val="it-IT"/>
        </w:rPr>
        <w:t>ciclabile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А теперь слово, означающее «дорожка» или «трек».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Pista; una pista; una pista ciclabile.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Provi a domandare: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Здесь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есть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велодорожка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C'è una pista ciclabile?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Она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говорит</w:t>
      </w:r>
      <w:r w:rsidRPr="00063357">
        <w:rPr>
          <w:rFonts w:ascii="Arial" w:hAnsi="Arial" w:cs="Arial CYR"/>
          <w:b/>
          <w:sz w:val="24"/>
          <w:szCs w:val="20"/>
        </w:rPr>
        <w:t>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Конечно. Она недалеко отсюда.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Certamente. Non è lontano da qui.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Велодорожка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находится</w:t>
      </w:r>
      <w:r w:rsidRPr="00063357">
        <w:rPr>
          <w:rFonts w:ascii="Arial" w:hAnsi="Arial" w:cs="Arial CYR"/>
          <w:b/>
          <w:sz w:val="24"/>
          <w:szCs w:val="20"/>
        </w:rPr>
        <w:t>…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pista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ciclabile</w:t>
      </w:r>
      <w:r w:rsidRPr="00063357">
        <w:rPr>
          <w:rFonts w:ascii="Arial" w:hAnsi="Arial" w:cs="Arial CYR"/>
          <w:sz w:val="24"/>
          <w:szCs w:val="20"/>
        </w:rPr>
        <w:t xml:space="preserve"> è…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там</w:t>
      </w:r>
      <w:r w:rsidRPr="00063357">
        <w:rPr>
          <w:rFonts w:ascii="Arial" w:hAnsi="Arial" w:cs="Arial CYR"/>
          <w:b/>
          <w:sz w:val="24"/>
          <w:szCs w:val="20"/>
        </w:rPr>
        <w:t xml:space="preserve">, </w:t>
      </w:r>
      <w:r w:rsidRPr="00B353EC">
        <w:rPr>
          <w:rFonts w:ascii="Arial" w:hAnsi="Arial" w:cs="Arial CYR"/>
          <w:b/>
          <w:sz w:val="24"/>
          <w:szCs w:val="20"/>
        </w:rPr>
        <w:t>рядом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с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озером</w:t>
      </w:r>
      <w:r w:rsidRPr="00063357">
        <w:rPr>
          <w:rFonts w:ascii="Arial" w:hAnsi="Arial" w:cs="Arial CYR"/>
          <w:b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Ascolti e ripeta: lì accanto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lago; il lago;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EF5A49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>:</w:t>
      </w:r>
      <w:r w:rsidRPr="00EF5A49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Велодорожка находится рядом с озером.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La pista ciclabile è accanto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и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можно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поставить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велосипед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…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ab/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 si può mettere la bicicletta…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рядом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с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бассейном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vicino alla piscina.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331DA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063357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Чудесно</w:t>
      </w:r>
      <w:r w:rsidRPr="00063357">
        <w:rPr>
          <w:rFonts w:ascii="Arial" w:hAnsi="Arial" w:cs="Arial CYR"/>
          <w:b/>
          <w:sz w:val="24"/>
          <w:szCs w:val="20"/>
        </w:rPr>
        <w:t xml:space="preserve">! </w:t>
      </w:r>
      <w:r>
        <w:rPr>
          <w:rFonts w:ascii="Arial" w:hAnsi="Arial" w:cs="Arial CYR"/>
          <w:b/>
          <w:sz w:val="24"/>
          <w:szCs w:val="20"/>
        </w:rPr>
        <w:t>Какой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отдых</w:t>
      </w:r>
      <w:r w:rsidRPr="00063357">
        <w:rPr>
          <w:rFonts w:ascii="Arial" w:hAnsi="Arial" w:cs="Arial CYR"/>
          <w:b/>
          <w:sz w:val="24"/>
          <w:szCs w:val="20"/>
        </w:rPr>
        <w:t>!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Fantastico</w:t>
      </w:r>
      <w:r w:rsidRPr="00063357">
        <w:rPr>
          <w:rFonts w:ascii="Arial" w:hAnsi="Arial" w:cs="Arial CYR"/>
          <w:sz w:val="24"/>
          <w:szCs w:val="20"/>
        </w:rPr>
        <w:t xml:space="preserve">! </w:t>
      </w:r>
      <w:r w:rsidRPr="00B353EC">
        <w:rPr>
          <w:rFonts w:ascii="Arial" w:hAnsi="Arial" w:cs="Arial CYR"/>
          <w:sz w:val="24"/>
          <w:szCs w:val="20"/>
          <w:lang w:val="it-IT"/>
        </w:rPr>
        <w:t>Che vacanza!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Provi a dire: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B353EC">
        <w:rPr>
          <w:rFonts w:ascii="Arial" w:hAnsi="Arial" w:cs="Arial CYR"/>
          <w:b/>
          <w:sz w:val="24"/>
          <w:szCs w:val="20"/>
        </w:rPr>
        <w:t>Велодорожка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недалеко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отсюда</w:t>
      </w:r>
      <w:r w:rsidRPr="00B353E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La pista ciclabile non è lontano da qui.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Сейчас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она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говорит: Вы можете поехать к озеру на велосипеде.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Può andare al lago in bicicletta.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Я могу поставить велосипед рядом с бассейном.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Posso mettere la bicicletta vicino alla piscina.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EF5A49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>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Здесь можно ездить на велосипеде.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Qui si può andare in bicicletta.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Можно заняться верховой ездой. Буквально: Можно ездить на лошади.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Ripeta: Si può andare a cavallo.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Обратите внимание, что когда Вы говорите, что ездите на лошади или ходите пешком, Вы используете предлог</w:t>
      </w:r>
      <w:r w:rsidRPr="00B353EC">
        <w:rPr>
          <w:rFonts w:ascii="Arial" w:hAnsi="Arial" w:cs="Arial CYR"/>
          <w:sz w:val="24"/>
          <w:szCs w:val="20"/>
        </w:rPr>
        <w:t xml:space="preserve"> “</w:t>
      </w:r>
      <w:r w:rsidRPr="00B353EC">
        <w:rPr>
          <w:rFonts w:ascii="Arial" w:hAnsi="Arial" w:cs="Arial CYR"/>
          <w:sz w:val="24"/>
          <w:szCs w:val="20"/>
          <w:lang w:val="it-IT"/>
        </w:rPr>
        <w:t>a</w:t>
      </w:r>
      <w:r w:rsidRPr="00B353EC">
        <w:rPr>
          <w:rFonts w:ascii="Arial" w:hAnsi="Arial" w:cs="Arial CYR"/>
          <w:sz w:val="24"/>
          <w:szCs w:val="20"/>
        </w:rPr>
        <w:t xml:space="preserve">”, </w:t>
      </w:r>
      <w:r w:rsidRPr="00B353EC">
        <w:rPr>
          <w:rFonts w:ascii="Arial" w:hAnsi="Arial" w:cs="Arial CYR"/>
          <w:b/>
          <w:sz w:val="24"/>
          <w:szCs w:val="20"/>
        </w:rPr>
        <w:t>а когда говорите, что ездите на машине, поезде или велосипеде, то употребляете предлог</w:t>
      </w:r>
      <w:r w:rsidRPr="00B353EC">
        <w:rPr>
          <w:rFonts w:ascii="Arial" w:hAnsi="Arial" w:cs="Arial CYR"/>
          <w:sz w:val="24"/>
          <w:szCs w:val="20"/>
        </w:rPr>
        <w:t xml:space="preserve"> “</w:t>
      </w:r>
      <w:r w:rsidRPr="00B353EC">
        <w:rPr>
          <w:rFonts w:ascii="Arial" w:hAnsi="Arial" w:cs="Arial CYR"/>
          <w:sz w:val="24"/>
          <w:szCs w:val="20"/>
          <w:lang w:val="it-IT"/>
        </w:rPr>
        <w:t>in</w:t>
      </w:r>
      <w:r w:rsidRPr="00B353EC">
        <w:rPr>
          <w:rFonts w:ascii="Arial" w:hAnsi="Arial" w:cs="Arial CYR"/>
          <w:sz w:val="24"/>
          <w:szCs w:val="20"/>
        </w:rPr>
        <w:t>”.</w:t>
      </w:r>
      <w:r w:rsidRPr="00B353EC">
        <w:rPr>
          <w:rFonts w:ascii="Arial" w:hAnsi="Arial" w:cs="Arial CYR"/>
          <w:sz w:val="24"/>
          <w:szCs w:val="20"/>
        </w:rPr>
        <w:tab/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Скажите: Ездить на лошади.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Andare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cavallo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Si può andare a cavallo.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Или можно ездить / кататься на велосипеде.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O si può andare in bicicletta.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EF5A49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Adesso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>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машине не так много места.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Non c'è molto posto nella macchina.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Posto</w:t>
      </w:r>
      <w:r w:rsidRPr="00B353EC">
        <w:rPr>
          <w:rFonts w:ascii="Arial" w:hAnsi="Arial" w:cs="Arial CYR"/>
          <w:sz w:val="24"/>
          <w:szCs w:val="20"/>
        </w:rPr>
        <w:t xml:space="preserve"> – </w:t>
      </w:r>
      <w:r w:rsidRPr="00B353EC">
        <w:rPr>
          <w:rFonts w:ascii="Arial" w:hAnsi="Arial" w:cs="Arial CYR"/>
          <w:b/>
          <w:sz w:val="24"/>
          <w:szCs w:val="20"/>
        </w:rPr>
        <w:t>означает место или пространство.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Попробуйте сказать: Это прекрасное место для отдыха.</w:t>
      </w:r>
      <w:r w:rsidRPr="00B353EC">
        <w:rPr>
          <w:rFonts w:ascii="Arial" w:hAnsi="Arial" w:cs="Arial CYR"/>
          <w:sz w:val="24"/>
          <w:szCs w:val="20"/>
        </w:rPr>
        <w:t xml:space="preserve"> – </w:t>
      </w:r>
      <w:r w:rsidRPr="00B353EC">
        <w:rPr>
          <w:rFonts w:ascii="Arial" w:hAnsi="Arial" w:cs="Arial CYR"/>
          <w:sz w:val="24"/>
          <w:szCs w:val="20"/>
          <w:lang w:val="it-IT"/>
        </w:rPr>
        <w:t>posto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perfetto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È un posto perfetto per una vacanza.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Последний раз я был около Рима.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Sono rimasto vicino a Roma l'ultima volta.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Мне очень нравится это место, потому что…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Mi piace molto questo posto perch</w:t>
      </w:r>
      <w:r w:rsidRPr="00B353EC">
        <w:rPr>
          <w:rFonts w:ascii="Arial" w:hAnsi="Arial" w:cs="Calibri"/>
          <w:sz w:val="24"/>
          <w:szCs w:val="20"/>
          <w:lang w:val="it-IT"/>
        </w:rPr>
        <w:t>é…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b/>
          <w:sz w:val="24"/>
          <w:szCs w:val="20"/>
          <w:lang w:val="it-IT"/>
        </w:rPr>
      </w:pP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можно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кататься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на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велосипеде</w:t>
      </w:r>
      <w:r w:rsidRPr="00063357">
        <w:rPr>
          <w:rFonts w:ascii="Arial" w:hAnsi="Arial" w:cs="Arial CYR"/>
          <w:b/>
          <w:sz w:val="24"/>
          <w:szCs w:val="20"/>
        </w:rPr>
        <w:t>.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si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pu</w:t>
      </w:r>
      <w:r w:rsidRPr="00063357">
        <w:rPr>
          <w:rFonts w:ascii="Arial" w:hAnsi="Arial" w:cs="Calibri"/>
          <w:sz w:val="24"/>
          <w:szCs w:val="20"/>
        </w:rPr>
        <w:t>ò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andare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in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bicicletta</w:t>
      </w:r>
      <w:r w:rsidRPr="00063357">
        <w:rPr>
          <w:rFonts w:ascii="Arial" w:hAnsi="Arial" w:cs="Arial CYR"/>
          <w:sz w:val="24"/>
          <w:szCs w:val="20"/>
        </w:rPr>
        <w:t>.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по велотреку рядом с озером.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sulla pista ciclabile accanto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Или можно заняться верховой ездой.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O si pu</w:t>
      </w:r>
      <w:r w:rsidRPr="00B353EC">
        <w:rPr>
          <w:rFonts w:ascii="Arial" w:hAnsi="Arial" w:cs="Calibri"/>
          <w:sz w:val="24"/>
          <w:szCs w:val="20"/>
          <w:lang w:val="it-IT"/>
        </w:rPr>
        <w:t>ò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 andare a cavallo.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Я бы хотел жить в контакте с природой…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Vorrei vivere a contatto con la natura…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 ничего не делать.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non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fare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niente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Теперь представьте, что Вы общаетесь с владельцем сельской гостиницы, где Вы остановились.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Скажите: Моя сестра была в Тоскане…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Mia sorella è rimasta in Toscana.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течение 6 месяцев в прошлом году.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per sei mesi l'anno scorso.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Она вышла замуж в церкви близ озера.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 xml:space="preserve">Si è sposata nella chiesa accanto al lago.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После они остались здесь на неделю.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Dopo sono rimasti qui per una settimana.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Здесь был комфортабельный номер…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</w:t>
      </w:r>
      <w:r w:rsidRPr="00B353EC">
        <w:rPr>
          <w:rFonts w:ascii="Arial" w:hAnsi="Arial" w:cs="Arial CYR"/>
          <w:sz w:val="24"/>
          <w:szCs w:val="20"/>
        </w:rPr>
        <w:t>'</w:t>
      </w:r>
      <w:r w:rsidRPr="00B353EC">
        <w:rPr>
          <w:rFonts w:ascii="Arial" w:hAnsi="Arial" w:cs="Arial CYR"/>
          <w:sz w:val="24"/>
          <w:szCs w:val="20"/>
          <w:lang w:val="it-IT"/>
        </w:rPr>
        <w:t>era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una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camera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comoda</w:t>
      </w:r>
      <w:r w:rsidRPr="00B353EC">
        <w:rPr>
          <w:rFonts w:ascii="Arial" w:hAnsi="Arial" w:cs="Arial CYR"/>
          <w:sz w:val="24"/>
          <w:szCs w:val="20"/>
        </w:rPr>
        <w:t>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с красивым видом на первом этаже.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con una bella vista al primo piano.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Владелец говорит: Ресторан славится местной продукцией.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Il ristorante è famoso per i prodotti locali.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Мои родители тоже были в этом месте…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Anche i miei genitori sono rimasti in questo posto...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комфортабельном номере с кондиционером.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una camera comoda con l'aria condizionata.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Lei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 xml:space="preserve">Да, можно кататься на велосипеде или заняться верховой ездой. 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Sì, si può andare in bicicletta o andare a cavallo.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 все продукты поступают из местных ферм.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 tutti i prodotti vengono da fattorie locali.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Сейчас Вы разговариваете с коллегой о недавней поездке в Тоскану.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Вы говорите: Агротуризм был в местности рядом с Флоренцией.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L’agriturismo era in un posto vicino a Firenze.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У меня был номер на втором этаже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Avevo una camera al secondo piano.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Там не было кондиционера, но он (номер) был рядом с озером.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Non c'era l'aria condizionata ma era accanto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Там было место, где можно поставить велосипед.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C'era un posto dove si pu</w:t>
      </w:r>
      <w:r w:rsidRPr="00B353EC">
        <w:rPr>
          <w:rFonts w:ascii="Arial" w:hAnsi="Arial" w:cs="Calibri"/>
          <w:sz w:val="24"/>
          <w:szCs w:val="20"/>
          <w:lang w:val="it-IT"/>
        </w:rPr>
        <w:t>ò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 mettere la bicicletta?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там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была</w:t>
      </w:r>
      <w:r w:rsidRPr="00063357">
        <w:rPr>
          <w:rFonts w:ascii="Arial" w:hAnsi="Arial" w:cs="Arial CYR"/>
          <w:b/>
          <w:sz w:val="24"/>
          <w:szCs w:val="20"/>
        </w:rPr>
        <w:t xml:space="preserve"> </w:t>
      </w:r>
      <w:r w:rsidRPr="00B353EC">
        <w:rPr>
          <w:rFonts w:ascii="Arial" w:hAnsi="Arial" w:cs="Arial CYR"/>
          <w:b/>
          <w:sz w:val="24"/>
          <w:szCs w:val="20"/>
        </w:rPr>
        <w:t>велодорожка</w:t>
      </w:r>
      <w:r w:rsidRPr="00063357">
        <w:rPr>
          <w:rFonts w:ascii="Arial" w:hAnsi="Arial" w:cs="Arial CYR"/>
          <w:b/>
          <w:sz w:val="24"/>
          <w:szCs w:val="20"/>
        </w:rPr>
        <w:t>…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</w:t>
      </w:r>
      <w:r w:rsidRPr="00063357">
        <w:rPr>
          <w:rFonts w:ascii="Arial" w:hAnsi="Arial" w:cs="Arial CYR"/>
          <w:sz w:val="24"/>
          <w:szCs w:val="20"/>
        </w:rPr>
        <w:t>'</w:t>
      </w:r>
      <w:r w:rsidRPr="00B353EC">
        <w:rPr>
          <w:rFonts w:ascii="Arial" w:hAnsi="Arial" w:cs="Arial CYR"/>
          <w:sz w:val="24"/>
          <w:szCs w:val="20"/>
          <w:lang w:val="it-IT"/>
        </w:rPr>
        <w:t>era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una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pista</w:t>
      </w:r>
      <w:r w:rsidRPr="00063357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ciclabile</w:t>
      </w:r>
      <w:r w:rsidRPr="00063357">
        <w:rPr>
          <w:rFonts w:ascii="Arial" w:hAnsi="Arial" w:cs="Arial CYR"/>
          <w:sz w:val="24"/>
          <w:szCs w:val="20"/>
        </w:rPr>
        <w:t>…</w:t>
      </w:r>
    </w:p>
    <w:p w:rsidR="0031646D" w:rsidRPr="00063357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где также можно ездить верхом.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dove si pu</w:t>
      </w:r>
      <w:r w:rsidRPr="00B353EC">
        <w:rPr>
          <w:rFonts w:ascii="Arial" w:hAnsi="Arial" w:cs="Calibri"/>
          <w:sz w:val="24"/>
          <w:szCs w:val="20"/>
          <w:lang w:val="it-IT"/>
        </w:rPr>
        <w:t>ò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 anche andare a cavallo.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Вы называете ей название этой сельской фермы, и она говорит: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Мои друзья были там 2 недели.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 miei amici sono rimasti lì per due settimane.</w:t>
      </w:r>
    </w:p>
    <w:p w:rsidR="0031646D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5E64D4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  <w:sectPr w:rsidR="0031646D" w:rsidRPr="005E64D4" w:rsidSect="006D0204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 октябре они поженились у озера.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In ottobre si sono sposati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Dica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Да, там есть много вещей, которые вы можете сделать.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Sì, ci sono molte cose che si possono fare.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Можно ездить верхом или на велосипеде…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Si pu</w:t>
      </w:r>
      <w:r w:rsidRPr="00B353EC">
        <w:rPr>
          <w:rFonts w:ascii="Arial" w:hAnsi="Arial" w:cs="Calibri"/>
          <w:sz w:val="24"/>
          <w:szCs w:val="20"/>
          <w:lang w:val="it-IT"/>
        </w:rPr>
        <w:t>ò</w:t>
      </w:r>
      <w:r w:rsidRPr="00B353EC">
        <w:rPr>
          <w:rFonts w:ascii="Arial" w:hAnsi="Arial" w:cs="Arial CYR"/>
          <w:sz w:val="24"/>
          <w:szCs w:val="20"/>
          <w:lang w:val="it-IT"/>
        </w:rPr>
        <w:t xml:space="preserve"> andare a cavallo o andare in bicicletta…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Рядом с озером есть велодорожка.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C'è una pista ciclabile accanto al lago.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Lei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dice</w:t>
      </w:r>
      <w:r w:rsidRPr="00B353EC">
        <w:rPr>
          <w:rFonts w:ascii="Arial" w:hAnsi="Arial" w:cs="Arial CYR"/>
          <w:sz w:val="24"/>
          <w:szCs w:val="20"/>
        </w:rPr>
        <w:t xml:space="preserve">: </w:t>
      </w:r>
      <w:r w:rsidRPr="00B353EC">
        <w:rPr>
          <w:rFonts w:ascii="Arial" w:hAnsi="Arial" w:cs="Arial CYR"/>
          <w:b/>
          <w:sz w:val="24"/>
          <w:szCs w:val="20"/>
        </w:rPr>
        <w:t>Или можно жить в контакте с природой…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O si può vivere a contatto con la natura…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 ничего не делать.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non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fare</w:t>
      </w:r>
      <w:r w:rsidRPr="00B353EC">
        <w:rPr>
          <w:rFonts w:ascii="Arial" w:hAnsi="Arial" w:cs="Arial CYR"/>
          <w:sz w:val="24"/>
          <w:szCs w:val="20"/>
        </w:rPr>
        <w:t xml:space="preserve"> </w:t>
      </w:r>
      <w:r w:rsidRPr="00B353EC">
        <w:rPr>
          <w:rFonts w:ascii="Arial" w:hAnsi="Arial" w:cs="Arial CYR"/>
          <w:sz w:val="24"/>
          <w:szCs w:val="20"/>
          <w:lang w:val="it-IT"/>
        </w:rPr>
        <w:t>niente</w:t>
      </w:r>
      <w:r w:rsidRPr="00B353EC">
        <w:rPr>
          <w:rFonts w:ascii="Arial" w:hAnsi="Arial" w:cs="Arial CYR"/>
          <w:sz w:val="24"/>
          <w:szCs w:val="20"/>
        </w:rPr>
        <w:t>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Все продукты поступают из местных ферм.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Tutti i prodotti vengono da fattorie locali.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На втором этаже был прекрасный номер.</w:t>
      </w: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C'era una bella camera al secondo piano.</w:t>
      </w:r>
    </w:p>
    <w:p w:rsidR="0031646D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31646D" w:rsidSect="00EF5A49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31646D" w:rsidRPr="00B353EC" w:rsidRDefault="0031646D" w:rsidP="009508A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31646D" w:rsidRPr="00B353EC" w:rsidRDefault="0031646D" w:rsidP="00404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B353EC">
        <w:rPr>
          <w:rFonts w:ascii="Arial" w:hAnsi="Arial" w:cs="Arial CYR"/>
          <w:b/>
          <w:sz w:val="24"/>
          <w:szCs w:val="20"/>
        </w:rPr>
        <w:t>И здесь заканчивается 9-й урок.</w:t>
      </w:r>
    </w:p>
    <w:p w:rsidR="0031646D" w:rsidRPr="00B353EC" w:rsidRDefault="0031646D" w:rsidP="00404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B353EC">
        <w:rPr>
          <w:rFonts w:ascii="Arial" w:hAnsi="Arial" w:cs="Arial CYR"/>
          <w:sz w:val="24"/>
          <w:szCs w:val="20"/>
          <w:lang w:val="it-IT"/>
        </w:rPr>
        <w:t>E qui termina la nona unità.</w:t>
      </w:r>
    </w:p>
    <w:p w:rsidR="0031646D" w:rsidRDefault="0031646D" w:rsidP="00404539">
      <w:pPr>
        <w:spacing w:line="240" w:lineRule="auto"/>
        <w:jc w:val="center"/>
        <w:rPr>
          <w:rFonts w:ascii="Arial" w:hAnsi="Arial"/>
          <w:sz w:val="24"/>
          <w:lang w:val="it-IT"/>
        </w:rPr>
        <w:sectPr w:rsidR="0031646D" w:rsidSect="00404539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ep="1" w:space="709"/>
          <w:noEndnote/>
        </w:sectPr>
      </w:pPr>
    </w:p>
    <w:p w:rsidR="0031646D" w:rsidRPr="00B353EC" w:rsidRDefault="0031646D" w:rsidP="009508A2">
      <w:pPr>
        <w:spacing w:line="240" w:lineRule="auto"/>
        <w:rPr>
          <w:rFonts w:ascii="Arial" w:hAnsi="Arial"/>
          <w:sz w:val="24"/>
          <w:lang w:val="it-IT"/>
        </w:rPr>
      </w:pPr>
    </w:p>
    <w:sectPr w:rsidR="0031646D" w:rsidRPr="00B353EC" w:rsidSect="00EF5A49">
      <w:type w:val="continuous"/>
      <w:pgSz w:w="11907" w:h="16840" w:code="9"/>
      <w:pgMar w:top="851" w:right="851" w:bottom="851" w:left="851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6D" w:rsidRDefault="0031646D">
      <w:r>
        <w:separator/>
      </w:r>
    </w:p>
  </w:endnote>
  <w:endnote w:type="continuationSeparator" w:id="0">
    <w:p w:rsidR="0031646D" w:rsidRDefault="0031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6D" w:rsidRDefault="0031646D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46D" w:rsidRDefault="003164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6D" w:rsidRDefault="0031646D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31646D" w:rsidRDefault="00316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6D" w:rsidRDefault="0031646D">
      <w:r>
        <w:separator/>
      </w:r>
    </w:p>
  </w:footnote>
  <w:footnote w:type="continuationSeparator" w:id="0">
    <w:p w:rsidR="0031646D" w:rsidRDefault="00316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49F95DB-824D-4E05-867F-7E7FB38F6BD2}"/>
    <w:docVar w:name="dgnword-eventsink" w:val="69433264"/>
  </w:docVars>
  <w:rsids>
    <w:rsidRoot w:val="006E70E9"/>
    <w:rsid w:val="000156CC"/>
    <w:rsid w:val="0003152B"/>
    <w:rsid w:val="00035D10"/>
    <w:rsid w:val="00037B7E"/>
    <w:rsid w:val="000401C4"/>
    <w:rsid w:val="00047B36"/>
    <w:rsid w:val="00063357"/>
    <w:rsid w:val="0007251E"/>
    <w:rsid w:val="00072E9B"/>
    <w:rsid w:val="00091CC8"/>
    <w:rsid w:val="00093F6C"/>
    <w:rsid w:val="00097DB8"/>
    <w:rsid w:val="000B7B56"/>
    <w:rsid w:val="000C7B33"/>
    <w:rsid w:val="000D01B9"/>
    <w:rsid w:val="000F5D93"/>
    <w:rsid w:val="00117947"/>
    <w:rsid w:val="00120080"/>
    <w:rsid w:val="00144E2A"/>
    <w:rsid w:val="0017632D"/>
    <w:rsid w:val="00194399"/>
    <w:rsid w:val="00196081"/>
    <w:rsid w:val="001C370E"/>
    <w:rsid w:val="001E5E2B"/>
    <w:rsid w:val="001F4996"/>
    <w:rsid w:val="002058B7"/>
    <w:rsid w:val="00210F63"/>
    <w:rsid w:val="00233C55"/>
    <w:rsid w:val="002439A0"/>
    <w:rsid w:val="00244F2B"/>
    <w:rsid w:val="0025745B"/>
    <w:rsid w:val="00263D67"/>
    <w:rsid w:val="002754C1"/>
    <w:rsid w:val="00284EDC"/>
    <w:rsid w:val="00297C49"/>
    <w:rsid w:val="002A3078"/>
    <w:rsid w:val="002B26A1"/>
    <w:rsid w:val="002C3BE9"/>
    <w:rsid w:val="002E37CA"/>
    <w:rsid w:val="00300810"/>
    <w:rsid w:val="00305FD9"/>
    <w:rsid w:val="003105D1"/>
    <w:rsid w:val="00311A08"/>
    <w:rsid w:val="00314265"/>
    <w:rsid w:val="0031646D"/>
    <w:rsid w:val="00331DA7"/>
    <w:rsid w:val="00372E04"/>
    <w:rsid w:val="00377B00"/>
    <w:rsid w:val="00380084"/>
    <w:rsid w:val="003903E2"/>
    <w:rsid w:val="00393F6B"/>
    <w:rsid w:val="003A675B"/>
    <w:rsid w:val="003C47DC"/>
    <w:rsid w:val="003E3BFD"/>
    <w:rsid w:val="003E4109"/>
    <w:rsid w:val="00404539"/>
    <w:rsid w:val="0041096F"/>
    <w:rsid w:val="00414488"/>
    <w:rsid w:val="00417C45"/>
    <w:rsid w:val="00426E63"/>
    <w:rsid w:val="004315AB"/>
    <w:rsid w:val="00442DDE"/>
    <w:rsid w:val="00444F15"/>
    <w:rsid w:val="004531EC"/>
    <w:rsid w:val="00453DA4"/>
    <w:rsid w:val="004662C5"/>
    <w:rsid w:val="00471E27"/>
    <w:rsid w:val="004838ED"/>
    <w:rsid w:val="00490945"/>
    <w:rsid w:val="004A4725"/>
    <w:rsid w:val="004A66C9"/>
    <w:rsid w:val="004E5337"/>
    <w:rsid w:val="00511684"/>
    <w:rsid w:val="00512917"/>
    <w:rsid w:val="005140C9"/>
    <w:rsid w:val="00515DBC"/>
    <w:rsid w:val="0052298A"/>
    <w:rsid w:val="00535B7C"/>
    <w:rsid w:val="00537E01"/>
    <w:rsid w:val="00557B38"/>
    <w:rsid w:val="005651E3"/>
    <w:rsid w:val="00576219"/>
    <w:rsid w:val="005805A3"/>
    <w:rsid w:val="00594114"/>
    <w:rsid w:val="005A24B1"/>
    <w:rsid w:val="005A5691"/>
    <w:rsid w:val="005B45A0"/>
    <w:rsid w:val="005D0B36"/>
    <w:rsid w:val="005D2A1D"/>
    <w:rsid w:val="005E64D4"/>
    <w:rsid w:val="006007AB"/>
    <w:rsid w:val="0060155E"/>
    <w:rsid w:val="0065201F"/>
    <w:rsid w:val="00655796"/>
    <w:rsid w:val="00656266"/>
    <w:rsid w:val="00663380"/>
    <w:rsid w:val="00670682"/>
    <w:rsid w:val="00692090"/>
    <w:rsid w:val="006968E8"/>
    <w:rsid w:val="006B2BAA"/>
    <w:rsid w:val="006C1FA9"/>
    <w:rsid w:val="006C2D8D"/>
    <w:rsid w:val="006D0204"/>
    <w:rsid w:val="006D67FF"/>
    <w:rsid w:val="006E70E9"/>
    <w:rsid w:val="00721335"/>
    <w:rsid w:val="0072136C"/>
    <w:rsid w:val="007367CA"/>
    <w:rsid w:val="00761E09"/>
    <w:rsid w:val="007731E3"/>
    <w:rsid w:val="00775385"/>
    <w:rsid w:val="007865A8"/>
    <w:rsid w:val="007914E1"/>
    <w:rsid w:val="007921AF"/>
    <w:rsid w:val="007B5B3B"/>
    <w:rsid w:val="007C5A6C"/>
    <w:rsid w:val="007D668D"/>
    <w:rsid w:val="00802857"/>
    <w:rsid w:val="008123AB"/>
    <w:rsid w:val="00872E11"/>
    <w:rsid w:val="00873692"/>
    <w:rsid w:val="00884085"/>
    <w:rsid w:val="008918F5"/>
    <w:rsid w:val="008B647B"/>
    <w:rsid w:val="008B7B96"/>
    <w:rsid w:val="008C1324"/>
    <w:rsid w:val="008C59BF"/>
    <w:rsid w:val="008D5118"/>
    <w:rsid w:val="008E22B8"/>
    <w:rsid w:val="00904E15"/>
    <w:rsid w:val="00907F81"/>
    <w:rsid w:val="009305DD"/>
    <w:rsid w:val="009508A2"/>
    <w:rsid w:val="00954447"/>
    <w:rsid w:val="00994954"/>
    <w:rsid w:val="009D2ED5"/>
    <w:rsid w:val="009D363D"/>
    <w:rsid w:val="009E3771"/>
    <w:rsid w:val="009F15C9"/>
    <w:rsid w:val="009F26C2"/>
    <w:rsid w:val="00A06CB5"/>
    <w:rsid w:val="00A250DD"/>
    <w:rsid w:val="00A51CF8"/>
    <w:rsid w:val="00A55445"/>
    <w:rsid w:val="00AE76A6"/>
    <w:rsid w:val="00B22997"/>
    <w:rsid w:val="00B261C8"/>
    <w:rsid w:val="00B34C85"/>
    <w:rsid w:val="00B353EC"/>
    <w:rsid w:val="00B41E45"/>
    <w:rsid w:val="00B563D2"/>
    <w:rsid w:val="00B6622E"/>
    <w:rsid w:val="00B74454"/>
    <w:rsid w:val="00B84B17"/>
    <w:rsid w:val="00B93FE5"/>
    <w:rsid w:val="00BA0CDD"/>
    <w:rsid w:val="00BC15F6"/>
    <w:rsid w:val="00BC315C"/>
    <w:rsid w:val="00BC3C18"/>
    <w:rsid w:val="00BC6F48"/>
    <w:rsid w:val="00BD377F"/>
    <w:rsid w:val="00BE6C05"/>
    <w:rsid w:val="00C05C54"/>
    <w:rsid w:val="00C2333A"/>
    <w:rsid w:val="00C42C91"/>
    <w:rsid w:val="00C51BB1"/>
    <w:rsid w:val="00C6183F"/>
    <w:rsid w:val="00C731D9"/>
    <w:rsid w:val="00CA1281"/>
    <w:rsid w:val="00CC12A5"/>
    <w:rsid w:val="00CC1670"/>
    <w:rsid w:val="00CD1603"/>
    <w:rsid w:val="00CF12B1"/>
    <w:rsid w:val="00D00DE6"/>
    <w:rsid w:val="00D25642"/>
    <w:rsid w:val="00D50AD4"/>
    <w:rsid w:val="00D71620"/>
    <w:rsid w:val="00D72457"/>
    <w:rsid w:val="00DA0A5C"/>
    <w:rsid w:val="00DB3508"/>
    <w:rsid w:val="00DC0F77"/>
    <w:rsid w:val="00DF0422"/>
    <w:rsid w:val="00DF25B2"/>
    <w:rsid w:val="00E075B8"/>
    <w:rsid w:val="00E22E29"/>
    <w:rsid w:val="00E32108"/>
    <w:rsid w:val="00E77C9A"/>
    <w:rsid w:val="00E800DC"/>
    <w:rsid w:val="00EB5B40"/>
    <w:rsid w:val="00ED23E8"/>
    <w:rsid w:val="00ED2674"/>
    <w:rsid w:val="00EE7CB1"/>
    <w:rsid w:val="00EF5A49"/>
    <w:rsid w:val="00F5295F"/>
    <w:rsid w:val="00F707FF"/>
    <w:rsid w:val="00F71EED"/>
    <w:rsid w:val="00F76C74"/>
    <w:rsid w:val="00F87D8B"/>
    <w:rsid w:val="00FA0997"/>
    <w:rsid w:val="00FB3C6C"/>
    <w:rsid w:val="00FE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53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1603"/>
    <w:rPr>
      <w:lang w:eastAsia="en-US"/>
    </w:rPr>
  </w:style>
  <w:style w:type="character" w:styleId="PageNumber">
    <w:name w:val="page number"/>
    <w:basedOn w:val="DefaultParagraphFont"/>
    <w:uiPriority w:val="99"/>
    <w:rsid w:val="00B353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780</TotalTime>
  <Pages>5</Pages>
  <Words>1492</Words>
  <Characters>8509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72</cp:revision>
  <dcterms:created xsi:type="dcterms:W3CDTF">2015-02-15T03:09:00Z</dcterms:created>
  <dcterms:modified xsi:type="dcterms:W3CDTF">2015-11-23T17:35:00Z</dcterms:modified>
</cp:coreProperties>
</file>