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it-IT"/>
        </w:rPr>
      </w:pPr>
      <w:r w:rsidRPr="00FB09CA">
        <w:rPr>
          <w:rFonts w:ascii="Arial" w:hAnsi="Arial" w:cs="Arial"/>
          <w:b/>
          <w:sz w:val="32"/>
          <w:szCs w:val="32"/>
        </w:rPr>
        <w:t>Третий</w:t>
      </w:r>
      <w:r w:rsidRPr="00FB09CA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Pr="00FB09CA">
        <w:rPr>
          <w:rFonts w:ascii="Arial" w:hAnsi="Arial" w:cs="Arial"/>
          <w:b/>
          <w:sz w:val="32"/>
          <w:szCs w:val="32"/>
        </w:rPr>
        <w:t>урок</w:t>
      </w:r>
      <w:r w:rsidRPr="00FB09CA">
        <w:rPr>
          <w:rFonts w:ascii="Arial" w:hAnsi="Arial" w:cs="Arial"/>
          <w:b/>
          <w:sz w:val="32"/>
          <w:szCs w:val="32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it-IT"/>
        </w:rPr>
      </w:pPr>
      <w:r w:rsidRPr="00FB09CA">
        <w:rPr>
          <w:rFonts w:ascii="Arial" w:hAnsi="Arial" w:cs="Arial"/>
          <w:sz w:val="32"/>
          <w:szCs w:val="32"/>
          <w:lang w:val="it-IT"/>
        </w:rPr>
        <w:t>Terza unità.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questa conversazione.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Un americano è a pranzo con una collega italiana.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Вы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услышите</w:t>
      </w:r>
      <w:r w:rsidRPr="00FB09CA">
        <w:rPr>
          <w:rFonts w:ascii="Arial" w:hAnsi="Arial" w:cs="Arial CYR"/>
          <w:sz w:val="24"/>
          <w:szCs w:val="20"/>
          <w:lang w:val="it-IT"/>
        </w:rPr>
        <w:t xml:space="preserve"> «tradotto» – «</w:t>
      </w:r>
      <w:r w:rsidRPr="00FB09CA">
        <w:rPr>
          <w:rFonts w:ascii="Arial" w:hAnsi="Arial" w:cs="Arial CYR"/>
          <w:b/>
          <w:sz w:val="24"/>
          <w:szCs w:val="20"/>
        </w:rPr>
        <w:t>переведённый</w:t>
      </w:r>
      <w:r w:rsidRPr="00FB09CA">
        <w:rPr>
          <w:rFonts w:ascii="Arial" w:hAnsi="Arial" w:cs="Arial CYR"/>
          <w:sz w:val="24"/>
          <w:szCs w:val="20"/>
          <w:lang w:val="it-IT"/>
        </w:rPr>
        <w:t>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Come è andata la riunione?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andata abbastanza bene.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Fantastico! Quando deve incontrarsi con la pittrice?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Domani pomeriggio. Ho scritto un articolo sulla mostra a Milano. Ho detto che farà una mostra a New York.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molto brava. Posso tradurre l'articolo per Lei?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Grazie, è gentile da parte Sua, ma Marco ha già tradotto l'articolo per me. Avevo bisogno di questo articolo in italiano per la riunione.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Ah, sì, capisco.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Come è andata la riunione?</w:t>
      </w: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andata abbastanza bene.</w:t>
      </w: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Fantastico! Quando deve incontrarsi con la pittrice?</w:t>
      </w: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Domani pomeriggio. Ho scritto un articolo sulla mostra a Milano. Ho detto che farà una mostra a New York.</w:t>
      </w: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molto brava. Posso tradurre l'articolo per Lei?</w:t>
      </w: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Grazie, è gentile da parte Sua, ma Marco ha già tradotto l'articolo per me. Avevo bisogno di questo articolo in italiano per la riunione. </w:t>
      </w:r>
    </w:p>
    <w:p w:rsidR="001F6069" w:rsidRPr="00FB09CA" w:rsidRDefault="001F6069" w:rsidP="00033D96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Ah</w:t>
      </w:r>
      <w:r w:rsidRPr="00FB09CA">
        <w:rPr>
          <w:rFonts w:ascii="Arial" w:hAnsi="Arial" w:cs="Arial CYR"/>
          <w:sz w:val="24"/>
          <w:szCs w:val="20"/>
        </w:rPr>
        <w:t xml:space="preserve">, </w:t>
      </w:r>
      <w:r w:rsidRPr="00FB09CA">
        <w:rPr>
          <w:rFonts w:ascii="Arial" w:hAnsi="Arial" w:cs="Arial CYR"/>
          <w:sz w:val="24"/>
          <w:szCs w:val="20"/>
          <w:lang w:val="it-IT"/>
        </w:rPr>
        <w:t>s</w:t>
      </w:r>
      <w:r w:rsidRPr="00FB09CA">
        <w:rPr>
          <w:rFonts w:ascii="Arial" w:hAnsi="Arial" w:cs="Arial CYR"/>
          <w:sz w:val="24"/>
          <w:szCs w:val="20"/>
        </w:rPr>
        <w:t xml:space="preserve">ì, </w:t>
      </w:r>
      <w:r w:rsidRPr="00FB09CA">
        <w:rPr>
          <w:rFonts w:ascii="Arial" w:hAnsi="Arial" w:cs="Arial CYR"/>
          <w:sz w:val="24"/>
          <w:szCs w:val="20"/>
          <w:lang w:val="it-IT"/>
        </w:rPr>
        <w:t>capisco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9D429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Теперь предположим, что Вы – американец, и разговорились в кафе с официанткой. Скажите ей: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Я приехал из аэропорта.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Sono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venuto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dall</w:t>
      </w:r>
      <w:r w:rsidRPr="00FB09CA">
        <w:rPr>
          <w:rFonts w:ascii="Arial" w:hAnsi="Arial" w:cs="Arial CYR"/>
          <w:sz w:val="24"/>
          <w:szCs w:val="20"/>
        </w:rPr>
        <w:t>’</w:t>
      </w:r>
      <w:r w:rsidRPr="00FB09CA">
        <w:rPr>
          <w:rFonts w:ascii="Arial" w:hAnsi="Arial" w:cs="Arial CYR"/>
          <w:sz w:val="24"/>
          <w:szCs w:val="20"/>
          <w:lang w:val="it-IT"/>
        </w:rPr>
        <w:t>aeroporto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Мне жаль, у меня чемодан и кейс.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Mi dispiace, ho la mia valigia e la mia valigetta.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Как она спросит: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Вы здесь в командировке?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qui per un viaggio d'affari?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Ответьте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Да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B09CA">
        <w:rPr>
          <w:rFonts w:ascii="Arial" w:hAnsi="Arial" w:cs="Arial CYR"/>
          <w:b/>
          <w:sz w:val="24"/>
          <w:szCs w:val="20"/>
        </w:rPr>
        <w:t>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искусствовед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Sì, sono un critico d'arte.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 che lavora per una rivista a New York.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Lavoro per una rivista a New York.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 che Lei a Milano per un viaggio d'affari.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Sono a Milano per un viaggio d'affari.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 dica che deve incontrarsi con una pittrice.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Devo incontrarmi con una pittrice.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Она очень хорошая.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</w:rPr>
        <w:t xml:space="preserve">È </w:t>
      </w:r>
      <w:r w:rsidRPr="00FB09CA">
        <w:rPr>
          <w:rFonts w:ascii="Arial" w:hAnsi="Arial" w:cs="Arial CYR"/>
          <w:sz w:val="24"/>
          <w:szCs w:val="20"/>
          <w:lang w:val="it-IT"/>
        </w:rPr>
        <w:t>molto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brava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Мы должны встретиться завтра.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Dobbiamo incontrarci domani.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Она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говорит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Как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интересно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Che cose interessante.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Она спрашивает: В каком журнале?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Per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quale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rivista</w:t>
      </w:r>
      <w:r w:rsidRPr="00FB09CA">
        <w:rPr>
          <w:rFonts w:ascii="Arial" w:hAnsi="Arial" w:cs="Arial CYR"/>
          <w:sz w:val="24"/>
          <w:szCs w:val="20"/>
        </w:rPr>
        <w:t>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Vuole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rispondere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Это хорошо известный художественный журнал.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È una rivista d'arte molto conosciuta.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Буквально Вы говорите «очень известный».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9D429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 xml:space="preserve">Теперь скажите ей: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 называется Арт Интернешнл.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  <w:lang w:val="it-IT"/>
        </w:rPr>
        <w:t>Si chiama Art International.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FB09CA">
        <w:rPr>
          <w:rFonts w:ascii="Arial" w:hAnsi="Arial" w:cs="Arial CYR"/>
          <w:b/>
          <w:sz w:val="24"/>
          <w:szCs w:val="20"/>
        </w:rPr>
        <w:t>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B09CA">
        <w:rPr>
          <w:rFonts w:ascii="Arial" w:hAnsi="Arial" w:cs="Arial CYR"/>
          <w:b/>
          <w:sz w:val="24"/>
          <w:szCs w:val="20"/>
        </w:rPr>
        <w:t>да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B09CA">
        <w:rPr>
          <w:rFonts w:ascii="Arial" w:hAnsi="Arial" w:cs="Arial CYR"/>
          <w:b/>
          <w:sz w:val="24"/>
          <w:szCs w:val="20"/>
        </w:rPr>
        <w:t>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знаю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этот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журнал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Ah, sì, conosco questa rivista.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 очень известен также в Италии.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molto conosciuta anche in Italia.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Официантка говорит Вам: Мой брат работает в качестве критика.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Mio fratello lavora come critico.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domandi</w:t>
      </w:r>
      <w:r w:rsidRPr="00FB09CA">
        <w:rPr>
          <w:rFonts w:ascii="Arial" w:hAnsi="Arial" w:cs="Arial CYR"/>
          <w:sz w:val="24"/>
          <w:szCs w:val="20"/>
        </w:rPr>
        <w:t>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Для очень известного журнала?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Per una rivista molto conosciuta?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Она говорит: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Нет, для музыкального веб-сайта.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Сначала слово, означающее «музыка»: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ripeta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sz w:val="24"/>
          <w:szCs w:val="20"/>
          <w:lang w:val="it-IT"/>
        </w:rPr>
        <w:t>musica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Теперь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FB09CA">
        <w:rPr>
          <w:rFonts w:ascii="Arial" w:hAnsi="Arial" w:cs="Arial CYR"/>
          <w:b/>
          <w:sz w:val="24"/>
          <w:szCs w:val="20"/>
        </w:rPr>
        <w:t>веб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-</w:t>
      </w:r>
      <w:r w:rsidRPr="00FB09CA">
        <w:rPr>
          <w:rFonts w:ascii="Arial" w:hAnsi="Arial" w:cs="Arial CYR"/>
          <w:b/>
          <w:sz w:val="24"/>
          <w:szCs w:val="20"/>
        </w:rPr>
        <w:t>сайт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un sito Web.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Чтобы сказать «музыкальный веб-сайт», Вы скажете «веб-сайт музыки». Попробуйте.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Un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sito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Web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musica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Как она скажет: «Он работает на музыкальный веб-сайт»?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Lavora per un sito Web di musica.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Слово «блог» в итальянском - такое же, как и в русском языке и тоже мужского рода.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Попробуйте сказать: У него есть блог.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Ha un blog. Mio fratello ha un blog.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 xml:space="preserve">Он живет в Модене рядом с Болоньей –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Modena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Abita a Modena vicino a Bologna.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Возвращаясь к разговору о веб-сайте</w:t>
      </w:r>
      <w:r w:rsidRPr="00FB09CA">
        <w:rPr>
          <w:rFonts w:ascii="Arial" w:hAnsi="Arial" w:cs="Arial CYR"/>
          <w:sz w:val="24"/>
          <w:szCs w:val="20"/>
        </w:rPr>
        <w:t xml:space="preserve"> – </w:t>
      </w:r>
      <w:r w:rsidRPr="00FB09CA">
        <w:rPr>
          <w:rFonts w:ascii="Arial" w:hAnsi="Arial" w:cs="Arial CYR"/>
          <w:sz w:val="24"/>
          <w:szCs w:val="20"/>
          <w:lang w:val="it-IT"/>
        </w:rPr>
        <w:t>un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sito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Web</w:t>
      </w:r>
      <w:r w:rsidRPr="00FB09CA">
        <w:rPr>
          <w:rFonts w:ascii="Arial" w:hAnsi="Arial" w:cs="Arial CYR"/>
          <w:sz w:val="24"/>
          <w:szCs w:val="20"/>
        </w:rPr>
        <w:t>,</w:t>
      </w:r>
      <w:r w:rsidRPr="00FB09CA">
        <w:rPr>
          <w:rFonts w:ascii="Arial" w:hAnsi="Arial" w:cs="Arial CYR"/>
          <w:b/>
          <w:sz w:val="24"/>
          <w:szCs w:val="20"/>
        </w:rPr>
        <w:t xml:space="preserve"> попробуйте сказать: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Это очень известный веб-сайт.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un sito Web molto conosciuto.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Моему брату очень нравится его работа. Будьте внимательны к порядку слов.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 mio fratello piace molto il suo lavoro.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Provi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Его блог очень известный в университете.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Il suo blog è molto conosciuto all'universit</w:t>
      </w:r>
      <w:r w:rsidRPr="00FB09CA">
        <w:rPr>
          <w:rFonts w:ascii="Arial" w:hAnsi="Arial" w:cs="Calibri"/>
          <w:sz w:val="24"/>
          <w:szCs w:val="20"/>
          <w:lang w:val="it-IT"/>
        </w:rPr>
        <w:t>à.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Позже Вы встречаете свою коллегу.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Как она спросит: Как прошла Ваша встреча?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Com’è andata </w:t>
      </w:r>
      <w:smartTag w:uri="urn:schemas-microsoft-com:office:smarttags" w:element="PersonName">
        <w:smartTagPr>
          <w:attr w:name="ProductID" w:val="la Sua"/>
        </w:smartTagPr>
        <w:r w:rsidRPr="00FB09CA">
          <w:rPr>
            <w:rFonts w:ascii="Arial" w:hAnsi="Arial" w:cs="Arial CYR"/>
            <w:sz w:val="24"/>
            <w:szCs w:val="20"/>
            <w:lang w:val="it-IT"/>
          </w:rPr>
          <w:t>la Sua</w:t>
        </w:r>
      </w:smartTag>
      <w:r w:rsidRPr="00FB09CA">
        <w:rPr>
          <w:rFonts w:ascii="Arial" w:hAnsi="Arial" w:cs="Arial CYR"/>
          <w:sz w:val="24"/>
          <w:szCs w:val="20"/>
          <w:lang w:val="it-IT"/>
        </w:rPr>
        <w:t xml:space="preserve"> riunione?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 che è andata abbastanza bene.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</w:rPr>
        <w:t xml:space="preserve">È </w:t>
      </w:r>
      <w:r w:rsidRPr="00FB09CA">
        <w:rPr>
          <w:rFonts w:ascii="Arial" w:hAnsi="Arial" w:cs="Arial CYR"/>
          <w:sz w:val="24"/>
          <w:szCs w:val="20"/>
          <w:lang w:val="it-IT"/>
        </w:rPr>
        <w:t>andata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abbastanza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bene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Скажите ей: Стефания Карлини проведет с нами выставку в Нью Йорке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Stefania carlini farà una mostra a New York con noi.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Она говорит: Чудесно! Она очень известный художник.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Fantastico! È un artista molto conosciuta.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Ecco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come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si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dice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организовывать / подготавливать.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organizzare; zare; organizzare</w:t>
      </w:r>
      <w:r w:rsidRPr="00FB09CA">
        <w:rPr>
          <w:rFonts w:ascii="Arial" w:hAnsi="Arial" w:cs="Arial CYR"/>
          <w:sz w:val="24"/>
          <w:szCs w:val="20"/>
        </w:rPr>
        <w:t>ю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Наш журнал хочет организовать выставку.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 nostra rivista vuole organizzare la mostra.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Она продолжает: Стефания – очень хорошая.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Stefania è molto brava.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Ecco come si dice 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«</w:t>
      </w:r>
      <w:r w:rsidRPr="00FB09CA">
        <w:rPr>
          <w:rFonts w:ascii="Arial" w:hAnsi="Arial" w:cs="Arial CYR"/>
          <w:b/>
          <w:sz w:val="24"/>
          <w:szCs w:val="20"/>
        </w:rPr>
        <w:t>проект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 / «</w:t>
      </w:r>
      <w:r w:rsidRPr="00FB09CA">
        <w:rPr>
          <w:rFonts w:ascii="Arial" w:hAnsi="Arial" w:cs="Arial CYR"/>
          <w:b/>
          <w:sz w:val="24"/>
          <w:szCs w:val="20"/>
        </w:rPr>
        <w:t>план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un progetto; progetto; del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Provi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>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Мы недавно говорили о проекте.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Abbiamo parlato del progetto poco tempo fa.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Журнал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хочет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организовать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выставку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 rivista vuole organizzare la mostra.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Название ее новой картины «Песни моря».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Il titolo del suo nuovo quadro è “Canzoni del mare”.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FB09CA">
      <w:pPr>
        <w:autoSpaceDE w:val="0"/>
        <w:autoSpaceDN w:val="0"/>
        <w:adjustRightInd w:val="0"/>
        <w:spacing w:after="0" w:line="240" w:lineRule="auto"/>
        <w:ind w:right="-472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vuole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«Моему начальнику нравится план». Вот как сказать «Мой начальник».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Il mio capo.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Come si dice «</w:t>
      </w:r>
      <w:r w:rsidRPr="00FB09CA">
        <w:rPr>
          <w:rFonts w:ascii="Arial" w:hAnsi="Arial" w:cs="Arial CYR"/>
          <w:b/>
          <w:sz w:val="24"/>
          <w:szCs w:val="20"/>
        </w:rPr>
        <w:t>Мой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начальник</w:t>
      </w:r>
      <w:r w:rsidRPr="00FB09CA">
        <w:rPr>
          <w:rFonts w:ascii="Arial" w:hAnsi="Arial" w:cs="Arial CYR"/>
          <w:sz w:val="24"/>
          <w:szCs w:val="20"/>
          <w:lang w:val="it-IT"/>
        </w:rPr>
        <w:t>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Il mio capo.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FB09CA">
      <w:pPr>
        <w:autoSpaceDE w:val="0"/>
        <w:autoSpaceDN w:val="0"/>
        <w:adjustRightInd w:val="0"/>
        <w:spacing w:after="0" w:line="240" w:lineRule="auto"/>
        <w:ind w:right="-472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Скажите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FB09CA">
        <w:rPr>
          <w:rFonts w:ascii="Arial" w:hAnsi="Arial" w:cs="Arial CYR"/>
          <w:b/>
          <w:sz w:val="24"/>
          <w:szCs w:val="20"/>
        </w:rPr>
        <w:t>Моему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начальнику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нравится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…»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Al mio capo piace.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FB09CA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«Моему начальнику нравится план».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Al mio capo piace il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Provi a dire 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«</w:t>
      </w:r>
      <w:r w:rsidRPr="00FB09CA">
        <w:rPr>
          <w:rFonts w:ascii="Arial" w:hAnsi="Arial" w:cs="Arial CYR"/>
          <w:b/>
          <w:sz w:val="24"/>
          <w:szCs w:val="20"/>
        </w:rPr>
        <w:t>маркетинговый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план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/</w:t>
      </w:r>
      <w:r w:rsidRPr="00FB09CA">
        <w:rPr>
          <w:rFonts w:ascii="Arial" w:hAnsi="Arial" w:cs="Arial CYR"/>
          <w:b/>
          <w:sz w:val="24"/>
          <w:szCs w:val="20"/>
        </w:rPr>
        <w:t>проект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</w:t>
      </w:r>
      <w:r w:rsidRPr="00FB09CA">
        <w:rPr>
          <w:rFonts w:ascii="Arial" w:hAnsi="Arial" w:cs="Arial CYR"/>
          <w:sz w:val="24"/>
          <w:szCs w:val="20"/>
          <w:lang w:val="it-IT"/>
        </w:rPr>
        <w:t xml:space="preserve"> – di marketing.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Il progetto di marketing.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Сейчас я должен подготовить маркетинговый план.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Adesso devo organizzare il progetto di marketing.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Provi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 xml:space="preserve"> «</w:t>
      </w:r>
      <w:r w:rsidRPr="00FB09CA">
        <w:rPr>
          <w:rFonts w:ascii="Arial" w:hAnsi="Arial" w:cs="Arial CYR"/>
          <w:b/>
          <w:sz w:val="24"/>
          <w:szCs w:val="20"/>
        </w:rPr>
        <w:t>Мне нравится план</w:t>
      </w:r>
      <w:r w:rsidRPr="00FB09CA">
        <w:rPr>
          <w:rFonts w:ascii="Arial" w:hAnsi="Arial" w:cs="Arial CYR"/>
          <w:sz w:val="24"/>
          <w:szCs w:val="20"/>
        </w:rPr>
        <w:t>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piace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il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progetto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Ваша коллега говорит: Я написала Эндрю о веб-сайте.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Ho scritto ad Andrew del sito Web.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Я могу перевести план на итальянский?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Posso tradurre il progetto in italiano?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Сначала мне нужно обновить план.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Ascolti e ripeta: </w:t>
      </w:r>
      <w:r w:rsidRPr="00FB09CA">
        <w:rPr>
          <w:rFonts w:ascii="Arial" w:hAnsi="Arial" w:cs="Arial CYR"/>
          <w:b/>
          <w:sz w:val="24"/>
          <w:szCs w:val="20"/>
        </w:rPr>
        <w:t>обновить</w:t>
      </w:r>
      <w:r w:rsidRPr="00FB09CA">
        <w:rPr>
          <w:rFonts w:ascii="Arial" w:hAnsi="Arial" w:cs="Arial CYR"/>
          <w:sz w:val="24"/>
          <w:szCs w:val="20"/>
          <w:lang w:val="it-IT"/>
        </w:rPr>
        <w:t xml:space="preserve"> – aggiornare; giornare; aggiornare.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 </w:t>
      </w:r>
    </w:p>
    <w:p w:rsidR="001F6069" w:rsidRPr="00FB09CA" w:rsidRDefault="001F6069" w:rsidP="009D60AF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Provi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Сначала мне нужно обновить план.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Ho bisogno di aggiornare il progetto prima.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risponde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Да, конечно. Согласна.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Sì, certamente. Sono d'accordo.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Мы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также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должны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обновить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веб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-</w:t>
      </w:r>
      <w:r w:rsidRPr="00FB09CA">
        <w:rPr>
          <w:rFonts w:ascii="Arial" w:hAnsi="Arial" w:cs="Arial CYR"/>
          <w:b/>
          <w:sz w:val="24"/>
          <w:szCs w:val="20"/>
        </w:rPr>
        <w:t>сайт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Dobbiamo aggiornare anche il sito Web.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 xml:space="preserve">После совещания Вы ведете дружескую беседу.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Спросите ее: Как Ваш сын?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Come sta Suo figlio?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Lei dice: </w:t>
      </w:r>
      <w:r w:rsidRPr="00FB09CA">
        <w:rPr>
          <w:rFonts w:ascii="Arial" w:hAnsi="Arial" w:cs="Arial CYR"/>
          <w:b/>
          <w:sz w:val="24"/>
          <w:szCs w:val="20"/>
        </w:rPr>
        <w:t>Очень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хорошо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. </w:t>
      </w:r>
      <w:r w:rsidRPr="00FB09CA">
        <w:rPr>
          <w:rFonts w:ascii="Arial" w:hAnsi="Arial" w:cs="Arial CYR"/>
          <w:b/>
          <w:sz w:val="24"/>
          <w:szCs w:val="20"/>
        </w:rPr>
        <w:t>Он сейчас работает на один музыкальный веб-сайт.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Molto bene. Lavora per un sito Web di musica adesso.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Чудесно!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Fantastico</w:t>
      </w:r>
      <w:r w:rsidRPr="00FB09CA">
        <w:rPr>
          <w:rFonts w:ascii="Arial" w:hAnsi="Arial" w:cs="Arial CYR"/>
          <w:sz w:val="24"/>
          <w:szCs w:val="20"/>
        </w:rPr>
        <w:t>!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Я видела статью вчера в газете.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Ho visto un articolo sul giornale ieri.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Скажите: Мне нравится музыка</w:t>
      </w:r>
      <w:r w:rsidRPr="00FB09CA">
        <w:rPr>
          <w:rFonts w:ascii="Arial" w:hAnsi="Arial" w:cs="Arial CYR"/>
          <w:sz w:val="24"/>
          <w:szCs w:val="20"/>
        </w:rPr>
        <w:t xml:space="preserve"> – </w:t>
      </w:r>
      <w:r w:rsidRPr="00FB09CA">
        <w:rPr>
          <w:rFonts w:ascii="Arial" w:hAnsi="Arial" w:cs="Arial CYR"/>
          <w:sz w:val="24"/>
          <w:szCs w:val="20"/>
          <w:lang w:val="it-IT"/>
        </w:rPr>
        <w:t>la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musica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Mi piace la musica. 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 vuole dire: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Мне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очень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понравилась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статья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Mi è piaciuto molto l'articolo.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Как Ваша коллега скажет, что ей понравилась статья?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Mi è piaciuto l'articolo.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Domandi: </w:t>
      </w:r>
      <w:r w:rsidRPr="00FB09CA">
        <w:rPr>
          <w:rFonts w:ascii="Arial" w:hAnsi="Arial" w:cs="Arial CYR"/>
          <w:b/>
          <w:sz w:val="24"/>
          <w:szCs w:val="20"/>
        </w:rPr>
        <w:t>Ваш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сын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работает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музыкальный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веб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-</w:t>
      </w:r>
      <w:r w:rsidRPr="00FB09CA">
        <w:rPr>
          <w:rFonts w:ascii="Arial" w:hAnsi="Arial" w:cs="Arial CYR"/>
          <w:b/>
          <w:sz w:val="24"/>
          <w:szCs w:val="20"/>
        </w:rPr>
        <w:t>сайт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Suo figlio lavora per un sito Web di musica?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Как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интересно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!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Che cosa interessante!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Теперь Вы на совещании. Скажите своей коллеге: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Моему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начальнику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нравится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план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Al mio capo piace il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Ecco come si dice: </w:t>
      </w:r>
      <w:r w:rsidRPr="00FB09CA">
        <w:rPr>
          <w:rFonts w:ascii="Arial" w:hAnsi="Arial" w:cs="Arial CYR"/>
          <w:b/>
          <w:sz w:val="24"/>
          <w:szCs w:val="20"/>
        </w:rPr>
        <w:t>Ему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понравился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gli è piaciuto.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Ваша коллега говорит: Он ему понравился.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Gli</w:t>
      </w:r>
      <w:r w:rsidRPr="00FB09CA">
        <w:rPr>
          <w:rFonts w:ascii="Arial" w:hAnsi="Arial" w:cs="Arial CYR"/>
          <w:sz w:val="24"/>
          <w:szCs w:val="20"/>
        </w:rPr>
        <w:t xml:space="preserve"> è </w:t>
      </w:r>
      <w:r w:rsidRPr="00FB09CA">
        <w:rPr>
          <w:rFonts w:ascii="Arial" w:hAnsi="Arial" w:cs="Arial CYR"/>
          <w:sz w:val="24"/>
          <w:szCs w:val="20"/>
          <w:lang w:val="it-IT"/>
        </w:rPr>
        <w:t>piaciuto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Adesso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dica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Я согласен, что маркетинговый план превосходный.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Sono d'accordo che il progetto di marketing è eccellente.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Но я хочу обновить план прямо сейчас.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Ma voglio aggiornare il progetto subito.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Стефания Карлини проведет с нами выставку.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Stefania carlini farà la mostra con noi.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Ваша коллега говорит: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Ее картины такие интересные.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I suoi quadri sono così interessanti.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Скажите ей: Да, согласен.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</w:t>
      </w:r>
      <w:r w:rsidRPr="00FB09CA">
        <w:rPr>
          <w:rFonts w:ascii="Arial" w:hAnsi="Arial" w:cs="Arial CYR"/>
          <w:sz w:val="24"/>
          <w:szCs w:val="20"/>
        </w:rPr>
        <w:t xml:space="preserve">ì, </w:t>
      </w:r>
      <w:r w:rsidRPr="00FB09CA">
        <w:rPr>
          <w:rFonts w:ascii="Arial" w:hAnsi="Arial" w:cs="Arial CYR"/>
          <w:sz w:val="24"/>
          <w:szCs w:val="20"/>
          <w:lang w:val="it-IT"/>
        </w:rPr>
        <w:t>sono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</w:t>
      </w:r>
      <w:r w:rsidRPr="00FB09CA">
        <w:rPr>
          <w:rFonts w:ascii="Arial" w:hAnsi="Arial" w:cs="Arial CYR"/>
          <w:sz w:val="24"/>
          <w:szCs w:val="20"/>
        </w:rPr>
        <w:t>'</w:t>
      </w:r>
      <w:r w:rsidRPr="00FB09CA">
        <w:rPr>
          <w:rFonts w:ascii="Arial" w:hAnsi="Arial" w:cs="Arial CYR"/>
          <w:sz w:val="24"/>
          <w:szCs w:val="20"/>
          <w:lang w:val="it-IT"/>
        </w:rPr>
        <w:t>accordo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Она уже весьма известна в Италии.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È già molto conosciuta in Italia.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Как она скажет: Эндрю сделает блог для выставки.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Andrew farà un blog per la mostra.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А Вы можете обновить маркетинговый план.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E Lei può aggiornare il progetto di marketing.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Да, а затем Вы сможете перевести план на итальянский.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Sì, e poi Lei può tradurre il progetto in italiano.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dice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 xml:space="preserve">Чудесно! Эндрю сделает блог завтра. 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Fantastico! Andrew farà un blog domani.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FB09CA">
        <w:rPr>
          <w:rFonts w:ascii="Arial" w:hAnsi="Arial" w:cs="Arial CYR"/>
          <w:b/>
          <w:sz w:val="24"/>
          <w:szCs w:val="20"/>
        </w:rPr>
        <w:t>Мне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нравится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план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Mi piace il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Да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B09CA">
        <w:rPr>
          <w:rFonts w:ascii="Arial" w:hAnsi="Arial" w:cs="Arial CYR"/>
          <w:b/>
          <w:sz w:val="24"/>
          <w:szCs w:val="20"/>
        </w:rPr>
        <w:t>это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хороший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план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Sì, è un buon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 dica che anche al suo capo piace il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Anche al mio capo piace il progetto.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Ecco come si dice «</w:t>
      </w:r>
      <w:r w:rsidRPr="00FB09CA">
        <w:rPr>
          <w:rFonts w:ascii="Arial" w:hAnsi="Arial" w:cs="Arial CYR"/>
          <w:b/>
          <w:sz w:val="24"/>
          <w:szCs w:val="20"/>
        </w:rPr>
        <w:t>Но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есть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проблема</w:t>
      </w:r>
      <w:r w:rsidRPr="00FB09CA">
        <w:rPr>
          <w:rFonts w:ascii="Arial" w:hAnsi="Arial" w:cs="Arial CYR"/>
          <w:sz w:val="24"/>
          <w:szCs w:val="20"/>
          <w:lang w:val="it-IT"/>
        </w:rPr>
        <w:t>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 ma c'è un problema.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У нас нет названия для выставки.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Non abbiamo un titolo per la mostra.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Provi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Моему начальнику уже нравится «Песни моря»,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Al mio capo piace già “Canzoni del mare”.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Нам нужно новое название для выставки.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Abbiamo bisogno di un nuovo titolo per la mostra.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Provi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a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dire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Если это не проблема…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Se non è un problema…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 dica che deve incontrarsi con la pittrice.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Devo incontrarmi con la pittrice.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domanda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Когда Вы должны с ней встретиться?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Quando deve incontrarsi con lei?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Сразу же, если это не проблема.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Subito se non è un problema.</w:t>
      </w:r>
    </w:p>
    <w:p w:rsidR="001F6069" w:rsidRPr="009D429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1F6069" w:rsidRPr="009D429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Мы можем встретиться завтра утром.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Possiamo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incontrarci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domani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mattina</w:t>
      </w:r>
      <w:r w:rsidRPr="00FB09CA">
        <w:rPr>
          <w:rFonts w:ascii="Arial" w:hAnsi="Arial" w:cs="Arial CYR"/>
          <w:sz w:val="24"/>
          <w:szCs w:val="20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Теперь спросите ее, видела ли она уже картину «Песни моря».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Ha già visto il quadro “Canzoni del mare”?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risponde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Да, я видела ее недавно.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Sì, l'ho visto poco tempo fa.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Lei ricorda come si dice 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«</w:t>
      </w:r>
      <w:r w:rsidRPr="00FB09CA">
        <w:rPr>
          <w:rFonts w:ascii="Arial" w:hAnsi="Arial" w:cs="Arial CYR"/>
          <w:b/>
          <w:sz w:val="24"/>
          <w:szCs w:val="20"/>
        </w:rPr>
        <w:t>однажды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» </w:t>
      </w:r>
      <w:r w:rsidRPr="00FB09CA">
        <w:rPr>
          <w:rFonts w:ascii="Arial" w:hAnsi="Arial" w:cs="Arial CYR"/>
          <w:b/>
          <w:sz w:val="24"/>
          <w:szCs w:val="20"/>
        </w:rPr>
        <w:t>или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FB09CA">
        <w:rPr>
          <w:rFonts w:ascii="Arial" w:hAnsi="Arial" w:cs="Arial CYR"/>
          <w:b/>
          <w:sz w:val="24"/>
          <w:szCs w:val="20"/>
        </w:rPr>
        <w:t>один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раз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Una volta.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Ecco come lei dice 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«2 </w:t>
      </w:r>
      <w:r w:rsidRPr="00FB09CA">
        <w:rPr>
          <w:rFonts w:ascii="Arial" w:hAnsi="Arial" w:cs="Arial CYR"/>
          <w:b/>
          <w:sz w:val="24"/>
          <w:szCs w:val="20"/>
        </w:rPr>
        <w:t>раза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» </w:t>
      </w:r>
      <w:r w:rsidRPr="00FB09CA">
        <w:rPr>
          <w:rFonts w:ascii="Arial" w:hAnsi="Arial" w:cs="Arial CYR"/>
          <w:b/>
          <w:sz w:val="24"/>
          <w:szCs w:val="20"/>
        </w:rPr>
        <w:t>или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FB09CA">
        <w:rPr>
          <w:rFonts w:ascii="Arial" w:hAnsi="Arial" w:cs="Arial CYR"/>
          <w:b/>
          <w:sz w:val="24"/>
          <w:szCs w:val="20"/>
        </w:rPr>
        <w:t>дважды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Ascolti e ripeta: Due volte.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Рассказывая Вам о статье, она говорит, что она (статья) была на художественном веб-сайте.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Era sul sito Web d'arte.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Она спрашивает: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Вы бы хотели ее почитать?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Lo vorrebbe leggere?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Подождите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FB09CA">
        <w:rPr>
          <w:rFonts w:ascii="Arial" w:hAnsi="Arial" w:cs="Arial CYR"/>
          <w:b/>
          <w:sz w:val="24"/>
          <w:szCs w:val="20"/>
        </w:rPr>
        <w:t>она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здесь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в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моем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кейсе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Aspetti, è qui nella mia valigetta.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Статья на итальянском, и она спрашивает: Могу я перевести статью?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Posso tradurre l’articolo?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Come dice la Sua collega che ha visto il quadro due volte?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Ho visto il quadro due volte.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Художница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очень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известная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 pittrice è molto conosciuta.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Ее выставка недавно была в Риме.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 sua mostra era a Roma poco tempo fa.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Come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risponde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Я  видела ее 2 раза, или, может быть, 3 раза.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L’ho vista due volte o forse tre volte.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Картины на выставке были замечательные!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I quadri nella mostra erano eccellenti!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dica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Вы видели картину 3 раза?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Ha visto il quadro tre volte?</w:t>
      </w:r>
    </w:p>
    <w:p w:rsidR="001F6069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 ricorda come si dice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«</w:t>
      </w:r>
      <w:r w:rsidRPr="00FB09CA">
        <w:rPr>
          <w:rFonts w:ascii="Arial" w:hAnsi="Arial" w:cs="Arial CYR"/>
          <w:b/>
          <w:sz w:val="24"/>
          <w:szCs w:val="20"/>
        </w:rPr>
        <w:t>Мне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понравилась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картина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Mi è piaciuto il quadro.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Как Ваша коллега скажет: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«Мне тоже понравилась картина»?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Anche a me è piaciuto il quadro.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>Как она скажет: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«Я ее видела уже 3 раза»?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L'ho già visto tre volte.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Но у нас маленькая проблема для нашей выставки.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Ma per la nostra mostra abbiamo un piccolo problema.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У нас еще нет названия.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Non abbiamo un titolo ancora.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Как она скажет: Это не будет проблемой.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Non ci sarà un problema.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Dica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Нашему начальнику уже нравится «Песни моря» для названия.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Al nostro capo piace già “Canzoni del mare” per il titolo.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dice</w:t>
      </w:r>
      <w:r w:rsidRPr="00FB09CA">
        <w:rPr>
          <w:rFonts w:ascii="Arial" w:hAnsi="Arial" w:cs="Arial CYR"/>
          <w:sz w:val="24"/>
          <w:szCs w:val="20"/>
        </w:rPr>
        <w:t xml:space="preserve">: </w:t>
      </w:r>
      <w:r w:rsidRPr="00FB09CA">
        <w:rPr>
          <w:rFonts w:ascii="Arial" w:hAnsi="Arial" w:cs="Arial CYR"/>
          <w:b/>
          <w:sz w:val="24"/>
          <w:szCs w:val="20"/>
        </w:rPr>
        <w:t>«Стефания очень славная и очень известная».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Stefania è molto brava e molto conosciuta.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FB09CA">
        <w:rPr>
          <w:rFonts w:ascii="Arial" w:hAnsi="Arial" w:cs="Arial CYR"/>
          <w:b/>
          <w:sz w:val="24"/>
          <w:szCs w:val="20"/>
        </w:rPr>
        <w:t>Журнал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хочет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организовать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выставку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La rivista vuole organizzare una mostra.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Эндрю создаст блог, а я могу обновить маркетинговый план.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Andrew farà un blog ed io posso aggiornare il progetto di marketing.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Нашему начальнику уже нравится «Песни моря».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Al nostro capo piace già “Canzoni del mare”.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Le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sz w:val="24"/>
          <w:szCs w:val="20"/>
          <w:lang w:val="it-IT"/>
        </w:rPr>
        <w:t>domandi</w:t>
      </w:r>
      <w:r w:rsidRPr="00FB09CA">
        <w:rPr>
          <w:rFonts w:ascii="Arial" w:hAnsi="Arial" w:cs="Arial CYR"/>
          <w:sz w:val="24"/>
          <w:szCs w:val="20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«А когда Вы должны встретиться с художницей»?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E quando deve incontrarci con ka pittrice?</w:t>
      </w:r>
    </w:p>
    <w:p w:rsidR="001F6069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Мы должны встретиться сразу же…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>Dobbiamo incontrarci subito…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Lei dice 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>«</w:t>
      </w:r>
      <w:r w:rsidRPr="00FB09CA">
        <w:rPr>
          <w:rFonts w:ascii="Arial" w:hAnsi="Arial" w:cs="Arial CYR"/>
          <w:b/>
          <w:sz w:val="24"/>
          <w:szCs w:val="20"/>
        </w:rPr>
        <w:t>в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Нью</w:t>
      </w:r>
      <w:r w:rsidRPr="00FB09CA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FB09CA">
        <w:rPr>
          <w:rFonts w:ascii="Arial" w:hAnsi="Arial" w:cs="Arial CYR"/>
          <w:b/>
          <w:sz w:val="24"/>
          <w:szCs w:val="20"/>
        </w:rPr>
        <w:t>Йорке, если это не проблема».</w:t>
      </w:r>
    </w:p>
    <w:p w:rsidR="001F6069" w:rsidRPr="00FB09CA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FB09CA">
        <w:rPr>
          <w:rFonts w:ascii="Arial" w:hAnsi="Arial" w:cs="Arial CYR"/>
          <w:sz w:val="24"/>
          <w:szCs w:val="20"/>
          <w:lang w:val="it-IT"/>
        </w:rPr>
        <w:t xml:space="preserve">a New York se non è un </w:t>
      </w:r>
      <w:bookmarkStart w:id="0" w:name="_GoBack"/>
      <w:bookmarkEnd w:id="0"/>
      <w:r w:rsidRPr="00FB09CA">
        <w:rPr>
          <w:rFonts w:ascii="Arial" w:hAnsi="Arial" w:cs="Arial CYR"/>
          <w:sz w:val="24"/>
          <w:szCs w:val="20"/>
          <w:lang w:val="it-IT"/>
        </w:rPr>
        <w:t>problema.</w:t>
      </w:r>
    </w:p>
    <w:p w:rsidR="001F6069" w:rsidRDefault="001F6069" w:rsidP="00A05648">
      <w:pPr>
        <w:autoSpaceDE w:val="0"/>
        <w:autoSpaceDN w:val="0"/>
        <w:adjustRightInd w:val="0"/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1F6069" w:rsidSect="00712134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1F6069" w:rsidRPr="00FB09CA" w:rsidRDefault="001F6069" w:rsidP="00CE2E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</w:p>
    <w:p w:rsidR="001F6069" w:rsidRPr="00FB09CA" w:rsidRDefault="001F6069" w:rsidP="00CE2E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FB09CA">
        <w:rPr>
          <w:rFonts w:ascii="Arial" w:hAnsi="Arial" w:cs="Arial CYR"/>
          <w:b/>
          <w:sz w:val="24"/>
          <w:szCs w:val="20"/>
        </w:rPr>
        <w:t>И здесь заканчивается 3-й урок.</w:t>
      </w:r>
    </w:p>
    <w:p w:rsidR="001F6069" w:rsidRDefault="001F6069" w:rsidP="00CE2E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sz w:val="24"/>
          <w:szCs w:val="20"/>
          <w:lang w:val="it-IT"/>
        </w:rPr>
        <w:sectPr w:rsidR="001F6069" w:rsidSect="00CE2E23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ep="1" w:space="709"/>
          <w:noEndnote/>
        </w:sectPr>
      </w:pPr>
      <w:r w:rsidRPr="00FB09CA">
        <w:rPr>
          <w:rFonts w:ascii="Arial" w:hAnsi="Arial" w:cs="Arial CYR"/>
          <w:sz w:val="24"/>
          <w:szCs w:val="20"/>
          <w:lang w:val="it-IT"/>
        </w:rPr>
        <w:t>E qui termina la terza unità</w:t>
      </w:r>
      <w:r w:rsidRPr="00FB09CA">
        <w:rPr>
          <w:rFonts w:ascii="Arial" w:hAnsi="Arial" w:cs="Calibri"/>
          <w:sz w:val="24"/>
          <w:szCs w:val="20"/>
          <w:lang w:val="it-IT"/>
        </w:rPr>
        <w:t>.</w:t>
      </w:r>
    </w:p>
    <w:p w:rsidR="001F6069" w:rsidRPr="00FB09CA" w:rsidRDefault="001F6069" w:rsidP="008D15AF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24"/>
          <w:szCs w:val="20"/>
          <w:lang w:val="it-IT"/>
        </w:rPr>
      </w:pPr>
    </w:p>
    <w:sectPr w:rsidR="001F6069" w:rsidRPr="00FB09CA" w:rsidSect="009D429A">
      <w:type w:val="continuous"/>
      <w:pgSz w:w="11907" w:h="16840" w:code="9"/>
      <w:pgMar w:top="851" w:right="851" w:bottom="851" w:left="851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69" w:rsidRDefault="001F6069">
      <w:r>
        <w:separator/>
      </w:r>
    </w:p>
  </w:endnote>
  <w:endnote w:type="continuationSeparator" w:id="0">
    <w:p w:rsidR="001F6069" w:rsidRDefault="001F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69" w:rsidRDefault="001F6069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069" w:rsidRDefault="001F60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69" w:rsidRDefault="001F6069" w:rsidP="00CC1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1F6069" w:rsidRDefault="001F6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69" w:rsidRDefault="001F6069">
      <w:r>
        <w:separator/>
      </w:r>
    </w:p>
  </w:footnote>
  <w:footnote w:type="continuationSeparator" w:id="0">
    <w:p w:rsidR="001F6069" w:rsidRDefault="001F6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E3F22EDE-A552-4E18-A93A-51546ECF4F46}"/>
    <w:docVar w:name="dgnword-eventsink" w:val="37975984"/>
  </w:docVars>
  <w:rsids>
    <w:rsidRoot w:val="006E70E9"/>
    <w:rsid w:val="00004DCE"/>
    <w:rsid w:val="0003152B"/>
    <w:rsid w:val="00033D96"/>
    <w:rsid w:val="00046B24"/>
    <w:rsid w:val="00067CEA"/>
    <w:rsid w:val="00075301"/>
    <w:rsid w:val="000B36E7"/>
    <w:rsid w:val="000D3AEB"/>
    <w:rsid w:val="000D7533"/>
    <w:rsid w:val="0011634F"/>
    <w:rsid w:val="00132DE6"/>
    <w:rsid w:val="0015515B"/>
    <w:rsid w:val="00161965"/>
    <w:rsid w:val="001650DC"/>
    <w:rsid w:val="00171E2F"/>
    <w:rsid w:val="0017567F"/>
    <w:rsid w:val="001836CE"/>
    <w:rsid w:val="001A08AB"/>
    <w:rsid w:val="001A0980"/>
    <w:rsid w:val="001B2ADB"/>
    <w:rsid w:val="001D7B62"/>
    <w:rsid w:val="001E4C62"/>
    <w:rsid w:val="001E7DB5"/>
    <w:rsid w:val="001F5154"/>
    <w:rsid w:val="001F6069"/>
    <w:rsid w:val="0020280D"/>
    <w:rsid w:val="00223BDF"/>
    <w:rsid w:val="002241D0"/>
    <w:rsid w:val="0022773D"/>
    <w:rsid w:val="0025745B"/>
    <w:rsid w:val="00263189"/>
    <w:rsid w:val="00277EC8"/>
    <w:rsid w:val="00280536"/>
    <w:rsid w:val="00285A18"/>
    <w:rsid w:val="00290B8F"/>
    <w:rsid w:val="002964F8"/>
    <w:rsid w:val="002B0230"/>
    <w:rsid w:val="002C278E"/>
    <w:rsid w:val="002E37CA"/>
    <w:rsid w:val="003105D1"/>
    <w:rsid w:val="003226C0"/>
    <w:rsid w:val="00324656"/>
    <w:rsid w:val="00326642"/>
    <w:rsid w:val="0035077F"/>
    <w:rsid w:val="00367FC5"/>
    <w:rsid w:val="00381604"/>
    <w:rsid w:val="00382637"/>
    <w:rsid w:val="00384076"/>
    <w:rsid w:val="003903E2"/>
    <w:rsid w:val="00393F6B"/>
    <w:rsid w:val="003A2BB3"/>
    <w:rsid w:val="003A51C7"/>
    <w:rsid w:val="003A5D72"/>
    <w:rsid w:val="0041096F"/>
    <w:rsid w:val="00414488"/>
    <w:rsid w:val="00422FD0"/>
    <w:rsid w:val="004249F5"/>
    <w:rsid w:val="00476C21"/>
    <w:rsid w:val="00483807"/>
    <w:rsid w:val="004838ED"/>
    <w:rsid w:val="00484AE2"/>
    <w:rsid w:val="00490945"/>
    <w:rsid w:val="00491D63"/>
    <w:rsid w:val="0049587A"/>
    <w:rsid w:val="004A4725"/>
    <w:rsid w:val="004A66C9"/>
    <w:rsid w:val="004C0578"/>
    <w:rsid w:val="004F124B"/>
    <w:rsid w:val="004F60F1"/>
    <w:rsid w:val="00515DBC"/>
    <w:rsid w:val="005178EE"/>
    <w:rsid w:val="00537E01"/>
    <w:rsid w:val="0054328F"/>
    <w:rsid w:val="00553181"/>
    <w:rsid w:val="0055579C"/>
    <w:rsid w:val="00575642"/>
    <w:rsid w:val="00576219"/>
    <w:rsid w:val="005825E9"/>
    <w:rsid w:val="0059029D"/>
    <w:rsid w:val="00594114"/>
    <w:rsid w:val="00596622"/>
    <w:rsid w:val="005A0752"/>
    <w:rsid w:val="005C2C60"/>
    <w:rsid w:val="005D0B36"/>
    <w:rsid w:val="005D6628"/>
    <w:rsid w:val="006007AB"/>
    <w:rsid w:val="00613208"/>
    <w:rsid w:val="00625DFF"/>
    <w:rsid w:val="00663CBA"/>
    <w:rsid w:val="00682647"/>
    <w:rsid w:val="006874E7"/>
    <w:rsid w:val="00695D38"/>
    <w:rsid w:val="006A30C4"/>
    <w:rsid w:val="006D1019"/>
    <w:rsid w:val="006E70E9"/>
    <w:rsid w:val="006F1D3B"/>
    <w:rsid w:val="00712134"/>
    <w:rsid w:val="00721335"/>
    <w:rsid w:val="007326C7"/>
    <w:rsid w:val="007355FE"/>
    <w:rsid w:val="00742FB5"/>
    <w:rsid w:val="0074586E"/>
    <w:rsid w:val="00756E2A"/>
    <w:rsid w:val="00764F3D"/>
    <w:rsid w:val="007654FD"/>
    <w:rsid w:val="007817B5"/>
    <w:rsid w:val="007C5A6C"/>
    <w:rsid w:val="007C671E"/>
    <w:rsid w:val="007C6728"/>
    <w:rsid w:val="007F75D0"/>
    <w:rsid w:val="00811101"/>
    <w:rsid w:val="00825FB2"/>
    <w:rsid w:val="008315A1"/>
    <w:rsid w:val="008759EC"/>
    <w:rsid w:val="008918F5"/>
    <w:rsid w:val="008A0139"/>
    <w:rsid w:val="008A070A"/>
    <w:rsid w:val="008B3CEB"/>
    <w:rsid w:val="008C13C9"/>
    <w:rsid w:val="008D15AF"/>
    <w:rsid w:val="008E1599"/>
    <w:rsid w:val="008E7272"/>
    <w:rsid w:val="008F116E"/>
    <w:rsid w:val="0090323F"/>
    <w:rsid w:val="009303CA"/>
    <w:rsid w:val="009305DD"/>
    <w:rsid w:val="009318CA"/>
    <w:rsid w:val="00937836"/>
    <w:rsid w:val="00943130"/>
    <w:rsid w:val="00957ACD"/>
    <w:rsid w:val="00970AE6"/>
    <w:rsid w:val="00991833"/>
    <w:rsid w:val="00994954"/>
    <w:rsid w:val="009B72D1"/>
    <w:rsid w:val="009C3F92"/>
    <w:rsid w:val="009D363D"/>
    <w:rsid w:val="009D429A"/>
    <w:rsid w:val="009D60AF"/>
    <w:rsid w:val="009F26C2"/>
    <w:rsid w:val="00A05648"/>
    <w:rsid w:val="00A27C6D"/>
    <w:rsid w:val="00A33310"/>
    <w:rsid w:val="00A51CF8"/>
    <w:rsid w:val="00A72D84"/>
    <w:rsid w:val="00A970F1"/>
    <w:rsid w:val="00AE396B"/>
    <w:rsid w:val="00B12514"/>
    <w:rsid w:val="00B1525B"/>
    <w:rsid w:val="00B650AC"/>
    <w:rsid w:val="00B6607F"/>
    <w:rsid w:val="00B6622E"/>
    <w:rsid w:val="00B67BF6"/>
    <w:rsid w:val="00B7625D"/>
    <w:rsid w:val="00B815B3"/>
    <w:rsid w:val="00B948E1"/>
    <w:rsid w:val="00BC315C"/>
    <w:rsid w:val="00BC3C18"/>
    <w:rsid w:val="00BC5628"/>
    <w:rsid w:val="00BE6C05"/>
    <w:rsid w:val="00C06F92"/>
    <w:rsid w:val="00C731D9"/>
    <w:rsid w:val="00C80B48"/>
    <w:rsid w:val="00CB4D76"/>
    <w:rsid w:val="00CB5B7A"/>
    <w:rsid w:val="00CC12A5"/>
    <w:rsid w:val="00CE2E23"/>
    <w:rsid w:val="00D25642"/>
    <w:rsid w:val="00D45600"/>
    <w:rsid w:val="00D94F6F"/>
    <w:rsid w:val="00DA4E05"/>
    <w:rsid w:val="00DC617B"/>
    <w:rsid w:val="00DD045B"/>
    <w:rsid w:val="00DF25B2"/>
    <w:rsid w:val="00E0110C"/>
    <w:rsid w:val="00E075B8"/>
    <w:rsid w:val="00E44196"/>
    <w:rsid w:val="00E512D8"/>
    <w:rsid w:val="00EC24D6"/>
    <w:rsid w:val="00EC37AA"/>
    <w:rsid w:val="00EC50A7"/>
    <w:rsid w:val="00ED66C2"/>
    <w:rsid w:val="00EE0EFE"/>
    <w:rsid w:val="00EE7CB1"/>
    <w:rsid w:val="00F117B1"/>
    <w:rsid w:val="00F539D8"/>
    <w:rsid w:val="00F718C1"/>
    <w:rsid w:val="00FA0997"/>
    <w:rsid w:val="00FB09CA"/>
    <w:rsid w:val="00FB7018"/>
    <w:rsid w:val="00FF6B07"/>
    <w:rsid w:val="00F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09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FB09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1311</TotalTime>
  <Pages>5</Pages>
  <Words>1565</Words>
  <Characters>8921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107</cp:revision>
  <dcterms:created xsi:type="dcterms:W3CDTF">2015-02-15T03:08:00Z</dcterms:created>
  <dcterms:modified xsi:type="dcterms:W3CDTF">2015-11-23T17:33:00Z</dcterms:modified>
</cp:coreProperties>
</file>