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72" w:rsidRPr="00AE389B" w:rsidRDefault="00700072" w:rsidP="000D246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AE389B">
        <w:rPr>
          <w:rFonts w:ascii="Arial" w:hAnsi="Arial" w:cs="Arial"/>
          <w:b/>
          <w:sz w:val="32"/>
          <w:szCs w:val="32"/>
        </w:rPr>
        <w:t>Урок</w:t>
      </w:r>
      <w:r w:rsidRPr="00AE389B">
        <w:rPr>
          <w:rFonts w:ascii="Arial" w:hAnsi="Arial" w:cs="Arial"/>
          <w:b/>
          <w:sz w:val="32"/>
          <w:szCs w:val="32"/>
          <w:lang w:val="en-US"/>
        </w:rPr>
        <w:t xml:space="preserve"> 2</w:t>
      </w:r>
      <w:r w:rsidRPr="00AE389B">
        <w:rPr>
          <w:rFonts w:ascii="Arial" w:hAnsi="Arial" w:cs="Arial"/>
          <w:b/>
          <w:sz w:val="32"/>
          <w:szCs w:val="32"/>
          <w:lang w:val="it-IT"/>
        </w:rPr>
        <w:t>8</w:t>
      </w:r>
      <w:r w:rsidRPr="00AE389B">
        <w:rPr>
          <w:rFonts w:ascii="Arial" w:hAnsi="Arial" w:cs="Arial"/>
          <w:b/>
          <w:sz w:val="32"/>
          <w:szCs w:val="32"/>
          <w:lang w:val="en-US"/>
        </w:rPr>
        <w:t xml:space="preserve">.  </w:t>
      </w:r>
      <w:r w:rsidRPr="00AE389B">
        <w:rPr>
          <w:rFonts w:ascii="Arial" w:hAnsi="Arial" w:cs="Arial"/>
          <w:b/>
          <w:sz w:val="32"/>
          <w:szCs w:val="32"/>
        </w:rPr>
        <w:t>Уровень</w:t>
      </w:r>
      <w:r w:rsidRPr="00AE389B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Pr="00AE389B">
        <w:rPr>
          <w:rFonts w:ascii="Arial" w:hAnsi="Arial" w:cs="Arial"/>
          <w:b/>
          <w:sz w:val="32"/>
          <w:szCs w:val="32"/>
          <w:lang w:val="it-IT"/>
        </w:rPr>
        <w:t>lll</w:t>
      </w:r>
      <w:r w:rsidRPr="00AE389B">
        <w:rPr>
          <w:rFonts w:ascii="Arial" w:hAnsi="Arial" w:cs="Arial"/>
          <w:b/>
          <w:sz w:val="32"/>
          <w:szCs w:val="32"/>
          <w:lang w:val="en-US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Ascolti questa conversazione.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Alessandra, sai dove posso aprire un conto corrente?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Sì, Bob. Puoi andare alla mia banca. È proprio qui vicino a via Santo Spirito.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Fino a che ora è aperta?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Fino alle cinque e mezza.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Sono le cinque meno un quarto adesso. Devo andarci subito!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Non dimenticare il passaporto ed una penna certamente.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Perché una penna?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Ma per firmare. Ci sarà certamente un modulo da firmare.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В этой беседе Вы услышали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sz w:val="24"/>
          <w:szCs w:val="24"/>
        </w:rPr>
        <w:t>«</w:t>
      </w:r>
      <w:r w:rsidRPr="00AE389B">
        <w:rPr>
          <w:rFonts w:ascii="Arial" w:hAnsi="Arial" w:cs="Arial"/>
          <w:sz w:val="24"/>
          <w:szCs w:val="24"/>
          <w:lang w:val="it-IT"/>
        </w:rPr>
        <w:t>dimenticare</w:t>
      </w:r>
      <w:r w:rsidRPr="00AE389B">
        <w:rPr>
          <w:rFonts w:ascii="Arial" w:hAnsi="Arial" w:cs="Arial"/>
          <w:sz w:val="24"/>
          <w:szCs w:val="24"/>
        </w:rPr>
        <w:t xml:space="preserve">», </w:t>
      </w:r>
      <w:r w:rsidRPr="00AE389B">
        <w:rPr>
          <w:rFonts w:ascii="Arial" w:hAnsi="Arial" w:cs="Arial"/>
          <w:b/>
          <w:sz w:val="24"/>
          <w:szCs w:val="24"/>
        </w:rPr>
        <w:t>что означает «забывать» и</w:t>
      </w:r>
      <w:r w:rsidRPr="00AE389B">
        <w:rPr>
          <w:rFonts w:ascii="Arial" w:hAnsi="Arial" w:cs="Arial"/>
          <w:sz w:val="24"/>
          <w:szCs w:val="24"/>
        </w:rPr>
        <w:t xml:space="preserve"> «</w:t>
      </w:r>
      <w:r w:rsidRPr="00AE389B">
        <w:rPr>
          <w:rFonts w:ascii="Arial" w:hAnsi="Arial" w:cs="Arial"/>
          <w:sz w:val="24"/>
          <w:szCs w:val="24"/>
          <w:lang w:val="it-IT"/>
        </w:rPr>
        <w:t>un modulo</w:t>
      </w:r>
      <w:r w:rsidRPr="00AE389B">
        <w:rPr>
          <w:rFonts w:ascii="Arial" w:hAnsi="Arial" w:cs="Arial"/>
          <w:sz w:val="24"/>
          <w:szCs w:val="24"/>
        </w:rPr>
        <w:t xml:space="preserve">», </w:t>
      </w:r>
      <w:r w:rsidRPr="00AE389B">
        <w:rPr>
          <w:rFonts w:ascii="Arial" w:hAnsi="Arial" w:cs="Arial"/>
          <w:b/>
          <w:sz w:val="24"/>
          <w:szCs w:val="24"/>
        </w:rPr>
        <w:t>означающее «бланк» / «формуляр».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Ascolti ancora una volta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1D2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Ascolti questa conversazione.</w:t>
      </w:r>
    </w:p>
    <w:p w:rsidR="00700072" w:rsidRPr="00AE389B" w:rsidRDefault="00700072" w:rsidP="001D2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Alessandra, sai dove posso aprire un conto corrente?</w:t>
      </w:r>
    </w:p>
    <w:p w:rsidR="00700072" w:rsidRPr="00AE389B" w:rsidRDefault="00700072" w:rsidP="001D2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Sì, Bob. Puoi andare alla mia banca. È proprio qui vicino a via Santo Spirito.</w:t>
      </w:r>
    </w:p>
    <w:p w:rsidR="00700072" w:rsidRPr="00AE389B" w:rsidRDefault="00700072" w:rsidP="001D2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Fino a che ora è aperta?</w:t>
      </w:r>
    </w:p>
    <w:p w:rsidR="00700072" w:rsidRPr="00AE389B" w:rsidRDefault="00700072" w:rsidP="001D2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Fino alle cinque e mezza.</w:t>
      </w:r>
    </w:p>
    <w:p w:rsidR="00700072" w:rsidRPr="00AE389B" w:rsidRDefault="00700072" w:rsidP="001D2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Sono le cinque meno un quarto adesso. Devo andarci subito!</w:t>
      </w:r>
    </w:p>
    <w:p w:rsidR="00700072" w:rsidRPr="00AE389B" w:rsidRDefault="00700072" w:rsidP="001D2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Non dimenticare il passaporto ed una penna certamente.</w:t>
      </w:r>
    </w:p>
    <w:p w:rsidR="00700072" w:rsidRPr="00AE389B" w:rsidRDefault="00700072" w:rsidP="001D2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Perché una penna?</w:t>
      </w:r>
    </w:p>
    <w:p w:rsidR="00700072" w:rsidRPr="00AE389B" w:rsidRDefault="00700072" w:rsidP="001D2E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Ma per firmare. Ci sarà certamente un modulo da firmare.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AE389B">
        <w:rPr>
          <w:rFonts w:ascii="Arial" w:hAnsi="Arial" w:cs="Arial"/>
          <w:b/>
          <w:sz w:val="24"/>
          <w:szCs w:val="24"/>
        </w:rPr>
        <w:t>Теперь предположим, что Вы своем офисе разговариваете с итальянской коллегой. К Вам подходит другой коллега.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 xml:space="preserve">Скажите: 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О, синьор Мани. Это – синьора Росси.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Ah, signor Mani! Questa</w:t>
      </w:r>
      <w:r w:rsidRPr="00AE389B">
        <w:rPr>
          <w:rFonts w:ascii="Arial" w:hAnsi="Arial" w:cs="Arial"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sz w:val="24"/>
          <w:szCs w:val="24"/>
          <w:lang w:val="it-IT"/>
        </w:rPr>
        <w:t>è la signora Rossi.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AE389B">
      <w:pPr>
        <w:autoSpaceDE w:val="0"/>
        <w:autoSpaceDN w:val="0"/>
        <w:adjustRightInd w:val="0"/>
        <w:spacing w:after="0" w:line="240" w:lineRule="auto"/>
        <w:ind w:right="-292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 xml:space="preserve">Она останется </w:t>
      </w:r>
      <w:r>
        <w:rPr>
          <w:rFonts w:ascii="Arial" w:hAnsi="Arial" w:cs="Arial"/>
          <w:b/>
          <w:sz w:val="24"/>
          <w:szCs w:val="24"/>
        </w:rPr>
        <w:t>в Риме на несколько дней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Resta qui a Roma per alcuni giorni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Теперь Вы представляете его ей.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Скажите: Синьора Росси, я представляю Вам синьора Мани.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Signora Rossi</w:t>
      </w:r>
      <w:r w:rsidRPr="00AE389B">
        <w:rPr>
          <w:rFonts w:ascii="Arial" w:hAnsi="Arial" w:cs="Arial"/>
          <w:sz w:val="24"/>
          <w:szCs w:val="24"/>
          <w:lang w:val="en-US"/>
        </w:rPr>
        <w:t>,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Le presento il signor Mani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Что она ответит?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Piacere</w:t>
      </w:r>
      <w:r w:rsidRPr="00AE389B">
        <w:rPr>
          <w:rFonts w:ascii="Arial" w:hAnsi="Arial" w:cs="Arial"/>
          <w:sz w:val="24"/>
          <w:szCs w:val="24"/>
        </w:rPr>
        <w:t>.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Piacere di conoscerLa</w:t>
      </w:r>
      <w:r w:rsidRPr="00AE389B">
        <w:rPr>
          <w:rFonts w:ascii="Arial" w:hAnsi="Arial" w:cs="Arial"/>
          <w:sz w:val="24"/>
          <w:szCs w:val="24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Как Вы представите синьору Мани синьору Росси?</w:t>
      </w:r>
    </w:p>
    <w:p w:rsidR="00700072" w:rsidRPr="00AE389B" w:rsidRDefault="00700072" w:rsidP="00922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Signor</w:t>
      </w:r>
      <w:r w:rsidRPr="00AE389B">
        <w:rPr>
          <w:rFonts w:ascii="Arial" w:hAnsi="Arial" w:cs="Arial"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sz w:val="24"/>
          <w:szCs w:val="24"/>
          <w:lang w:val="it-IT"/>
        </w:rPr>
        <w:t>Mani</w:t>
      </w:r>
      <w:r w:rsidRPr="00AE389B">
        <w:rPr>
          <w:rFonts w:ascii="Arial" w:hAnsi="Arial" w:cs="Arial"/>
          <w:sz w:val="24"/>
          <w:szCs w:val="24"/>
          <w:lang w:val="en-US"/>
        </w:rPr>
        <w:t>,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Le presento la signora Rossi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9220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Рад с Вами познакомиться, синьора Росси.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Piacere di conoscerLa</w:t>
      </w:r>
      <w:r w:rsidRPr="00AE389B">
        <w:rPr>
          <w:rFonts w:ascii="Arial" w:hAnsi="Arial" w:cs="Arial"/>
          <w:sz w:val="24"/>
          <w:szCs w:val="24"/>
          <w:lang w:val="en-US"/>
        </w:rPr>
        <w:t xml:space="preserve">, </w:t>
      </w:r>
      <w:r w:rsidRPr="00AE389B">
        <w:rPr>
          <w:rFonts w:ascii="Arial" w:hAnsi="Arial" w:cs="Arial"/>
          <w:sz w:val="24"/>
          <w:szCs w:val="24"/>
          <w:lang w:val="it-IT"/>
        </w:rPr>
        <w:t>signora Rossi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Скажите, что синьора Росси здесь с визитом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La signora Rossi</w:t>
      </w:r>
      <w:r w:rsidRPr="00AE389B">
        <w:rPr>
          <w:rFonts w:ascii="Arial" w:hAnsi="Arial" w:cs="Arial"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sz w:val="24"/>
          <w:szCs w:val="24"/>
          <w:lang w:val="it-IT"/>
        </w:rPr>
        <w:t>è qui in visita.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FA2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Она пробудет</w:t>
      </w:r>
      <w:r w:rsidRPr="00AE38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в Риме несколько дней.</w:t>
      </w:r>
    </w:p>
    <w:p w:rsidR="00700072" w:rsidRPr="00AE389B" w:rsidRDefault="00700072" w:rsidP="00FA2E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Resta qui a Roma per alcuni giorni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Теперь Вы регистрируетесь в отеле в Пизе. Служащая берет Вашу кредитную карту и говорит: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Распишитесь здесь внизу, пожалуйста.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Firmi qui sotto per favore.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Ваша комната еще не готова, синьор.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smartTag w:uri="urn:schemas-microsoft-com:office:smarttags" w:element="PersonName">
        <w:smartTagPr>
          <w:attr w:name="ProductID" w:val="La Sua"/>
        </w:smartTagPr>
        <w:r w:rsidRPr="00AE389B">
          <w:rPr>
            <w:rFonts w:ascii="Arial" w:hAnsi="Arial" w:cs="Arial"/>
            <w:sz w:val="24"/>
            <w:szCs w:val="24"/>
            <w:lang w:val="it-IT"/>
          </w:rPr>
          <w:t>La Sua</w:t>
        </w:r>
      </w:smartTag>
      <w:r w:rsidRPr="00AE389B">
        <w:rPr>
          <w:rFonts w:ascii="Arial" w:hAnsi="Arial" w:cs="Arial"/>
          <w:sz w:val="24"/>
          <w:szCs w:val="24"/>
          <w:lang w:val="it-IT"/>
        </w:rPr>
        <w:t xml:space="preserve"> camera non è ancora pronta signore.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Я могу Вам дать ключ сейчас.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Le posso dare la chiave adesso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AE389B">
      <w:pPr>
        <w:autoSpaceDE w:val="0"/>
        <w:autoSpaceDN w:val="0"/>
        <w:adjustRightInd w:val="0"/>
        <w:spacing w:after="0" w:line="240" w:lineRule="auto"/>
        <w:ind w:right="-652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Сожалею</w:t>
      </w:r>
      <w:r>
        <w:rPr>
          <w:rFonts w:ascii="Arial" w:hAnsi="Arial" w:cs="Arial"/>
          <w:b/>
          <w:sz w:val="24"/>
          <w:szCs w:val="24"/>
        </w:rPr>
        <w:t>, но Ваша комната еще не готова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 xml:space="preserve">Mi dispiace ma </w:t>
      </w:r>
      <w:smartTag w:uri="urn:schemas-microsoft-com:office:smarttags" w:element="PersonName">
        <w:smartTagPr>
          <w:attr w:name="ProductID" w:val="La Sua"/>
        </w:smartTagPr>
        <w:r w:rsidRPr="00AE389B">
          <w:rPr>
            <w:rFonts w:ascii="Arial" w:hAnsi="Arial" w:cs="Arial"/>
            <w:sz w:val="24"/>
            <w:szCs w:val="24"/>
            <w:lang w:val="it-IT"/>
          </w:rPr>
          <w:t>la Sua</w:t>
        </w:r>
      </w:smartTag>
      <w:r w:rsidRPr="00AE389B">
        <w:rPr>
          <w:rFonts w:ascii="Arial" w:hAnsi="Arial" w:cs="Arial"/>
          <w:sz w:val="24"/>
          <w:szCs w:val="24"/>
          <w:lang w:val="it-IT"/>
        </w:rPr>
        <w:t xml:space="preserve"> camera non è ancora pronta.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AE389B">
      <w:pPr>
        <w:autoSpaceDE w:val="0"/>
        <w:autoSpaceDN w:val="0"/>
        <w:adjustRightInd w:val="0"/>
        <w:spacing w:after="0" w:line="240" w:lineRule="auto"/>
        <w:ind w:right="-292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Окончив регистрацию, как она попросит Вас подписать</w:t>
      </w:r>
      <w:r w:rsidRPr="00AE38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здесь, вверху.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Firmi qui sopra</w:t>
      </w:r>
      <w:r w:rsidRPr="00AE389B">
        <w:rPr>
          <w:rFonts w:ascii="Arial" w:hAnsi="Arial" w:cs="Arial"/>
          <w:sz w:val="24"/>
          <w:szCs w:val="24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Где Ваши вещи, синьор?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Dove sono i Suoi bagagli signore?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Risponda</w:t>
      </w:r>
      <w:r w:rsidRPr="00AE389B">
        <w:rPr>
          <w:rFonts w:ascii="Arial" w:hAnsi="Arial" w:cs="Arial"/>
          <w:sz w:val="24"/>
          <w:szCs w:val="24"/>
        </w:rPr>
        <w:t xml:space="preserve">: </w:t>
      </w:r>
      <w:r w:rsidRPr="00AE389B">
        <w:rPr>
          <w:rFonts w:ascii="Arial" w:hAnsi="Arial" w:cs="Arial"/>
          <w:b/>
          <w:sz w:val="24"/>
          <w:szCs w:val="24"/>
        </w:rPr>
        <w:t>Мои вещи еще в машине.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I miei bagagli sono ancora nella macchina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AE389B">
        <w:rPr>
          <w:rFonts w:ascii="Arial" w:hAnsi="Arial" w:cs="Arial"/>
          <w:b/>
          <w:sz w:val="24"/>
          <w:szCs w:val="24"/>
        </w:rPr>
        <w:t>Моя</w:t>
      </w:r>
      <w:r w:rsidRPr="00AE38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машина</w:t>
      </w:r>
      <w:r w:rsidRPr="00AE38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здесь</w:t>
      </w:r>
      <w:r w:rsidRPr="00AE38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поблизости</w:t>
      </w:r>
      <w:r w:rsidRPr="00AE389B">
        <w:rPr>
          <w:rFonts w:ascii="Arial" w:hAnsi="Arial" w:cs="Arial"/>
          <w:b/>
          <w:sz w:val="24"/>
          <w:szCs w:val="24"/>
          <w:lang w:val="en-US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La mia macchina è qui vicino.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Где я могу ее припарковать?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Dove</w:t>
      </w:r>
      <w:r w:rsidRPr="00AE389B">
        <w:rPr>
          <w:rFonts w:ascii="Arial" w:hAnsi="Arial" w:cs="Arial"/>
          <w:sz w:val="24"/>
          <w:szCs w:val="24"/>
        </w:rPr>
        <w:t xml:space="preserve"> </w:t>
      </w:r>
      <w:r w:rsidRPr="00AE389B">
        <w:rPr>
          <w:rFonts w:ascii="Arial" w:hAnsi="Arial" w:cs="Arial"/>
          <w:sz w:val="24"/>
          <w:szCs w:val="24"/>
          <w:lang w:val="it-IT"/>
        </w:rPr>
        <w:t>la posso parcheggiare</w:t>
      </w:r>
      <w:r w:rsidRPr="00AE389B">
        <w:rPr>
          <w:rFonts w:ascii="Arial" w:hAnsi="Arial" w:cs="Arial"/>
          <w:sz w:val="24"/>
          <w:szCs w:val="24"/>
        </w:rPr>
        <w:t>?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Risponda</w:t>
      </w:r>
      <w:r w:rsidRPr="00AE389B">
        <w:rPr>
          <w:rFonts w:ascii="Arial" w:hAnsi="Arial" w:cs="Arial"/>
          <w:sz w:val="24"/>
          <w:szCs w:val="24"/>
        </w:rPr>
        <w:t>: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sz w:val="24"/>
          <w:szCs w:val="24"/>
        </w:rPr>
        <w:t>«</w:t>
      </w:r>
      <w:r w:rsidRPr="00AE389B">
        <w:rPr>
          <w:rFonts w:ascii="Arial" w:hAnsi="Arial" w:cs="Arial"/>
          <w:b/>
          <w:sz w:val="24"/>
          <w:szCs w:val="24"/>
        </w:rPr>
        <w:t>Вы можете ее припарковать прямо за углом</w:t>
      </w:r>
      <w:r w:rsidRPr="00AE389B">
        <w:rPr>
          <w:rFonts w:ascii="Arial" w:hAnsi="Arial" w:cs="Arial"/>
          <w:sz w:val="24"/>
          <w:szCs w:val="24"/>
        </w:rPr>
        <w:t>».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Può parcheggiare proprio dietro l’angolo.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AE389B">
        <w:rPr>
          <w:rFonts w:ascii="Arial" w:hAnsi="Arial" w:cs="Arial"/>
          <w:b/>
          <w:sz w:val="24"/>
          <w:szCs w:val="24"/>
        </w:rPr>
        <w:t>Ваша</w:t>
      </w:r>
      <w:r w:rsidRPr="00AE38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комната</w:t>
      </w:r>
      <w:r w:rsidRPr="00AE38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номер</w:t>
      </w:r>
      <w:r w:rsidRPr="00AE389B">
        <w:rPr>
          <w:rFonts w:ascii="Arial" w:hAnsi="Arial" w:cs="Arial"/>
          <w:b/>
          <w:sz w:val="24"/>
          <w:szCs w:val="24"/>
          <w:lang w:val="en-US"/>
        </w:rPr>
        <w:t xml:space="preserve"> 20.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smartTag w:uri="urn:schemas-microsoft-com:office:smarttags" w:element="PersonName">
        <w:smartTagPr>
          <w:attr w:name="ProductID" w:val="La Sua"/>
        </w:smartTagPr>
        <w:r w:rsidRPr="00AE389B">
          <w:rPr>
            <w:rFonts w:ascii="Arial" w:hAnsi="Arial" w:cs="Arial"/>
            <w:sz w:val="24"/>
            <w:szCs w:val="24"/>
            <w:lang w:val="it-IT"/>
          </w:rPr>
          <w:t>La Sua</w:t>
        </w:r>
      </w:smartTag>
      <w:r w:rsidRPr="00AE389B">
        <w:rPr>
          <w:rFonts w:ascii="Arial" w:hAnsi="Arial" w:cs="Arial"/>
          <w:sz w:val="24"/>
          <w:szCs w:val="24"/>
          <w:lang w:val="it-IT"/>
        </w:rPr>
        <w:t xml:space="preserve"> camera è la numero venti.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Вот ключ от комнаты.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Ecco la chiave della camera.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Вы можете припарковать</w:t>
      </w:r>
      <w:r w:rsidRPr="00AE38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свою машину…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 xml:space="preserve">Può parcheggiare </w:t>
      </w:r>
      <w:smartTag w:uri="urn:schemas-microsoft-com:office:smarttags" w:element="PersonName">
        <w:smartTagPr>
          <w:attr w:name="ProductID" w:val="La Sua"/>
        </w:smartTagPr>
        <w:r w:rsidRPr="00AE389B">
          <w:rPr>
            <w:rFonts w:ascii="Arial" w:hAnsi="Arial" w:cs="Arial"/>
            <w:sz w:val="24"/>
            <w:szCs w:val="24"/>
            <w:lang w:val="it-IT"/>
          </w:rPr>
          <w:t>la Sua</w:t>
        </w:r>
      </w:smartTag>
      <w:r w:rsidRPr="00AE389B">
        <w:rPr>
          <w:rFonts w:ascii="Arial" w:hAnsi="Arial" w:cs="Arial"/>
          <w:sz w:val="24"/>
          <w:szCs w:val="24"/>
          <w:lang w:val="it-IT"/>
        </w:rPr>
        <w:t xml:space="preserve"> macchina</w:t>
      </w:r>
      <w:r w:rsidRPr="00AE389B">
        <w:rPr>
          <w:rFonts w:ascii="Arial" w:hAnsi="Arial" w:cs="Arial"/>
          <w:sz w:val="24"/>
          <w:szCs w:val="24"/>
          <w:lang w:val="en-US"/>
        </w:rPr>
        <w:t>…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И Вы можете взять свой багаж.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E può prendere i suoi bagagli.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Через 10 минут Ваша комната будет готова.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 xml:space="preserve">Fra dieci minuti </w:t>
      </w:r>
      <w:smartTag w:uri="urn:schemas-microsoft-com:office:smarttags" w:element="PersonName">
        <w:smartTagPr>
          <w:attr w:name="ProductID" w:val="La Sua"/>
        </w:smartTagPr>
        <w:r w:rsidRPr="00AE389B">
          <w:rPr>
            <w:rFonts w:ascii="Arial" w:hAnsi="Arial" w:cs="Arial"/>
            <w:sz w:val="24"/>
            <w:szCs w:val="24"/>
            <w:lang w:val="it-IT"/>
          </w:rPr>
          <w:t>la Sua</w:t>
        </w:r>
      </w:smartTag>
      <w:r w:rsidRPr="00AE389B">
        <w:rPr>
          <w:rFonts w:ascii="Arial" w:hAnsi="Arial" w:cs="Arial"/>
          <w:sz w:val="24"/>
          <w:szCs w:val="24"/>
          <w:lang w:val="it-IT"/>
        </w:rPr>
        <w:t xml:space="preserve"> camera sarà pronta.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B55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AE389B">
        <w:rPr>
          <w:rFonts w:ascii="Arial" w:hAnsi="Arial" w:cs="Arial"/>
          <w:b/>
          <w:sz w:val="24"/>
          <w:szCs w:val="24"/>
        </w:rPr>
        <w:t>Ваша</w:t>
      </w:r>
      <w:r w:rsidRPr="00AE38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комната</w:t>
      </w:r>
      <w:r w:rsidRPr="00AE38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номер</w:t>
      </w:r>
      <w:r w:rsidRPr="00AE389B">
        <w:rPr>
          <w:rFonts w:ascii="Arial" w:hAnsi="Arial" w:cs="Arial"/>
          <w:b/>
          <w:sz w:val="24"/>
          <w:szCs w:val="24"/>
          <w:lang w:val="en-US"/>
        </w:rPr>
        <w:t xml:space="preserve"> 20.</w:t>
      </w:r>
    </w:p>
    <w:p w:rsidR="00700072" w:rsidRPr="00AE389B" w:rsidRDefault="00700072" w:rsidP="00B55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smartTag w:uri="urn:schemas-microsoft-com:office:smarttags" w:element="PersonName">
        <w:smartTagPr>
          <w:attr w:name="ProductID" w:val="La Sua"/>
        </w:smartTagPr>
        <w:r w:rsidRPr="00AE389B">
          <w:rPr>
            <w:rFonts w:ascii="Arial" w:hAnsi="Arial" w:cs="Arial"/>
            <w:sz w:val="24"/>
            <w:szCs w:val="24"/>
            <w:lang w:val="it-IT"/>
          </w:rPr>
          <w:t>La Sua</w:t>
        </w:r>
      </w:smartTag>
      <w:r w:rsidRPr="00AE389B">
        <w:rPr>
          <w:rFonts w:ascii="Arial" w:hAnsi="Arial" w:cs="Arial"/>
          <w:sz w:val="24"/>
          <w:szCs w:val="24"/>
          <w:lang w:val="it-IT"/>
        </w:rPr>
        <w:t xml:space="preserve"> camera è la numero venti.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B55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Вы можете припарковать свою машину</w:t>
      </w:r>
      <w:r w:rsidRPr="00AE389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прямо за углом</w:t>
      </w:r>
      <w:r w:rsidRPr="00AE389B">
        <w:rPr>
          <w:rFonts w:ascii="Arial" w:hAnsi="Arial" w:cs="Arial"/>
          <w:sz w:val="24"/>
          <w:szCs w:val="24"/>
        </w:rPr>
        <w:t>».</w:t>
      </w:r>
    </w:p>
    <w:p w:rsidR="00700072" w:rsidRPr="00AE389B" w:rsidRDefault="00700072" w:rsidP="00B55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 xml:space="preserve">Può parcheggiare </w:t>
      </w:r>
      <w:smartTag w:uri="urn:schemas-microsoft-com:office:smarttags" w:element="PersonName">
        <w:smartTagPr>
          <w:attr w:name="ProductID" w:val="La Sua"/>
        </w:smartTagPr>
        <w:r w:rsidRPr="00AE389B">
          <w:rPr>
            <w:rFonts w:ascii="Arial" w:hAnsi="Arial" w:cs="Arial"/>
            <w:sz w:val="24"/>
            <w:szCs w:val="24"/>
            <w:lang w:val="it-IT"/>
          </w:rPr>
          <w:t>la Sua</w:t>
        </w:r>
      </w:smartTag>
      <w:r w:rsidRPr="00AE389B">
        <w:rPr>
          <w:rFonts w:ascii="Arial" w:hAnsi="Arial" w:cs="Arial"/>
          <w:sz w:val="24"/>
          <w:szCs w:val="24"/>
          <w:lang w:val="it-IT"/>
        </w:rPr>
        <w:t xml:space="preserve"> macchina proprio dietro l’angolo.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Скажите ей: Моя дочь здесь, в Пизе, с визитом.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Mia figlia è qui a Pisa in visita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Dica</w:t>
      </w:r>
      <w:r w:rsidRPr="00AE389B">
        <w:rPr>
          <w:rFonts w:ascii="Arial" w:hAnsi="Arial" w:cs="Arial"/>
          <w:sz w:val="24"/>
          <w:szCs w:val="24"/>
        </w:rPr>
        <w:t>: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Она приезжает сюда сегодня в три часа дня.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Viene qui alle tre questo pomeriggio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Будьте любезны, Вы можете позвонить мне в номер, когда она прибудет?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Può chiamare la mia camera quando arriva per favore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Конечно.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Certamente</w:t>
      </w:r>
      <w:r w:rsidRPr="00AE389B">
        <w:rPr>
          <w:rFonts w:ascii="Arial" w:hAnsi="Arial" w:cs="Arial"/>
          <w:sz w:val="24"/>
          <w:szCs w:val="24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Теперь Вы в банке. Скажите банковской служащей: Будьте добры, я бы хотел открыть счет.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Vorrei aprire un conto per favore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Будьте добры, одну минутку, синьор.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Un momento per favore, signore.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Хорошо, какой вид счета Вы хотите открыть?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D'accordo, che tipo di conto vuole aprire?</w:t>
      </w:r>
    </w:p>
    <w:p w:rsidR="00700072" w:rsidRPr="00AE389B" w:rsidRDefault="00700072" w:rsidP="00084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AE389B">
        <w:rPr>
          <w:rFonts w:ascii="Arial" w:hAnsi="Arial" w:cs="Arial"/>
          <w:b/>
          <w:sz w:val="24"/>
          <w:szCs w:val="24"/>
        </w:rPr>
        <w:t>Текущий</w:t>
      </w:r>
      <w:r w:rsidRPr="00AE38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счет</w:t>
      </w:r>
      <w:r w:rsidRPr="00AE389B">
        <w:rPr>
          <w:rFonts w:ascii="Arial" w:hAnsi="Arial" w:cs="Arial"/>
          <w:b/>
          <w:sz w:val="24"/>
          <w:szCs w:val="24"/>
          <w:lang w:val="en-US"/>
        </w:rPr>
        <w:t>?</w:t>
      </w:r>
    </w:p>
    <w:p w:rsidR="00700072" w:rsidRPr="00AE389B" w:rsidRDefault="00700072" w:rsidP="000847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Un conto corrente</w:t>
      </w:r>
      <w:r w:rsidRPr="00AE389B">
        <w:rPr>
          <w:rFonts w:ascii="Arial" w:hAnsi="Arial" w:cs="Arial"/>
          <w:sz w:val="24"/>
          <w:szCs w:val="24"/>
          <w:lang w:val="en-US"/>
        </w:rPr>
        <w:t>?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Risponda</w:t>
      </w:r>
      <w:r w:rsidRPr="00AE389B">
        <w:rPr>
          <w:rFonts w:ascii="Arial" w:hAnsi="Arial" w:cs="Arial"/>
          <w:sz w:val="24"/>
          <w:szCs w:val="24"/>
          <w:lang w:val="en-US"/>
        </w:rPr>
        <w:t>: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Да</w:t>
      </w:r>
      <w:r w:rsidRPr="00AE389B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Pr="00AE389B">
        <w:rPr>
          <w:rFonts w:ascii="Arial" w:hAnsi="Arial" w:cs="Arial"/>
          <w:b/>
          <w:sz w:val="24"/>
          <w:szCs w:val="24"/>
        </w:rPr>
        <w:t>текущий</w:t>
      </w:r>
      <w:r w:rsidRPr="00AE38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счет</w:t>
      </w:r>
      <w:r w:rsidRPr="00AE389B">
        <w:rPr>
          <w:rFonts w:ascii="Arial" w:hAnsi="Arial" w:cs="Arial"/>
          <w:b/>
          <w:sz w:val="24"/>
          <w:szCs w:val="24"/>
          <w:lang w:val="en-US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Un conto corrente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Она заполняет</w:t>
      </w:r>
      <w:r w:rsidRPr="00AE389B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AE389B">
        <w:rPr>
          <w:rFonts w:ascii="Arial" w:hAnsi="Arial" w:cs="Arial"/>
          <w:b/>
          <w:sz w:val="24"/>
          <w:szCs w:val="24"/>
        </w:rPr>
        <w:t>документы и говорит: Мне нужно увидеть Ваше удостоверение личности.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Ho bisogno di vedere un documento.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Она продолжает: Вы хотите открыть текущий счет, не так ли?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Vuole aprire un conto corrente, non è vero?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Risponda</w:t>
      </w:r>
      <w:r w:rsidRPr="00AE389B">
        <w:rPr>
          <w:rFonts w:ascii="Arial" w:hAnsi="Arial" w:cs="Arial"/>
          <w:sz w:val="24"/>
          <w:szCs w:val="24"/>
          <w:lang w:val="en-US"/>
        </w:rPr>
        <w:t xml:space="preserve">: </w:t>
      </w:r>
      <w:r w:rsidRPr="00AE389B">
        <w:rPr>
          <w:rFonts w:ascii="Arial" w:hAnsi="Arial" w:cs="Arial"/>
          <w:b/>
          <w:sz w:val="24"/>
          <w:szCs w:val="24"/>
        </w:rPr>
        <w:t>Да</w:t>
      </w:r>
      <w:r w:rsidRPr="00AE389B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Pr="00AE389B">
        <w:rPr>
          <w:rFonts w:ascii="Arial" w:hAnsi="Arial" w:cs="Arial"/>
          <w:b/>
          <w:sz w:val="24"/>
          <w:szCs w:val="24"/>
        </w:rPr>
        <w:t>будьте</w:t>
      </w:r>
      <w:r w:rsidRPr="00AE38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любезны</w:t>
      </w:r>
      <w:r w:rsidRPr="00AE389B">
        <w:rPr>
          <w:rFonts w:ascii="Arial" w:hAnsi="Arial" w:cs="Arial"/>
          <w:b/>
          <w:sz w:val="24"/>
          <w:szCs w:val="24"/>
          <w:lang w:val="en-US"/>
        </w:rPr>
        <w:t>…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Sì, per favore.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Сначала подпишите здесь внизу, пожалуйста.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Prima firmi</w:t>
      </w:r>
      <w:r w:rsidRPr="00AE389B">
        <w:rPr>
          <w:rFonts w:ascii="Arial" w:hAnsi="Arial" w:cs="Arial"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sz w:val="24"/>
          <w:szCs w:val="24"/>
          <w:lang w:val="it-IT"/>
        </w:rPr>
        <w:t>qui sotto per favore.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Domandi</w:t>
      </w:r>
      <w:r w:rsidRPr="00AE389B">
        <w:rPr>
          <w:rFonts w:ascii="Arial" w:hAnsi="Arial" w:cs="Arial"/>
          <w:sz w:val="24"/>
          <w:szCs w:val="24"/>
        </w:rPr>
        <w:t xml:space="preserve">: </w:t>
      </w:r>
      <w:r w:rsidRPr="00AE389B">
        <w:rPr>
          <w:rFonts w:ascii="Arial" w:hAnsi="Arial" w:cs="Arial"/>
          <w:b/>
          <w:sz w:val="24"/>
          <w:szCs w:val="24"/>
        </w:rPr>
        <w:t>А теперь – у</w:t>
      </w:r>
      <w:r w:rsidRPr="00AE38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Вас есть удостоверение личности?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E</w:t>
      </w:r>
      <w:r w:rsidRPr="00AE389B">
        <w:rPr>
          <w:rFonts w:ascii="Arial" w:hAnsi="Arial" w:cs="Arial"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sz w:val="24"/>
          <w:szCs w:val="24"/>
          <w:lang w:val="it-IT"/>
        </w:rPr>
        <w:t>adesso, ha un documento?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Dica</w:t>
      </w:r>
      <w:r w:rsidRPr="00AE389B">
        <w:rPr>
          <w:rFonts w:ascii="Arial" w:hAnsi="Arial" w:cs="Arial"/>
          <w:sz w:val="24"/>
          <w:szCs w:val="24"/>
          <w:lang w:val="en-US"/>
        </w:rPr>
        <w:t>: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Вот</w:t>
      </w:r>
      <w:r w:rsidRPr="00AE38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паспорт</w:t>
      </w:r>
      <w:r w:rsidRPr="00AE389B">
        <w:rPr>
          <w:rFonts w:ascii="Arial" w:hAnsi="Arial" w:cs="Arial"/>
          <w:b/>
          <w:sz w:val="24"/>
          <w:szCs w:val="24"/>
          <w:lang w:val="en-US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Ecco il passaporto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Она просматривает Ваш паспорт</w:t>
      </w:r>
      <w:r w:rsidRPr="00AE38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и протягивая Вам другой бланк, говорит: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А сейчас распишитесь здесь наверху.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E</w:t>
      </w:r>
      <w:r w:rsidRPr="00AE389B">
        <w:rPr>
          <w:rFonts w:ascii="Arial" w:hAnsi="Arial" w:cs="Arial"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sz w:val="24"/>
          <w:szCs w:val="24"/>
          <w:lang w:val="it-IT"/>
        </w:rPr>
        <w:t>adesso firmi qui sopra.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Она возвращает Ваш паспорт со словами: Вот Ваш паспорт.</w:t>
      </w:r>
    </w:p>
    <w:p w:rsidR="00700072" w:rsidRPr="00AE389B" w:rsidRDefault="00700072" w:rsidP="00F12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Ecco il Suo passaporto</w:t>
      </w:r>
      <w:r w:rsidRPr="00AE389B">
        <w:rPr>
          <w:rFonts w:ascii="Arial" w:hAnsi="Arial" w:cs="Arial"/>
          <w:sz w:val="24"/>
          <w:szCs w:val="24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AE389B">
        <w:rPr>
          <w:rFonts w:ascii="Arial" w:hAnsi="Arial" w:cs="Arial"/>
          <w:b/>
          <w:sz w:val="24"/>
          <w:szCs w:val="24"/>
        </w:rPr>
        <w:t>Она протягивает Вам другой бланк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 xml:space="preserve">и говорит: 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Распишитесь здесь внизу, пожалуйста.</w:t>
      </w:r>
    </w:p>
    <w:p w:rsidR="00700072" w:rsidRPr="00AE389B" w:rsidRDefault="00700072" w:rsidP="00334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Firmi</w:t>
      </w:r>
      <w:r w:rsidRPr="00AE389B">
        <w:rPr>
          <w:rFonts w:ascii="Arial" w:hAnsi="Arial" w:cs="Arial"/>
          <w:sz w:val="24"/>
          <w:szCs w:val="24"/>
        </w:rPr>
        <w:t xml:space="preserve"> </w:t>
      </w:r>
      <w:r w:rsidRPr="00AE389B">
        <w:rPr>
          <w:rFonts w:ascii="Arial" w:hAnsi="Arial" w:cs="Arial"/>
          <w:sz w:val="24"/>
          <w:szCs w:val="24"/>
          <w:lang w:val="it-IT"/>
        </w:rPr>
        <w:t>qui sotto per favore.</w:t>
      </w:r>
    </w:p>
    <w:p w:rsidR="00700072" w:rsidRPr="00AE389B" w:rsidRDefault="00700072" w:rsidP="00334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34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 xml:space="preserve">Вы не уверены, где. </w:t>
      </w:r>
    </w:p>
    <w:p w:rsidR="00700072" w:rsidRPr="00AE389B" w:rsidRDefault="00700072" w:rsidP="003340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Спросите: Где я должен расписаться?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Dove devo firmare</w:t>
      </w:r>
      <w:r w:rsidRPr="00AE389B">
        <w:rPr>
          <w:rFonts w:ascii="Arial" w:hAnsi="Arial" w:cs="Arial"/>
          <w:sz w:val="24"/>
          <w:szCs w:val="24"/>
        </w:rPr>
        <w:t>?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 xml:space="preserve">Она показывает Вам, затем указывает на номер и говорит: 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Это номер Вашего текущего счета.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Quest’è il numero del suo conto corrente.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Вы забираете свои документы и говорите: Спасибо и до свидания.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Grazie e arrivederLa.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Теперь уже другой день. Вы обсуждаете с коллегой предстоящую конференцию или совещание.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 xml:space="preserve">Ecco come si dice la parola per </w:t>
      </w:r>
      <w:r w:rsidRPr="00AE389B">
        <w:rPr>
          <w:rFonts w:ascii="Arial" w:hAnsi="Arial" w:cs="Arial"/>
          <w:sz w:val="24"/>
          <w:szCs w:val="24"/>
          <w:lang w:val="en-US"/>
        </w:rPr>
        <w:t>«</w:t>
      </w:r>
      <w:r w:rsidRPr="00AE389B">
        <w:rPr>
          <w:rFonts w:ascii="Arial" w:hAnsi="Arial" w:cs="Arial"/>
          <w:b/>
          <w:sz w:val="24"/>
          <w:szCs w:val="24"/>
        </w:rPr>
        <w:t>конференция</w:t>
      </w:r>
      <w:r w:rsidRPr="00AE389B">
        <w:rPr>
          <w:rFonts w:ascii="Arial" w:hAnsi="Arial" w:cs="Arial"/>
          <w:sz w:val="24"/>
          <w:szCs w:val="24"/>
          <w:lang w:val="en-US"/>
        </w:rPr>
        <w:t>».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Conferenza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Ferenza</w:t>
      </w:r>
      <w:r w:rsidRPr="00AE389B">
        <w:rPr>
          <w:rFonts w:ascii="Arial" w:hAnsi="Arial" w:cs="Arial"/>
          <w:sz w:val="24"/>
          <w:szCs w:val="24"/>
          <w:lang w:val="en-US"/>
        </w:rPr>
        <w:t>;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con</w:t>
      </w:r>
      <w:r w:rsidRPr="00AE389B">
        <w:rPr>
          <w:rFonts w:ascii="Arial" w:hAnsi="Arial" w:cs="Arial"/>
          <w:sz w:val="24"/>
          <w:szCs w:val="24"/>
          <w:lang w:val="en-US"/>
        </w:rPr>
        <w:t>;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una conferenza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Domandi al Suo collega</w:t>
      </w:r>
      <w:r w:rsidRPr="00AE389B">
        <w:rPr>
          <w:rFonts w:ascii="Arial" w:hAnsi="Arial" w:cs="Arial"/>
          <w:sz w:val="24"/>
          <w:szCs w:val="24"/>
        </w:rPr>
        <w:t xml:space="preserve">: </w:t>
      </w:r>
      <w:r w:rsidRPr="00AE389B">
        <w:rPr>
          <w:rFonts w:ascii="Arial" w:hAnsi="Arial" w:cs="Arial"/>
          <w:b/>
          <w:sz w:val="24"/>
          <w:szCs w:val="24"/>
        </w:rPr>
        <w:t xml:space="preserve">Когда будет следующая конференция? Помните, что дословно Вы должны спросить «Когда </w:t>
      </w:r>
      <w:r w:rsidRPr="00AE389B">
        <w:rPr>
          <w:rFonts w:ascii="Arial" w:hAnsi="Arial" w:cs="Arial"/>
          <w:b/>
          <w:sz w:val="24"/>
          <w:szCs w:val="24"/>
          <w:u w:val="single"/>
        </w:rPr>
        <w:t>там</w:t>
      </w:r>
      <w:r w:rsidRPr="00AE389B">
        <w:rPr>
          <w:rFonts w:ascii="Arial" w:hAnsi="Arial" w:cs="Arial"/>
          <w:b/>
          <w:sz w:val="24"/>
          <w:szCs w:val="24"/>
        </w:rPr>
        <w:t xml:space="preserve"> будет следующая конференция?»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Quando ci sarà la prossima conferenza</w:t>
      </w:r>
      <w:r w:rsidRPr="00AE389B">
        <w:rPr>
          <w:rFonts w:ascii="Arial" w:hAnsi="Arial" w:cs="Arial"/>
          <w:sz w:val="24"/>
          <w:szCs w:val="24"/>
          <w:lang w:val="en-US"/>
        </w:rPr>
        <w:t>?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Risponda</w:t>
      </w:r>
      <w:r w:rsidRPr="00AE389B">
        <w:rPr>
          <w:rFonts w:ascii="Arial" w:hAnsi="Arial" w:cs="Arial"/>
          <w:sz w:val="24"/>
          <w:szCs w:val="24"/>
          <w:lang w:val="en-US"/>
        </w:rPr>
        <w:t>: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В</w:t>
      </w:r>
      <w:r w:rsidRPr="00AE38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среду</w:t>
      </w:r>
      <w:r w:rsidRPr="00AE38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днем</w:t>
      </w:r>
      <w:r w:rsidRPr="00AE389B">
        <w:rPr>
          <w:rFonts w:ascii="Arial" w:hAnsi="Arial" w:cs="Arial"/>
          <w:b/>
          <w:sz w:val="24"/>
          <w:szCs w:val="24"/>
          <w:lang w:val="en-US"/>
        </w:rPr>
        <w:t>.</w:t>
      </w:r>
      <w:r w:rsidRPr="00AE389B">
        <w:rPr>
          <w:rFonts w:ascii="Arial" w:hAnsi="Arial" w:cs="Arial"/>
          <w:b/>
          <w:sz w:val="24"/>
          <w:szCs w:val="24"/>
          <w:lang w:val="it-IT"/>
        </w:rPr>
        <w:t xml:space="preserve"> 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Mercoledì pomeriggio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Dica</w:t>
      </w:r>
      <w:r w:rsidRPr="00AE389B">
        <w:rPr>
          <w:rFonts w:ascii="Arial" w:hAnsi="Arial" w:cs="Arial"/>
          <w:sz w:val="24"/>
          <w:szCs w:val="24"/>
        </w:rPr>
        <w:t>: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Сожалею,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Mi dispiace</w:t>
      </w:r>
      <w:r w:rsidRPr="00AE389B">
        <w:rPr>
          <w:rFonts w:ascii="Arial" w:hAnsi="Arial" w:cs="Arial"/>
          <w:sz w:val="24"/>
          <w:szCs w:val="24"/>
        </w:rPr>
        <w:t>,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но</w:t>
      </w:r>
      <w:r w:rsidRPr="00AE38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меня здесь не будет в среду днем.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ma non sarò qui mercoledì pomeriggio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Dica</w:t>
      </w:r>
      <w:r w:rsidRPr="00AE389B">
        <w:rPr>
          <w:rFonts w:ascii="Arial" w:hAnsi="Arial" w:cs="Arial"/>
          <w:sz w:val="24"/>
          <w:szCs w:val="24"/>
          <w:lang w:val="en-US"/>
        </w:rPr>
        <w:t>: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Как</w:t>
      </w:r>
      <w:r w:rsidRPr="00AE38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жаль</w:t>
      </w:r>
      <w:r w:rsidRPr="00AE389B">
        <w:rPr>
          <w:rFonts w:ascii="Arial" w:hAnsi="Arial" w:cs="Arial"/>
          <w:b/>
          <w:sz w:val="24"/>
          <w:szCs w:val="24"/>
          <w:lang w:val="en-US"/>
        </w:rPr>
        <w:t>!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Che peccato.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Вы нам нужны. Вы скажете</w:t>
      </w:r>
      <w:r>
        <w:rPr>
          <w:rFonts w:ascii="Arial" w:hAnsi="Arial" w:cs="Arial"/>
          <w:b/>
          <w:sz w:val="24"/>
          <w:szCs w:val="24"/>
          <w:lang w:val="en-US"/>
        </w:rPr>
        <w:t>:</w:t>
      </w:r>
      <w:r w:rsidRPr="00AE389B">
        <w:rPr>
          <w:rFonts w:ascii="Arial" w:hAnsi="Arial" w:cs="Arial"/>
          <w:b/>
          <w:sz w:val="24"/>
          <w:szCs w:val="24"/>
        </w:rPr>
        <w:t xml:space="preserve"> 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«Мы нуждаемся в Вас».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Abbiamo bisogna di Lei.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Это будет очень важная встреча.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Sarà una riunione molto importante.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Вы хотите сказать: Я поеду за границу.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Ripeta</w:t>
      </w:r>
      <w:r w:rsidRPr="00AE389B">
        <w:rPr>
          <w:rFonts w:ascii="Arial" w:hAnsi="Arial" w:cs="Arial"/>
          <w:sz w:val="24"/>
          <w:szCs w:val="24"/>
          <w:lang w:val="en-US"/>
        </w:rPr>
        <w:t>: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Andrò all'estero. 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Estero</w:t>
      </w:r>
      <w:r w:rsidRPr="00AE389B">
        <w:rPr>
          <w:rFonts w:ascii="Arial" w:hAnsi="Arial" w:cs="Arial"/>
          <w:sz w:val="24"/>
          <w:szCs w:val="24"/>
          <w:lang w:val="en-US"/>
        </w:rPr>
        <w:t>;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all'estero</w:t>
      </w:r>
      <w:r w:rsidRPr="00AE389B">
        <w:rPr>
          <w:rFonts w:ascii="Arial" w:hAnsi="Arial" w:cs="Arial"/>
          <w:sz w:val="24"/>
          <w:szCs w:val="24"/>
          <w:lang w:val="en-US"/>
        </w:rPr>
        <w:t xml:space="preserve">. </w:t>
      </w:r>
      <w:r w:rsidRPr="00AE389B">
        <w:rPr>
          <w:rFonts w:ascii="Arial" w:hAnsi="Arial" w:cs="Arial"/>
          <w:sz w:val="24"/>
          <w:szCs w:val="24"/>
          <w:lang w:val="it-IT"/>
        </w:rPr>
        <w:t>Andrò all'estero.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A023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Скажите снова:</w:t>
      </w:r>
      <w:r w:rsidRPr="00AE389B">
        <w:rPr>
          <w:rFonts w:ascii="Arial" w:hAnsi="Arial" w:cs="Arial"/>
          <w:sz w:val="24"/>
          <w:szCs w:val="24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Я поеду за границу.</w:t>
      </w:r>
    </w:p>
    <w:p w:rsidR="00700072" w:rsidRPr="00AE389B" w:rsidRDefault="00700072" w:rsidP="00A023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 xml:space="preserve">Andrò all'estero. 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Я поеду за границу в следующий вторник.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Andrò all'estero martedì prossimo</w:t>
      </w:r>
      <w:r w:rsidRPr="00AE389B">
        <w:rPr>
          <w:rFonts w:ascii="Arial" w:hAnsi="Arial" w:cs="Arial"/>
          <w:sz w:val="24"/>
          <w:szCs w:val="24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 xml:space="preserve">Ecco come si dice </w:t>
      </w:r>
      <w:r w:rsidRPr="00AE389B">
        <w:rPr>
          <w:rFonts w:ascii="Arial" w:hAnsi="Arial" w:cs="Arial"/>
          <w:b/>
          <w:sz w:val="24"/>
          <w:szCs w:val="24"/>
        </w:rPr>
        <w:t>«условленная/назначенная встреча»</w:t>
      </w:r>
      <w:r w:rsidRPr="00AE389B">
        <w:rPr>
          <w:rFonts w:ascii="Arial" w:hAnsi="Arial" w:cs="Arial"/>
          <w:sz w:val="24"/>
          <w:szCs w:val="24"/>
        </w:rPr>
        <w:t>.</w:t>
      </w: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Ripeta</w:t>
      </w:r>
      <w:r w:rsidRPr="00AE389B">
        <w:rPr>
          <w:rFonts w:ascii="Arial" w:hAnsi="Arial" w:cs="Arial"/>
          <w:sz w:val="24"/>
          <w:szCs w:val="24"/>
        </w:rPr>
        <w:t xml:space="preserve">: </w:t>
      </w:r>
      <w:r w:rsidRPr="00AE389B">
        <w:rPr>
          <w:rFonts w:ascii="Arial" w:hAnsi="Arial" w:cs="Arial"/>
          <w:sz w:val="24"/>
          <w:szCs w:val="24"/>
          <w:lang w:val="it-IT"/>
        </w:rPr>
        <w:t>Un appuntamento.</w:t>
      </w:r>
    </w:p>
    <w:p w:rsidR="00700072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393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Я поеду за границу во вторник.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Andrò all'estero martedì</w:t>
      </w:r>
      <w:r w:rsidRPr="00AE389B">
        <w:rPr>
          <w:rFonts w:ascii="Arial" w:hAnsi="Arial" w:cs="Arial"/>
          <w:sz w:val="24"/>
          <w:szCs w:val="24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Lei domanda:</w:t>
      </w:r>
      <w:r w:rsidRPr="00AE38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У Вас уже есть назначенная встреча?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Ha già un appuntamento?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Dica:</w:t>
      </w:r>
      <w:r w:rsidRPr="00AE38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Да, у меня есть встреча в четверг.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Sì, ho un appuntamento giovedì.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Ваша коллега говорит: Мы не можем изменить дату конференции.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 xml:space="preserve">Ripeta la parola </w:t>
      </w:r>
      <w:r w:rsidRPr="00AE389B">
        <w:rPr>
          <w:rFonts w:ascii="Arial" w:hAnsi="Arial" w:cs="Arial"/>
          <w:sz w:val="24"/>
          <w:szCs w:val="24"/>
          <w:lang w:val="en-US"/>
        </w:rPr>
        <w:t>«</w:t>
      </w:r>
      <w:r w:rsidRPr="00AE389B">
        <w:rPr>
          <w:rFonts w:ascii="Arial" w:hAnsi="Arial" w:cs="Arial"/>
          <w:b/>
          <w:sz w:val="24"/>
          <w:szCs w:val="24"/>
        </w:rPr>
        <w:t>дата</w:t>
      </w:r>
      <w:r w:rsidRPr="00AE389B">
        <w:rPr>
          <w:rFonts w:ascii="Arial" w:hAnsi="Arial" w:cs="Arial"/>
          <w:b/>
          <w:sz w:val="24"/>
          <w:szCs w:val="24"/>
          <w:lang w:val="en-US"/>
        </w:rPr>
        <w:t>» / «</w:t>
      </w:r>
      <w:r w:rsidRPr="00AE389B">
        <w:rPr>
          <w:rFonts w:ascii="Arial" w:hAnsi="Arial" w:cs="Arial"/>
          <w:b/>
          <w:sz w:val="24"/>
          <w:szCs w:val="24"/>
        </w:rPr>
        <w:t>сроки</w:t>
      </w:r>
      <w:r w:rsidRPr="00AE389B">
        <w:rPr>
          <w:rFonts w:ascii="Arial" w:hAnsi="Arial" w:cs="Arial"/>
          <w:sz w:val="24"/>
          <w:szCs w:val="24"/>
          <w:lang w:val="en-US"/>
        </w:rPr>
        <w:t>».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La data</w:t>
      </w:r>
      <w:r w:rsidRPr="00AE389B">
        <w:rPr>
          <w:rFonts w:ascii="Arial" w:hAnsi="Arial" w:cs="Arial"/>
          <w:sz w:val="24"/>
          <w:szCs w:val="24"/>
          <w:lang w:val="en-US"/>
        </w:rPr>
        <w:t>;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data</w:t>
      </w:r>
      <w:r w:rsidRPr="00AE389B">
        <w:rPr>
          <w:rFonts w:ascii="Arial" w:hAnsi="Arial" w:cs="Arial"/>
          <w:sz w:val="24"/>
          <w:szCs w:val="24"/>
          <w:lang w:val="en-US"/>
        </w:rPr>
        <w:t>;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la data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 xml:space="preserve">Ripeta </w:t>
      </w:r>
      <w:r w:rsidRPr="00AE389B">
        <w:rPr>
          <w:rFonts w:ascii="Arial" w:hAnsi="Arial" w:cs="Arial"/>
          <w:sz w:val="24"/>
          <w:szCs w:val="24"/>
        </w:rPr>
        <w:t>«</w:t>
      </w:r>
      <w:r w:rsidRPr="00AE389B">
        <w:rPr>
          <w:rFonts w:ascii="Arial" w:hAnsi="Arial" w:cs="Arial"/>
          <w:b/>
          <w:sz w:val="24"/>
          <w:szCs w:val="24"/>
        </w:rPr>
        <w:t>изменить</w:t>
      </w:r>
      <w:r w:rsidRPr="00AE389B">
        <w:rPr>
          <w:rFonts w:ascii="Arial" w:hAnsi="Arial" w:cs="Arial"/>
          <w:sz w:val="24"/>
          <w:szCs w:val="24"/>
        </w:rPr>
        <w:t>»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Cambiare</w:t>
      </w:r>
      <w:r w:rsidRPr="00AE389B">
        <w:rPr>
          <w:rFonts w:ascii="Arial" w:hAnsi="Arial" w:cs="Arial"/>
          <w:sz w:val="24"/>
          <w:szCs w:val="24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 xml:space="preserve">Come si dice </w:t>
      </w:r>
      <w:r w:rsidRPr="00AE389B">
        <w:rPr>
          <w:rFonts w:ascii="Arial" w:hAnsi="Arial" w:cs="Arial"/>
          <w:sz w:val="24"/>
          <w:szCs w:val="24"/>
        </w:rPr>
        <w:t>«</w:t>
      </w:r>
      <w:r w:rsidRPr="00AE389B">
        <w:rPr>
          <w:rFonts w:ascii="Arial" w:hAnsi="Arial" w:cs="Arial"/>
          <w:b/>
          <w:sz w:val="24"/>
          <w:szCs w:val="24"/>
        </w:rPr>
        <w:t>изменить дату / сроки</w:t>
      </w:r>
      <w:r w:rsidRPr="00AE389B">
        <w:rPr>
          <w:rFonts w:ascii="Arial" w:hAnsi="Arial" w:cs="Arial"/>
          <w:sz w:val="24"/>
          <w:szCs w:val="24"/>
        </w:rPr>
        <w:t>»?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Cambiare la data</w:t>
      </w:r>
      <w:r w:rsidRPr="00AE389B">
        <w:rPr>
          <w:rFonts w:ascii="Arial" w:hAnsi="Arial" w:cs="Arial"/>
          <w:sz w:val="24"/>
          <w:szCs w:val="24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CB17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 xml:space="preserve">Provi a dire </w:t>
      </w:r>
      <w:r w:rsidRPr="00AE389B">
        <w:rPr>
          <w:rFonts w:ascii="Arial" w:hAnsi="Arial" w:cs="Arial"/>
          <w:sz w:val="24"/>
          <w:szCs w:val="24"/>
        </w:rPr>
        <w:t>«</w:t>
      </w:r>
      <w:r w:rsidRPr="00AE389B">
        <w:rPr>
          <w:rFonts w:ascii="Arial" w:hAnsi="Arial" w:cs="Arial"/>
          <w:b/>
          <w:sz w:val="24"/>
          <w:szCs w:val="24"/>
        </w:rPr>
        <w:t>Мы не можем изменить дату конференции».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Non possiamo cambiare la data della conferenza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Сожалею.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Mi dispiace.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Мы не можем изменить дату этой конференции.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Non possiamo cambiare la data di questa conferenza.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Provi a dire</w:t>
      </w:r>
      <w:r w:rsidRPr="00AE389B">
        <w:rPr>
          <w:rFonts w:ascii="Arial" w:hAnsi="Arial" w:cs="Arial"/>
          <w:sz w:val="24"/>
          <w:szCs w:val="24"/>
        </w:rPr>
        <w:t xml:space="preserve">: </w:t>
      </w:r>
      <w:r w:rsidRPr="00AE389B">
        <w:rPr>
          <w:rFonts w:ascii="Arial" w:hAnsi="Arial" w:cs="Arial"/>
          <w:b/>
          <w:sz w:val="24"/>
          <w:szCs w:val="24"/>
        </w:rPr>
        <w:t>Вы будете за границей.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Sarà all'estero</w:t>
      </w:r>
      <w:r w:rsidRPr="00AE389B">
        <w:rPr>
          <w:rFonts w:ascii="Arial" w:hAnsi="Arial" w:cs="Arial"/>
          <w:sz w:val="24"/>
          <w:szCs w:val="24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Да, я буду за границей на следующей неделе, в Канаде.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Sì, sarò all’estero la settimana prossima. In Canada.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Я уезжаю в Канаду.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Parto per il Canada</w:t>
      </w:r>
      <w:r w:rsidRPr="00AE389B">
        <w:rPr>
          <w:rFonts w:ascii="Arial" w:hAnsi="Arial" w:cs="Arial"/>
          <w:sz w:val="24"/>
          <w:szCs w:val="24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8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Я поеду за границу во вторник.</w:t>
      </w:r>
    </w:p>
    <w:p w:rsidR="00700072" w:rsidRPr="00AE389B" w:rsidRDefault="00700072" w:rsidP="00861B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Andrò all'estero martedì</w:t>
      </w:r>
      <w:r w:rsidRPr="00AE389B">
        <w:rPr>
          <w:rFonts w:ascii="Arial" w:hAnsi="Arial" w:cs="Arial"/>
          <w:sz w:val="24"/>
          <w:szCs w:val="24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Provi a dire</w:t>
      </w:r>
      <w:r w:rsidRPr="00AE389B">
        <w:rPr>
          <w:rFonts w:ascii="Arial" w:hAnsi="Arial" w:cs="Arial"/>
          <w:sz w:val="24"/>
          <w:szCs w:val="24"/>
        </w:rPr>
        <w:t xml:space="preserve">: </w:t>
      </w:r>
      <w:r w:rsidRPr="00AE389B">
        <w:rPr>
          <w:rFonts w:ascii="Arial" w:hAnsi="Arial" w:cs="Arial"/>
          <w:b/>
          <w:sz w:val="24"/>
          <w:szCs w:val="24"/>
        </w:rPr>
        <w:t>Я поеду туда для моей встречи в четверг. Скажите</w:t>
      </w:r>
      <w:r w:rsidRPr="00AE389B">
        <w:rPr>
          <w:rFonts w:ascii="Arial" w:hAnsi="Arial" w:cs="Arial"/>
          <w:b/>
          <w:sz w:val="24"/>
          <w:szCs w:val="24"/>
          <w:lang w:val="en-US"/>
        </w:rPr>
        <w:t xml:space="preserve"> «</w:t>
      </w:r>
      <w:r w:rsidRPr="00AE389B">
        <w:rPr>
          <w:rFonts w:ascii="Arial" w:hAnsi="Arial" w:cs="Arial"/>
          <w:b/>
          <w:sz w:val="24"/>
          <w:szCs w:val="24"/>
        </w:rPr>
        <w:t>четверга</w:t>
      </w:r>
      <w:r w:rsidRPr="00AE389B">
        <w:rPr>
          <w:rFonts w:ascii="Arial" w:hAnsi="Arial" w:cs="Arial"/>
          <w:b/>
          <w:sz w:val="24"/>
          <w:szCs w:val="24"/>
          <w:lang w:val="en-US"/>
        </w:rPr>
        <w:t>».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Ci andrò per il mio appuntamento di giovedì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Вы не можете изменить дату этой встречи?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Non può cambiare la data di quest'appuntamento</w:t>
      </w:r>
      <w:r w:rsidRPr="00AE389B">
        <w:rPr>
          <w:rFonts w:ascii="Arial" w:hAnsi="Arial" w:cs="Arial"/>
          <w:sz w:val="24"/>
          <w:szCs w:val="24"/>
          <w:lang w:val="en-US"/>
        </w:rPr>
        <w:t>?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Верно / Точно!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Esatto</w:t>
      </w:r>
      <w:r w:rsidRPr="00AE389B">
        <w:rPr>
          <w:rFonts w:ascii="Arial" w:hAnsi="Arial" w:cs="Arial"/>
          <w:sz w:val="24"/>
          <w:szCs w:val="24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Provi a domandare</w:t>
      </w:r>
      <w:r w:rsidRPr="00AE389B">
        <w:rPr>
          <w:rFonts w:ascii="Arial" w:hAnsi="Arial" w:cs="Arial"/>
          <w:sz w:val="24"/>
          <w:szCs w:val="24"/>
        </w:rPr>
        <w:t>: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Куда Вы поедете?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Dove andrà?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Я еду за границу. Я уезжаю в Канаду во вторник.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Andrò all'estero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Parto per il Canada martedì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 xml:space="preserve">Lei ricorda come si dice </w:t>
      </w:r>
      <w:r w:rsidRPr="00AE389B">
        <w:rPr>
          <w:rFonts w:ascii="Arial" w:hAnsi="Arial" w:cs="Arial"/>
          <w:sz w:val="24"/>
          <w:szCs w:val="24"/>
        </w:rPr>
        <w:t>«</w:t>
      </w:r>
      <w:r w:rsidRPr="00AE389B">
        <w:rPr>
          <w:rFonts w:ascii="Arial" w:hAnsi="Arial" w:cs="Arial"/>
          <w:b/>
          <w:sz w:val="24"/>
          <w:szCs w:val="24"/>
        </w:rPr>
        <w:t>Я не хочу оставаться там слишком долго</w:t>
      </w:r>
      <w:r w:rsidRPr="00AE389B">
        <w:rPr>
          <w:rFonts w:ascii="Arial" w:hAnsi="Arial" w:cs="Arial"/>
          <w:sz w:val="24"/>
          <w:szCs w:val="24"/>
        </w:rPr>
        <w:t>».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Non voglio restarci troppo tempo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Но у меня очень важная встреча в четверг.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en-US"/>
        </w:rPr>
        <w:t>Ma ho un appuntamento molto importante giovedì.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Сожалею, но я не могу изменить дату.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Mi dispiace</w:t>
      </w:r>
      <w:r w:rsidRPr="00AE389B">
        <w:rPr>
          <w:rFonts w:ascii="Arial" w:hAnsi="Arial" w:cs="Arial"/>
          <w:sz w:val="24"/>
          <w:szCs w:val="24"/>
          <w:lang w:val="en-US"/>
        </w:rPr>
        <w:t>,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ma non posso cambiare la data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 xml:space="preserve">Dica </w:t>
      </w:r>
      <w:r w:rsidRPr="00AE389B">
        <w:rPr>
          <w:rFonts w:ascii="Arial" w:hAnsi="Arial" w:cs="Arial"/>
          <w:sz w:val="24"/>
          <w:szCs w:val="24"/>
        </w:rPr>
        <w:t>«</w:t>
      </w:r>
      <w:r w:rsidRPr="00AE389B">
        <w:rPr>
          <w:rFonts w:ascii="Arial" w:hAnsi="Arial" w:cs="Arial"/>
          <w:b/>
          <w:sz w:val="24"/>
          <w:szCs w:val="24"/>
        </w:rPr>
        <w:t>Я не могу ее изменить</w:t>
      </w:r>
      <w:r w:rsidRPr="00AE389B">
        <w:rPr>
          <w:rFonts w:ascii="Arial" w:hAnsi="Arial" w:cs="Arial"/>
          <w:sz w:val="24"/>
          <w:szCs w:val="24"/>
        </w:rPr>
        <w:t>».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Non la posso cambiare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Dica ancora una volta</w:t>
      </w:r>
      <w:r w:rsidRPr="00AE389B">
        <w:rPr>
          <w:rFonts w:ascii="Arial" w:hAnsi="Arial" w:cs="Arial"/>
          <w:sz w:val="24"/>
          <w:szCs w:val="24"/>
          <w:lang w:val="en-US"/>
        </w:rPr>
        <w:t xml:space="preserve"> «</w:t>
      </w:r>
      <w:r w:rsidRPr="00AE389B">
        <w:rPr>
          <w:rFonts w:ascii="Arial" w:hAnsi="Arial" w:cs="Arial"/>
          <w:b/>
          <w:sz w:val="24"/>
          <w:szCs w:val="24"/>
        </w:rPr>
        <w:t>остаться</w:t>
      </w:r>
      <w:r w:rsidRPr="00AE38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там</w:t>
      </w:r>
      <w:r w:rsidRPr="00AE389B">
        <w:rPr>
          <w:rFonts w:ascii="Arial" w:hAnsi="Arial" w:cs="Arial"/>
          <w:sz w:val="24"/>
          <w:szCs w:val="24"/>
          <w:lang w:val="en-US"/>
        </w:rPr>
        <w:t>».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Restarci</w:t>
      </w:r>
      <w:r w:rsidRPr="00AE389B">
        <w:rPr>
          <w:rFonts w:ascii="Arial" w:hAnsi="Arial" w:cs="Arial"/>
          <w:sz w:val="24"/>
          <w:szCs w:val="24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00072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AE389B">
        <w:rPr>
          <w:rFonts w:ascii="Arial" w:hAnsi="Arial" w:cs="Arial"/>
          <w:b/>
          <w:sz w:val="24"/>
          <w:szCs w:val="24"/>
        </w:rPr>
        <w:t xml:space="preserve">Вы также можете сказать фразу 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«Я не могу ее изменить» по-другому, переместив слово</w:t>
      </w:r>
      <w:r w:rsidRPr="00AE389B">
        <w:rPr>
          <w:rFonts w:ascii="Arial" w:hAnsi="Arial" w:cs="Arial"/>
          <w:sz w:val="24"/>
          <w:szCs w:val="24"/>
        </w:rPr>
        <w:t xml:space="preserve"> «</w:t>
      </w:r>
      <w:r w:rsidRPr="00AE389B">
        <w:rPr>
          <w:rFonts w:ascii="Arial" w:hAnsi="Arial" w:cs="Arial"/>
          <w:sz w:val="24"/>
          <w:szCs w:val="24"/>
          <w:lang w:val="it-IT"/>
        </w:rPr>
        <w:t>la</w:t>
      </w:r>
      <w:r w:rsidRPr="00AE389B">
        <w:rPr>
          <w:rFonts w:ascii="Arial" w:hAnsi="Arial" w:cs="Arial"/>
          <w:sz w:val="24"/>
          <w:szCs w:val="24"/>
        </w:rPr>
        <w:t xml:space="preserve">» </w:t>
      </w:r>
      <w:r w:rsidRPr="00AE389B">
        <w:rPr>
          <w:rFonts w:ascii="Arial" w:hAnsi="Arial" w:cs="Arial"/>
          <w:b/>
          <w:sz w:val="24"/>
          <w:szCs w:val="24"/>
        </w:rPr>
        <w:t>в конец слова</w:t>
      </w:r>
      <w:r w:rsidRPr="00AE389B">
        <w:rPr>
          <w:rFonts w:ascii="Arial" w:hAnsi="Arial" w:cs="Arial"/>
          <w:sz w:val="24"/>
          <w:szCs w:val="24"/>
        </w:rPr>
        <w:t xml:space="preserve"> «</w:t>
      </w:r>
      <w:r w:rsidRPr="00AE389B">
        <w:rPr>
          <w:rFonts w:ascii="Arial" w:hAnsi="Arial" w:cs="Arial"/>
          <w:sz w:val="24"/>
          <w:szCs w:val="24"/>
          <w:lang w:val="it-IT"/>
        </w:rPr>
        <w:t>cambiare</w:t>
      </w:r>
      <w:r w:rsidRPr="00AE389B">
        <w:rPr>
          <w:rFonts w:ascii="Arial" w:hAnsi="Arial" w:cs="Arial"/>
          <w:sz w:val="24"/>
          <w:szCs w:val="24"/>
        </w:rPr>
        <w:t xml:space="preserve">». </w:t>
      </w:r>
      <w:r w:rsidRPr="00AE389B">
        <w:rPr>
          <w:rFonts w:ascii="Arial" w:hAnsi="Arial" w:cs="Arial"/>
          <w:b/>
          <w:sz w:val="24"/>
          <w:szCs w:val="24"/>
        </w:rPr>
        <w:t>Попробуйте сказать ее таким способом.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Non posso cambiarla</w:t>
      </w:r>
      <w:r w:rsidRPr="00AE389B">
        <w:rPr>
          <w:rFonts w:ascii="Arial" w:hAnsi="Arial" w:cs="Arial"/>
          <w:sz w:val="24"/>
          <w:szCs w:val="24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Вы услышали, как звук</w:t>
      </w:r>
      <w:r w:rsidRPr="00AE389B">
        <w:rPr>
          <w:rFonts w:ascii="Arial" w:hAnsi="Arial" w:cs="Arial"/>
          <w:sz w:val="24"/>
          <w:szCs w:val="24"/>
        </w:rPr>
        <w:t xml:space="preserve"> «</w:t>
      </w:r>
      <w:r w:rsidRPr="00AE389B">
        <w:rPr>
          <w:rFonts w:ascii="Arial" w:hAnsi="Arial" w:cs="Arial"/>
          <w:sz w:val="24"/>
          <w:szCs w:val="24"/>
          <w:lang w:val="it-IT"/>
        </w:rPr>
        <w:t>e</w:t>
      </w:r>
      <w:r w:rsidRPr="00AE389B">
        <w:rPr>
          <w:rFonts w:ascii="Arial" w:hAnsi="Arial" w:cs="Arial"/>
          <w:sz w:val="24"/>
          <w:szCs w:val="24"/>
        </w:rPr>
        <w:t xml:space="preserve">» </w:t>
      </w:r>
      <w:r w:rsidRPr="00AE389B">
        <w:rPr>
          <w:rFonts w:ascii="Arial" w:hAnsi="Arial" w:cs="Arial"/>
          <w:b/>
          <w:sz w:val="24"/>
          <w:szCs w:val="24"/>
        </w:rPr>
        <w:t>в конце слова</w:t>
      </w:r>
      <w:r w:rsidRPr="00AE389B">
        <w:rPr>
          <w:rFonts w:ascii="Arial" w:hAnsi="Arial" w:cs="Arial"/>
          <w:sz w:val="24"/>
          <w:szCs w:val="24"/>
        </w:rPr>
        <w:t xml:space="preserve"> </w:t>
      </w:r>
      <w:r w:rsidRPr="00AE389B">
        <w:rPr>
          <w:rFonts w:ascii="Arial" w:hAnsi="Arial" w:cs="Arial"/>
          <w:sz w:val="24"/>
          <w:szCs w:val="24"/>
          <w:lang w:val="it-IT"/>
        </w:rPr>
        <w:t>cambiare</w:t>
      </w:r>
      <w:r w:rsidRPr="00AE389B">
        <w:rPr>
          <w:rFonts w:ascii="Arial" w:hAnsi="Arial" w:cs="Arial"/>
          <w:sz w:val="24"/>
          <w:szCs w:val="24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исчез, в то время, как</w:t>
      </w:r>
      <w:r w:rsidRPr="00AE389B">
        <w:rPr>
          <w:rFonts w:ascii="Arial" w:hAnsi="Arial" w:cs="Arial"/>
          <w:sz w:val="24"/>
          <w:szCs w:val="24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 xml:space="preserve">добавилось </w:t>
      </w:r>
      <w:r w:rsidRPr="00AE389B">
        <w:rPr>
          <w:rFonts w:ascii="Arial" w:hAnsi="Arial" w:cs="Arial"/>
          <w:sz w:val="24"/>
          <w:szCs w:val="24"/>
        </w:rPr>
        <w:t>«</w:t>
      </w:r>
      <w:r w:rsidRPr="00AE389B">
        <w:rPr>
          <w:rFonts w:ascii="Arial" w:hAnsi="Arial" w:cs="Arial"/>
          <w:sz w:val="24"/>
          <w:szCs w:val="24"/>
          <w:lang w:val="it-IT"/>
        </w:rPr>
        <w:t>la</w:t>
      </w:r>
      <w:r w:rsidRPr="00AE389B">
        <w:rPr>
          <w:rFonts w:ascii="Arial" w:hAnsi="Arial" w:cs="Arial"/>
          <w:sz w:val="24"/>
          <w:szCs w:val="24"/>
        </w:rPr>
        <w:t>»?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 xml:space="preserve">Dica </w:t>
      </w:r>
      <w:r w:rsidRPr="00AE389B">
        <w:rPr>
          <w:rFonts w:ascii="Arial" w:hAnsi="Arial" w:cs="Arial"/>
          <w:b/>
          <w:sz w:val="24"/>
          <w:szCs w:val="24"/>
        </w:rPr>
        <w:t>«Я не могу ее изменить», подразумевая дату.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Non posso cambiarla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Non la posso cambiare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Domandi</w:t>
      </w:r>
      <w:r w:rsidRPr="00AE389B">
        <w:rPr>
          <w:rFonts w:ascii="Arial" w:hAnsi="Arial" w:cs="Arial"/>
          <w:sz w:val="24"/>
          <w:szCs w:val="24"/>
        </w:rPr>
        <w:t xml:space="preserve">: 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Ну тогда, что мы можем сделать?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Allora, che cosa possiamo fare</w:t>
      </w:r>
      <w:r w:rsidRPr="00AE389B">
        <w:rPr>
          <w:rFonts w:ascii="Arial" w:hAnsi="Arial" w:cs="Arial"/>
          <w:sz w:val="24"/>
          <w:szCs w:val="24"/>
          <w:lang w:val="en-US"/>
        </w:rPr>
        <w:t>?</w:t>
      </w:r>
    </w:p>
    <w:p w:rsidR="00700072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AE389B">
        <w:rPr>
          <w:rFonts w:ascii="Arial" w:hAnsi="Arial" w:cs="Arial"/>
          <w:b/>
          <w:sz w:val="24"/>
          <w:szCs w:val="24"/>
        </w:rPr>
        <w:t xml:space="preserve">Она предлагает: 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AE389B">
        <w:rPr>
          <w:rFonts w:ascii="Arial" w:hAnsi="Arial" w:cs="Arial"/>
          <w:b/>
          <w:sz w:val="24"/>
          <w:szCs w:val="24"/>
        </w:rPr>
        <w:t>Телефонная конференция.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Ripeta</w:t>
      </w:r>
      <w:r w:rsidRPr="00AE389B">
        <w:rPr>
          <w:rFonts w:ascii="Arial" w:hAnsi="Arial" w:cs="Arial"/>
          <w:sz w:val="24"/>
          <w:szCs w:val="24"/>
        </w:rPr>
        <w:t>: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Una conferenza telefonica</w:t>
      </w:r>
      <w:r w:rsidRPr="00AE389B">
        <w:rPr>
          <w:rFonts w:ascii="Arial" w:hAnsi="Arial" w:cs="Arial"/>
          <w:sz w:val="24"/>
          <w:szCs w:val="24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Проведем телефонную конференцию?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Si fa una conferenza telefonica</w:t>
      </w:r>
      <w:r w:rsidRPr="00AE389B">
        <w:rPr>
          <w:rFonts w:ascii="Arial" w:hAnsi="Arial" w:cs="Arial"/>
          <w:sz w:val="24"/>
          <w:szCs w:val="24"/>
        </w:rPr>
        <w:t>?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Domandi</w:t>
      </w:r>
      <w:r w:rsidRPr="00AE389B">
        <w:rPr>
          <w:rFonts w:ascii="Arial" w:hAnsi="Arial" w:cs="Arial"/>
          <w:sz w:val="24"/>
          <w:szCs w:val="24"/>
        </w:rPr>
        <w:t xml:space="preserve">: </w:t>
      </w:r>
      <w:r w:rsidRPr="00AE389B">
        <w:rPr>
          <w:rFonts w:ascii="Arial" w:hAnsi="Arial" w:cs="Arial"/>
          <w:b/>
          <w:sz w:val="24"/>
          <w:szCs w:val="24"/>
        </w:rPr>
        <w:t>Мы можем ее провести (говоря о конференции)?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La possiamo fare</w:t>
      </w:r>
      <w:r w:rsidRPr="00AE389B">
        <w:rPr>
          <w:rFonts w:ascii="Arial" w:hAnsi="Arial" w:cs="Arial"/>
          <w:sz w:val="24"/>
          <w:szCs w:val="24"/>
        </w:rPr>
        <w:t>?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Теперь попробуйте сказать эту фразу,</w:t>
      </w:r>
      <w:r w:rsidRPr="00AE389B">
        <w:rPr>
          <w:rFonts w:ascii="Arial" w:hAnsi="Arial" w:cs="Arial"/>
          <w:sz w:val="24"/>
          <w:szCs w:val="24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поставив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sz w:val="24"/>
          <w:szCs w:val="24"/>
        </w:rPr>
        <w:t>«</w:t>
      </w:r>
      <w:r w:rsidRPr="00AE389B">
        <w:rPr>
          <w:rFonts w:ascii="Arial" w:hAnsi="Arial" w:cs="Arial"/>
          <w:sz w:val="24"/>
          <w:szCs w:val="24"/>
          <w:lang w:val="it-IT"/>
        </w:rPr>
        <w:t>la</w:t>
      </w:r>
      <w:r w:rsidRPr="00AE389B">
        <w:rPr>
          <w:rFonts w:ascii="Arial" w:hAnsi="Arial" w:cs="Arial"/>
          <w:sz w:val="24"/>
          <w:szCs w:val="24"/>
        </w:rPr>
        <w:t>»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в конец</w:t>
      </w:r>
      <w:r w:rsidRPr="00AE389B">
        <w:rPr>
          <w:rFonts w:ascii="Arial" w:hAnsi="Arial" w:cs="Arial"/>
          <w:sz w:val="24"/>
          <w:szCs w:val="24"/>
        </w:rPr>
        <w:t xml:space="preserve"> «</w:t>
      </w:r>
      <w:r w:rsidRPr="00AE389B">
        <w:rPr>
          <w:rFonts w:ascii="Arial" w:hAnsi="Arial" w:cs="Arial"/>
          <w:sz w:val="24"/>
          <w:szCs w:val="24"/>
          <w:lang w:val="it-IT"/>
        </w:rPr>
        <w:t>fare</w:t>
      </w:r>
      <w:r w:rsidRPr="00AE389B">
        <w:rPr>
          <w:rFonts w:ascii="Arial" w:hAnsi="Arial" w:cs="Arial"/>
          <w:sz w:val="24"/>
          <w:szCs w:val="24"/>
        </w:rPr>
        <w:t>».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Possiamo farla</w:t>
      </w:r>
      <w:r w:rsidRPr="00AE389B">
        <w:rPr>
          <w:rFonts w:ascii="Arial" w:hAnsi="Arial" w:cs="Arial"/>
          <w:sz w:val="24"/>
          <w:szCs w:val="24"/>
        </w:rPr>
        <w:t>?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Спросите: «Мы можем ее провести?» обоими способами. Начните с комбинированной формы.</w:t>
      </w:r>
    </w:p>
    <w:p w:rsidR="00700072" w:rsidRPr="00AE389B" w:rsidRDefault="00700072" w:rsidP="00950C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Possiamo farla</w:t>
      </w:r>
      <w:r w:rsidRPr="00AE389B">
        <w:rPr>
          <w:rFonts w:ascii="Arial" w:hAnsi="Arial" w:cs="Arial"/>
          <w:sz w:val="24"/>
          <w:szCs w:val="24"/>
        </w:rPr>
        <w:t>?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La possiamo fare</w:t>
      </w:r>
      <w:r w:rsidRPr="00AE389B">
        <w:rPr>
          <w:rFonts w:ascii="Arial" w:hAnsi="Arial" w:cs="Arial"/>
          <w:sz w:val="24"/>
          <w:szCs w:val="24"/>
        </w:rPr>
        <w:t>?</w:t>
      </w:r>
    </w:p>
    <w:p w:rsidR="00700072" w:rsidRPr="00AE389B" w:rsidRDefault="00700072" w:rsidP="00950C1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Dica</w:t>
      </w:r>
      <w:r w:rsidRPr="00AE389B">
        <w:rPr>
          <w:rFonts w:ascii="Arial" w:hAnsi="Arial" w:cs="Arial"/>
          <w:sz w:val="24"/>
          <w:szCs w:val="24"/>
        </w:rPr>
        <w:t xml:space="preserve">: </w:t>
      </w:r>
      <w:r w:rsidRPr="00AE389B">
        <w:rPr>
          <w:rFonts w:ascii="Arial" w:hAnsi="Arial" w:cs="Arial"/>
          <w:b/>
          <w:sz w:val="24"/>
          <w:szCs w:val="24"/>
        </w:rPr>
        <w:t>Да, в среду днем. Во сколько / В котором часу?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Sì, mercoledì pomeriggio. A che ora</w:t>
      </w:r>
      <w:r w:rsidRPr="00AE389B">
        <w:rPr>
          <w:rFonts w:ascii="Arial" w:hAnsi="Arial" w:cs="Arial"/>
          <w:sz w:val="24"/>
          <w:szCs w:val="24"/>
          <w:lang w:val="en-US"/>
        </w:rPr>
        <w:t>?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 xml:space="preserve">Domandi </w:t>
      </w:r>
      <w:r w:rsidRPr="00AE389B">
        <w:rPr>
          <w:rFonts w:ascii="Arial" w:hAnsi="Arial" w:cs="Arial"/>
          <w:b/>
          <w:sz w:val="24"/>
          <w:szCs w:val="24"/>
        </w:rPr>
        <w:t>«Мы можем провести ее в 3 часа пополудни?». Используйте официальный формат времени до конца этого урока.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Possiamo farla alle quindici</w:t>
      </w:r>
      <w:r w:rsidRPr="00AE389B">
        <w:rPr>
          <w:rFonts w:ascii="Arial" w:hAnsi="Arial" w:cs="Arial"/>
          <w:sz w:val="24"/>
          <w:szCs w:val="24"/>
          <w:lang w:val="en-US"/>
        </w:rPr>
        <w:t>?</w:t>
      </w:r>
    </w:p>
    <w:p w:rsidR="00700072" w:rsidRPr="00AE389B" w:rsidRDefault="00700072" w:rsidP="007944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La possiamo fare alle quindici</w:t>
      </w:r>
      <w:r w:rsidRPr="00AE389B">
        <w:rPr>
          <w:rFonts w:ascii="Arial" w:hAnsi="Arial" w:cs="Arial"/>
          <w:sz w:val="24"/>
          <w:szCs w:val="24"/>
          <w:lang w:val="en-US"/>
        </w:rPr>
        <w:t>?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 xml:space="preserve">Provi a dire </w:t>
      </w:r>
      <w:r w:rsidRPr="00AE389B">
        <w:rPr>
          <w:rFonts w:ascii="Arial" w:hAnsi="Arial" w:cs="Arial"/>
          <w:b/>
          <w:sz w:val="24"/>
          <w:szCs w:val="24"/>
        </w:rPr>
        <w:t>«Я не могу ее изменить», имея в виду</w:t>
      </w:r>
      <w:r w:rsidRPr="00AE389B">
        <w:rPr>
          <w:rFonts w:ascii="Arial" w:hAnsi="Arial" w:cs="Arial"/>
          <w:sz w:val="24"/>
          <w:szCs w:val="24"/>
        </w:rPr>
        <w:t xml:space="preserve"> «</w:t>
      </w:r>
      <w:r w:rsidRPr="00AE389B">
        <w:rPr>
          <w:rFonts w:ascii="Arial" w:hAnsi="Arial" w:cs="Arial"/>
          <w:sz w:val="24"/>
          <w:szCs w:val="24"/>
          <w:lang w:val="it-IT"/>
        </w:rPr>
        <w:t>un appuntamento</w:t>
      </w:r>
      <w:r w:rsidRPr="00AE389B">
        <w:rPr>
          <w:rFonts w:ascii="Arial" w:hAnsi="Arial" w:cs="Arial"/>
          <w:sz w:val="24"/>
          <w:szCs w:val="24"/>
        </w:rPr>
        <w:t>».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Non posso cambiarlo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Non lo posso cambiare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Да, мы можем провести ее в 3 часа дня. Вы говорите о</w:t>
      </w:r>
      <w:r w:rsidRPr="00AE389B">
        <w:rPr>
          <w:rFonts w:ascii="Arial" w:hAnsi="Arial" w:cs="Arial"/>
          <w:sz w:val="24"/>
          <w:szCs w:val="24"/>
        </w:rPr>
        <w:t xml:space="preserve"> «</w:t>
      </w:r>
      <w:r w:rsidRPr="00AE389B">
        <w:rPr>
          <w:rFonts w:ascii="Arial" w:hAnsi="Arial" w:cs="Arial"/>
          <w:sz w:val="24"/>
          <w:szCs w:val="24"/>
          <w:lang w:val="it-IT"/>
        </w:rPr>
        <w:t>la conferenza</w:t>
      </w:r>
      <w:r w:rsidRPr="00AE389B">
        <w:rPr>
          <w:rFonts w:ascii="Arial" w:hAnsi="Arial" w:cs="Arial"/>
          <w:sz w:val="24"/>
          <w:szCs w:val="24"/>
        </w:rPr>
        <w:t>».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Sì, possiamo farla alle quindici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La possiamo fare alle quindici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Точно / Ровно в 3 пополудни.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Ripeta</w:t>
      </w:r>
      <w:r w:rsidRPr="00AE389B">
        <w:rPr>
          <w:rFonts w:ascii="Arial" w:hAnsi="Arial" w:cs="Arial"/>
          <w:sz w:val="24"/>
          <w:szCs w:val="24"/>
        </w:rPr>
        <w:t>: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Alle quindici in punto</w:t>
      </w:r>
      <w:r w:rsidRPr="00AE389B">
        <w:rPr>
          <w:rFonts w:ascii="Arial" w:hAnsi="Arial" w:cs="Arial"/>
          <w:sz w:val="24"/>
          <w:szCs w:val="24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Provi a domandare</w:t>
      </w:r>
      <w:r w:rsidRPr="00AE389B">
        <w:rPr>
          <w:rFonts w:ascii="Arial" w:hAnsi="Arial" w:cs="Arial"/>
          <w:sz w:val="24"/>
          <w:szCs w:val="24"/>
        </w:rPr>
        <w:t>: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Мы можем провести ее ровно в 2 часа</w:t>
      </w:r>
      <w:r w:rsidRPr="00AE389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дня?</w:t>
      </w:r>
    </w:p>
    <w:p w:rsidR="00700072" w:rsidRPr="00AE389B" w:rsidRDefault="00700072" w:rsidP="00211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Possiamo farla alle quattordici in punto</w:t>
      </w:r>
      <w:r w:rsidRPr="00AE389B">
        <w:rPr>
          <w:rFonts w:ascii="Arial" w:hAnsi="Arial" w:cs="Arial"/>
          <w:sz w:val="24"/>
          <w:szCs w:val="24"/>
          <w:lang w:val="en-US"/>
        </w:rPr>
        <w:t>?</w:t>
      </w:r>
    </w:p>
    <w:p w:rsidR="00700072" w:rsidRPr="00AE389B" w:rsidRDefault="00700072" w:rsidP="002119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La possiamo fare alle quattordici in punto</w:t>
      </w:r>
      <w:r w:rsidRPr="00AE389B">
        <w:rPr>
          <w:rFonts w:ascii="Arial" w:hAnsi="Arial" w:cs="Arial"/>
          <w:sz w:val="24"/>
          <w:szCs w:val="24"/>
          <w:lang w:val="en-US"/>
        </w:rPr>
        <w:t>?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D60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Ровно в 3 часа пополудни.</w:t>
      </w:r>
    </w:p>
    <w:p w:rsidR="00700072" w:rsidRPr="00AE389B" w:rsidRDefault="00700072" w:rsidP="00D60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Alle quindici in punto</w:t>
      </w:r>
      <w:r w:rsidRPr="00AE389B">
        <w:rPr>
          <w:rFonts w:ascii="Arial" w:hAnsi="Arial" w:cs="Arial"/>
          <w:sz w:val="24"/>
          <w:szCs w:val="24"/>
        </w:rPr>
        <w:t>.</w:t>
      </w:r>
    </w:p>
    <w:p w:rsidR="00700072" w:rsidRPr="00AE389B" w:rsidRDefault="00700072" w:rsidP="00D601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Согласна. Мы можем провести телефонную конференцию…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D'accordo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Possiamo fare la conferenza telefonica</w:t>
      </w:r>
      <w:r w:rsidRPr="00AE389B">
        <w:rPr>
          <w:rFonts w:ascii="Arial" w:hAnsi="Arial" w:cs="Arial"/>
          <w:sz w:val="24"/>
          <w:szCs w:val="24"/>
          <w:lang w:val="en-US"/>
        </w:rPr>
        <w:t>…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412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ровно в 3 часа дня.</w:t>
      </w:r>
    </w:p>
    <w:p w:rsidR="00700072" w:rsidRPr="00AE389B" w:rsidRDefault="00700072" w:rsidP="00412D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alle quindici in punto</w:t>
      </w:r>
      <w:r w:rsidRPr="00AE389B">
        <w:rPr>
          <w:rFonts w:ascii="Arial" w:hAnsi="Arial" w:cs="Arial"/>
          <w:sz w:val="24"/>
          <w:szCs w:val="24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Dica</w:t>
      </w:r>
      <w:r w:rsidRPr="00AE389B">
        <w:rPr>
          <w:rFonts w:ascii="Arial" w:hAnsi="Arial" w:cs="Arial"/>
          <w:sz w:val="24"/>
          <w:szCs w:val="24"/>
        </w:rPr>
        <w:t xml:space="preserve">: </w:t>
      </w:r>
      <w:r w:rsidRPr="00AE389B">
        <w:rPr>
          <w:rFonts w:ascii="Arial" w:hAnsi="Arial" w:cs="Arial"/>
          <w:b/>
          <w:sz w:val="24"/>
          <w:szCs w:val="24"/>
        </w:rPr>
        <w:t>И наш клиент будет здесь.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E il nostro cliente sarà</w:t>
      </w:r>
      <w:r w:rsidRPr="00AE389B">
        <w:rPr>
          <w:rFonts w:ascii="Arial" w:hAnsi="Arial" w:cs="Arial"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sz w:val="24"/>
          <w:szCs w:val="24"/>
          <w:lang w:val="it-IT"/>
        </w:rPr>
        <w:t>qui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Я не могу ее изменить, говоря о</w:t>
      </w:r>
      <w:r w:rsidRPr="00AE389B">
        <w:rPr>
          <w:rFonts w:ascii="Arial" w:hAnsi="Arial" w:cs="Arial"/>
          <w:sz w:val="24"/>
          <w:szCs w:val="24"/>
        </w:rPr>
        <w:t xml:space="preserve"> «</w:t>
      </w:r>
      <w:r w:rsidRPr="00AE389B">
        <w:rPr>
          <w:rFonts w:ascii="Arial" w:hAnsi="Arial" w:cs="Arial"/>
          <w:sz w:val="24"/>
          <w:szCs w:val="24"/>
          <w:lang w:val="it-IT"/>
        </w:rPr>
        <w:t>la conferenza</w:t>
      </w:r>
      <w:r w:rsidRPr="00AE389B">
        <w:rPr>
          <w:rFonts w:ascii="Arial" w:hAnsi="Arial" w:cs="Arial"/>
          <w:sz w:val="24"/>
          <w:szCs w:val="24"/>
        </w:rPr>
        <w:t>».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Non posso cambiarla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Non la posso cambiare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Dica</w:t>
      </w:r>
      <w:r w:rsidRPr="00AE389B">
        <w:rPr>
          <w:rFonts w:ascii="Arial" w:hAnsi="Arial" w:cs="Arial"/>
          <w:sz w:val="24"/>
          <w:szCs w:val="24"/>
        </w:rPr>
        <w:t xml:space="preserve">: </w:t>
      </w:r>
      <w:r w:rsidRPr="00AE389B">
        <w:rPr>
          <w:rFonts w:ascii="Arial" w:hAnsi="Arial" w:cs="Arial"/>
          <w:b/>
          <w:sz w:val="24"/>
          <w:szCs w:val="24"/>
        </w:rPr>
        <w:t xml:space="preserve">Я уеду за </w:t>
      </w:r>
      <w:bookmarkStart w:id="0" w:name="_GoBack"/>
      <w:bookmarkEnd w:id="0"/>
      <w:r w:rsidRPr="00AE389B">
        <w:rPr>
          <w:rFonts w:ascii="Arial" w:hAnsi="Arial" w:cs="Arial"/>
          <w:b/>
          <w:sz w:val="24"/>
          <w:szCs w:val="24"/>
        </w:rPr>
        <w:t>границу в</w:t>
      </w:r>
      <w:r w:rsidRPr="00AE389B">
        <w:rPr>
          <w:rFonts w:ascii="Arial" w:hAnsi="Arial" w:cs="Arial"/>
          <w:b/>
          <w:sz w:val="24"/>
          <w:szCs w:val="24"/>
          <w:lang w:val="it-IT"/>
        </w:rPr>
        <w:t>о</w:t>
      </w:r>
      <w:r w:rsidRPr="00AE389B">
        <w:rPr>
          <w:rFonts w:ascii="Arial" w:hAnsi="Arial" w:cs="Arial"/>
          <w:b/>
          <w:sz w:val="24"/>
          <w:szCs w:val="24"/>
        </w:rPr>
        <w:t xml:space="preserve"> вторник.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Andrò all'estero martedì.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Но я вызову Вас ровно в 3 часа дня во вторник.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Ma La chiamo alle quindici in punto mercoledì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Счастливого пути!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Buon viaggio</w:t>
      </w:r>
      <w:r w:rsidRPr="00AE389B">
        <w:rPr>
          <w:rFonts w:ascii="Arial" w:hAnsi="Arial" w:cs="Arial"/>
          <w:sz w:val="24"/>
          <w:szCs w:val="24"/>
        </w:rPr>
        <w:t>!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Спасибо и до свидания (с Вами).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Grazie e</w:t>
      </w:r>
      <w:r w:rsidRPr="00AE389B">
        <w:rPr>
          <w:rFonts w:ascii="Arial" w:hAnsi="Arial" w:cs="Arial"/>
          <w:sz w:val="24"/>
          <w:szCs w:val="24"/>
        </w:rPr>
        <w:t xml:space="preserve"> </w:t>
      </w:r>
      <w:r w:rsidRPr="00AE389B">
        <w:rPr>
          <w:rFonts w:ascii="Arial" w:hAnsi="Arial" w:cs="Arial"/>
          <w:sz w:val="24"/>
          <w:szCs w:val="24"/>
          <w:lang w:val="it-IT"/>
        </w:rPr>
        <w:t>arrivederLa</w:t>
      </w:r>
      <w:r w:rsidRPr="00AE389B">
        <w:rPr>
          <w:rFonts w:ascii="Arial" w:hAnsi="Arial" w:cs="Arial"/>
          <w:sz w:val="24"/>
          <w:szCs w:val="24"/>
        </w:rPr>
        <w:t>!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Теперь Вы с другим своим коллегой говорите о другой конференции.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Скажите: Наша конференция будет в четверг днем.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La nostra conferenza sarà giovedì pomeriggio.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 xml:space="preserve">В котором часу начнется конференция? 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A che ora comincia la conferenza</w:t>
      </w:r>
      <w:r w:rsidRPr="00AE389B">
        <w:rPr>
          <w:rFonts w:ascii="Arial" w:hAnsi="Arial" w:cs="Arial"/>
          <w:sz w:val="24"/>
          <w:szCs w:val="24"/>
          <w:lang w:val="en-US"/>
        </w:rPr>
        <w:t>?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AE389B">
        <w:rPr>
          <w:rFonts w:ascii="Arial" w:hAnsi="Arial" w:cs="Arial"/>
          <w:b/>
          <w:sz w:val="24"/>
          <w:szCs w:val="24"/>
        </w:rPr>
        <w:t>Ровно</w:t>
      </w:r>
      <w:r w:rsidRPr="00AE389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в</w:t>
      </w:r>
      <w:r w:rsidRPr="00AE389B">
        <w:rPr>
          <w:rFonts w:ascii="Arial" w:hAnsi="Arial" w:cs="Arial"/>
          <w:b/>
          <w:sz w:val="24"/>
          <w:szCs w:val="24"/>
          <w:lang w:val="en-US"/>
        </w:rPr>
        <w:t xml:space="preserve"> 2 </w:t>
      </w:r>
      <w:r w:rsidRPr="00AE389B">
        <w:rPr>
          <w:rFonts w:ascii="Arial" w:hAnsi="Arial" w:cs="Arial"/>
          <w:b/>
          <w:sz w:val="24"/>
          <w:szCs w:val="24"/>
        </w:rPr>
        <w:t>часа</w:t>
      </w:r>
      <w:r w:rsidRPr="00AE389B">
        <w:rPr>
          <w:rFonts w:ascii="Arial" w:hAnsi="Arial" w:cs="Arial"/>
          <w:b/>
          <w:sz w:val="24"/>
          <w:szCs w:val="24"/>
          <w:lang w:val="en-US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Alle quattordici in punto.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AE389B">
        <w:rPr>
          <w:rFonts w:ascii="Arial" w:hAnsi="Arial" w:cs="Arial"/>
          <w:b/>
          <w:sz w:val="24"/>
          <w:szCs w:val="24"/>
        </w:rPr>
        <w:t xml:space="preserve">К сожалению, у меня назначена встреча 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(Вы скажете: У меня уже есть встреча).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Purtroppo ho già un appuntamento.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«Я не могу ее изменить», имея в виду встречу.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Non posso cambiarlo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E389B">
        <w:rPr>
          <w:rFonts w:ascii="Arial" w:hAnsi="Arial" w:cs="Arial"/>
          <w:sz w:val="24"/>
          <w:szCs w:val="24"/>
          <w:lang w:val="it-IT"/>
        </w:rPr>
        <w:t>Non lo posso cambiare</w:t>
      </w:r>
      <w:r w:rsidRPr="00AE389B">
        <w:rPr>
          <w:rFonts w:ascii="Arial" w:hAnsi="Arial" w:cs="Arial"/>
          <w:sz w:val="24"/>
          <w:szCs w:val="24"/>
          <w:lang w:val="en-US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b/>
          <w:sz w:val="24"/>
          <w:szCs w:val="24"/>
        </w:rPr>
        <w:t>У нас телефонная конференция с синьором Бергером</w:t>
      </w:r>
      <w:r w:rsidRPr="00AE389B">
        <w:rPr>
          <w:rFonts w:ascii="Arial" w:hAnsi="Arial" w:cs="Arial"/>
          <w:sz w:val="24"/>
          <w:szCs w:val="24"/>
        </w:rPr>
        <w:t xml:space="preserve"> –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sz w:val="24"/>
          <w:szCs w:val="24"/>
        </w:rPr>
        <w:t>Berger.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 xml:space="preserve">Abbiamo una conferenza telefonica con il Signor </w:t>
      </w:r>
      <w:r w:rsidRPr="00AE389B">
        <w:rPr>
          <w:rFonts w:ascii="Arial" w:hAnsi="Arial" w:cs="Arial"/>
          <w:sz w:val="24"/>
          <w:szCs w:val="24"/>
          <w:lang w:val="en-US"/>
        </w:rPr>
        <w:t>Berger</w:t>
      </w:r>
      <w:r w:rsidRPr="00AE389B">
        <w:rPr>
          <w:rFonts w:ascii="Arial" w:hAnsi="Arial" w:cs="Arial"/>
          <w:sz w:val="24"/>
          <w:szCs w:val="24"/>
          <w:lang w:val="it-IT"/>
        </w:rPr>
        <w:t>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Domandi</w:t>
      </w:r>
      <w:r w:rsidRPr="00AE389B">
        <w:rPr>
          <w:rFonts w:ascii="Arial" w:hAnsi="Arial" w:cs="Arial"/>
          <w:sz w:val="24"/>
          <w:szCs w:val="24"/>
        </w:rPr>
        <w:t>: «</w:t>
      </w:r>
      <w:r w:rsidRPr="00AE389B">
        <w:rPr>
          <w:rFonts w:ascii="Arial" w:hAnsi="Arial" w:cs="Arial"/>
          <w:b/>
          <w:sz w:val="24"/>
          <w:szCs w:val="24"/>
        </w:rPr>
        <w:t>Он за границей, не так ли?</w:t>
      </w:r>
      <w:r w:rsidRPr="00AE389B">
        <w:rPr>
          <w:rFonts w:ascii="Arial" w:hAnsi="Arial" w:cs="Arial"/>
          <w:sz w:val="24"/>
          <w:szCs w:val="24"/>
        </w:rPr>
        <w:t>»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È all’estero, non è vero?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Да, но я должен поговорить с ним.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Sì, ma gli devo parlare.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sz w:val="24"/>
          <w:szCs w:val="24"/>
          <w:lang w:val="it-IT"/>
        </w:rPr>
        <w:t>Provi a dire</w:t>
      </w:r>
      <w:r w:rsidRPr="00AE389B">
        <w:rPr>
          <w:rFonts w:ascii="Arial" w:hAnsi="Arial" w:cs="Arial"/>
          <w:sz w:val="24"/>
          <w:szCs w:val="24"/>
        </w:rPr>
        <w:t>:</w:t>
      </w:r>
      <w:r w:rsidRPr="00AE389B">
        <w:rPr>
          <w:rFonts w:ascii="Arial" w:hAnsi="Arial" w:cs="Arial"/>
          <w:sz w:val="24"/>
          <w:szCs w:val="24"/>
          <w:lang w:val="it-IT"/>
        </w:rPr>
        <w:t xml:space="preserve"> </w:t>
      </w:r>
      <w:r w:rsidRPr="00AE389B">
        <w:rPr>
          <w:rFonts w:ascii="Arial" w:hAnsi="Arial" w:cs="Arial"/>
          <w:b/>
          <w:sz w:val="24"/>
          <w:szCs w:val="24"/>
        </w:rPr>
        <w:t>Начнем конференцию в 3 часа?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Si comincia la conferenza alle quindici?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Да, нормально, ровно в 3 часа.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AE389B">
        <w:rPr>
          <w:rFonts w:ascii="Arial" w:hAnsi="Arial" w:cs="Arial"/>
          <w:sz w:val="24"/>
          <w:szCs w:val="24"/>
          <w:lang w:val="it-IT"/>
        </w:rPr>
        <w:t>Sì, va bene alle quindici in punto.</w:t>
      </w: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700072" w:rsidRPr="00AE389B" w:rsidRDefault="00700072" w:rsidP="009C69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E389B">
        <w:rPr>
          <w:rFonts w:ascii="Arial" w:hAnsi="Arial" w:cs="Arial"/>
          <w:b/>
          <w:sz w:val="24"/>
          <w:szCs w:val="24"/>
        </w:rPr>
        <w:t>Это конец 28-го урока.</w:t>
      </w:r>
    </w:p>
    <w:p w:rsidR="00700072" w:rsidRPr="00AE389B" w:rsidRDefault="00700072">
      <w:pPr>
        <w:rPr>
          <w:rFonts w:ascii="Arial" w:hAnsi="Arial" w:cs="Arial"/>
          <w:b/>
          <w:sz w:val="24"/>
          <w:szCs w:val="24"/>
          <w:lang w:val="it-IT"/>
        </w:rPr>
      </w:pPr>
    </w:p>
    <w:sectPr w:rsidR="00700072" w:rsidRPr="00AE389B" w:rsidSect="00AE389B">
      <w:footerReference w:type="even" r:id="rId6"/>
      <w:footerReference w:type="default" r:id="rId7"/>
      <w:pgSz w:w="11907" w:h="16840" w:code="9"/>
      <w:pgMar w:top="851" w:right="851" w:bottom="851" w:left="851" w:header="720" w:footer="720" w:gutter="0"/>
      <w:pgNumType w:fmt="numberInDash"/>
      <w:cols w:num="2" w:sep="1"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072" w:rsidRDefault="00700072">
      <w:r>
        <w:separator/>
      </w:r>
    </w:p>
  </w:endnote>
  <w:endnote w:type="continuationSeparator" w:id="0">
    <w:p w:rsidR="00700072" w:rsidRDefault="00700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72" w:rsidRDefault="00700072" w:rsidP="00A866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072" w:rsidRDefault="007000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072" w:rsidRDefault="00700072" w:rsidP="00A866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- 5 -</w:t>
    </w:r>
    <w:r>
      <w:rPr>
        <w:rStyle w:val="PageNumber"/>
      </w:rPr>
      <w:fldChar w:fldCharType="end"/>
    </w:r>
  </w:p>
  <w:p w:rsidR="00700072" w:rsidRDefault="007000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072" w:rsidRDefault="00700072">
      <w:r>
        <w:separator/>
      </w:r>
    </w:p>
  </w:footnote>
  <w:footnote w:type="continuationSeparator" w:id="0">
    <w:p w:rsidR="00700072" w:rsidRDefault="007000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gnword-docGUID" w:val="{A21BCCBF-6706-4B26-916F-17E41B8A2124}"/>
    <w:docVar w:name="dgnword-eventsink" w:val="68598584"/>
  </w:docVars>
  <w:rsids>
    <w:rsidRoot w:val="00084E9E"/>
    <w:rsid w:val="00024249"/>
    <w:rsid w:val="000307BD"/>
    <w:rsid w:val="00033240"/>
    <w:rsid w:val="00051275"/>
    <w:rsid w:val="000757E4"/>
    <w:rsid w:val="00082835"/>
    <w:rsid w:val="000847CE"/>
    <w:rsid w:val="00084E9E"/>
    <w:rsid w:val="00092918"/>
    <w:rsid w:val="000931CA"/>
    <w:rsid w:val="00094B27"/>
    <w:rsid w:val="000B7089"/>
    <w:rsid w:val="000C22FF"/>
    <w:rsid w:val="000D246A"/>
    <w:rsid w:val="000E00EF"/>
    <w:rsid w:val="000E0362"/>
    <w:rsid w:val="000E4DD2"/>
    <w:rsid w:val="000E629B"/>
    <w:rsid w:val="00106998"/>
    <w:rsid w:val="00120E23"/>
    <w:rsid w:val="001570AE"/>
    <w:rsid w:val="00163637"/>
    <w:rsid w:val="00190F7F"/>
    <w:rsid w:val="001B35E5"/>
    <w:rsid w:val="001B548C"/>
    <w:rsid w:val="001C5713"/>
    <w:rsid w:val="001C7A4A"/>
    <w:rsid w:val="001D2E26"/>
    <w:rsid w:val="001E1CC9"/>
    <w:rsid w:val="001E5499"/>
    <w:rsid w:val="001F2044"/>
    <w:rsid w:val="00211060"/>
    <w:rsid w:val="00211956"/>
    <w:rsid w:val="00215C2E"/>
    <w:rsid w:val="0022116C"/>
    <w:rsid w:val="00234264"/>
    <w:rsid w:val="00237889"/>
    <w:rsid w:val="00243323"/>
    <w:rsid w:val="002554A6"/>
    <w:rsid w:val="002560C7"/>
    <w:rsid w:val="0025745B"/>
    <w:rsid w:val="002707A3"/>
    <w:rsid w:val="0028725C"/>
    <w:rsid w:val="002C543F"/>
    <w:rsid w:val="002D016D"/>
    <w:rsid w:val="002E33ED"/>
    <w:rsid w:val="002F0675"/>
    <w:rsid w:val="0030596A"/>
    <w:rsid w:val="00330C85"/>
    <w:rsid w:val="0033401A"/>
    <w:rsid w:val="00337C82"/>
    <w:rsid w:val="003412B2"/>
    <w:rsid w:val="003541C9"/>
    <w:rsid w:val="0037000D"/>
    <w:rsid w:val="0039379F"/>
    <w:rsid w:val="003D3DC5"/>
    <w:rsid w:val="003F29FE"/>
    <w:rsid w:val="00412DD7"/>
    <w:rsid w:val="004161B2"/>
    <w:rsid w:val="00424266"/>
    <w:rsid w:val="004424E1"/>
    <w:rsid w:val="00451B47"/>
    <w:rsid w:val="00451E70"/>
    <w:rsid w:val="00457643"/>
    <w:rsid w:val="004676D5"/>
    <w:rsid w:val="0047475A"/>
    <w:rsid w:val="0049454E"/>
    <w:rsid w:val="004A3FF2"/>
    <w:rsid w:val="004B27A5"/>
    <w:rsid w:val="004B5CBA"/>
    <w:rsid w:val="004D7A20"/>
    <w:rsid w:val="005141CC"/>
    <w:rsid w:val="005209D7"/>
    <w:rsid w:val="005407A5"/>
    <w:rsid w:val="00543F13"/>
    <w:rsid w:val="0055381E"/>
    <w:rsid w:val="005A46F8"/>
    <w:rsid w:val="005D0B0C"/>
    <w:rsid w:val="005E7E64"/>
    <w:rsid w:val="00602A13"/>
    <w:rsid w:val="006061A1"/>
    <w:rsid w:val="006074E8"/>
    <w:rsid w:val="00611AB6"/>
    <w:rsid w:val="00615CEC"/>
    <w:rsid w:val="006250D0"/>
    <w:rsid w:val="006635CB"/>
    <w:rsid w:val="006969E2"/>
    <w:rsid w:val="006D60C5"/>
    <w:rsid w:val="006E15DB"/>
    <w:rsid w:val="00700072"/>
    <w:rsid w:val="00702A57"/>
    <w:rsid w:val="00734AF9"/>
    <w:rsid w:val="007512A8"/>
    <w:rsid w:val="007570F5"/>
    <w:rsid w:val="00761ADD"/>
    <w:rsid w:val="00771D9F"/>
    <w:rsid w:val="00790BA3"/>
    <w:rsid w:val="0079448B"/>
    <w:rsid w:val="007A3944"/>
    <w:rsid w:val="00822296"/>
    <w:rsid w:val="008350CA"/>
    <w:rsid w:val="00854562"/>
    <w:rsid w:val="00857632"/>
    <w:rsid w:val="00861BBD"/>
    <w:rsid w:val="008721E1"/>
    <w:rsid w:val="008937AD"/>
    <w:rsid w:val="008A18E6"/>
    <w:rsid w:val="008A1ACD"/>
    <w:rsid w:val="008A3629"/>
    <w:rsid w:val="008B6F45"/>
    <w:rsid w:val="009029BB"/>
    <w:rsid w:val="009215CF"/>
    <w:rsid w:val="00922031"/>
    <w:rsid w:val="0093369F"/>
    <w:rsid w:val="009473CA"/>
    <w:rsid w:val="00950C1B"/>
    <w:rsid w:val="009571A3"/>
    <w:rsid w:val="00960776"/>
    <w:rsid w:val="00972BCE"/>
    <w:rsid w:val="00981EA1"/>
    <w:rsid w:val="0098252B"/>
    <w:rsid w:val="0098665F"/>
    <w:rsid w:val="009C0558"/>
    <w:rsid w:val="009C690F"/>
    <w:rsid w:val="009E6EC6"/>
    <w:rsid w:val="009F3A18"/>
    <w:rsid w:val="009F4B78"/>
    <w:rsid w:val="009F4C99"/>
    <w:rsid w:val="00A0215A"/>
    <w:rsid w:val="00A023FC"/>
    <w:rsid w:val="00A03812"/>
    <w:rsid w:val="00A22FB1"/>
    <w:rsid w:val="00A8669F"/>
    <w:rsid w:val="00A971BB"/>
    <w:rsid w:val="00AC2C32"/>
    <w:rsid w:val="00AC589C"/>
    <w:rsid w:val="00AE210E"/>
    <w:rsid w:val="00AE389B"/>
    <w:rsid w:val="00AE55C7"/>
    <w:rsid w:val="00AF25E6"/>
    <w:rsid w:val="00B00478"/>
    <w:rsid w:val="00B11700"/>
    <w:rsid w:val="00B13273"/>
    <w:rsid w:val="00B2161A"/>
    <w:rsid w:val="00B25C92"/>
    <w:rsid w:val="00B26038"/>
    <w:rsid w:val="00B47973"/>
    <w:rsid w:val="00B55F8B"/>
    <w:rsid w:val="00B672E6"/>
    <w:rsid w:val="00B80F82"/>
    <w:rsid w:val="00B96129"/>
    <w:rsid w:val="00BA7E37"/>
    <w:rsid w:val="00BB5E01"/>
    <w:rsid w:val="00BC6F8C"/>
    <w:rsid w:val="00BF112B"/>
    <w:rsid w:val="00C37178"/>
    <w:rsid w:val="00C42AB3"/>
    <w:rsid w:val="00C4705C"/>
    <w:rsid w:val="00C47EBE"/>
    <w:rsid w:val="00C5070C"/>
    <w:rsid w:val="00C87532"/>
    <w:rsid w:val="00C9724A"/>
    <w:rsid w:val="00CB1772"/>
    <w:rsid w:val="00CE46AD"/>
    <w:rsid w:val="00D00869"/>
    <w:rsid w:val="00D1317F"/>
    <w:rsid w:val="00D2274D"/>
    <w:rsid w:val="00D34F98"/>
    <w:rsid w:val="00D44A26"/>
    <w:rsid w:val="00D5218D"/>
    <w:rsid w:val="00D5336F"/>
    <w:rsid w:val="00D601CC"/>
    <w:rsid w:val="00D779EB"/>
    <w:rsid w:val="00D8697D"/>
    <w:rsid w:val="00D97224"/>
    <w:rsid w:val="00DC713E"/>
    <w:rsid w:val="00DF0555"/>
    <w:rsid w:val="00DF5808"/>
    <w:rsid w:val="00E00314"/>
    <w:rsid w:val="00E0291F"/>
    <w:rsid w:val="00E0580B"/>
    <w:rsid w:val="00E075B8"/>
    <w:rsid w:val="00E37D96"/>
    <w:rsid w:val="00E41D9D"/>
    <w:rsid w:val="00E6390E"/>
    <w:rsid w:val="00E87A69"/>
    <w:rsid w:val="00E940B0"/>
    <w:rsid w:val="00EB0350"/>
    <w:rsid w:val="00EC2B24"/>
    <w:rsid w:val="00EE66F6"/>
    <w:rsid w:val="00EF5186"/>
    <w:rsid w:val="00EF6C9A"/>
    <w:rsid w:val="00F061D7"/>
    <w:rsid w:val="00F120FE"/>
    <w:rsid w:val="00F25A4D"/>
    <w:rsid w:val="00F42459"/>
    <w:rsid w:val="00F560A0"/>
    <w:rsid w:val="00F918EE"/>
    <w:rsid w:val="00FA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9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1570A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E389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272B"/>
    <w:rPr>
      <w:lang w:eastAsia="en-US"/>
    </w:rPr>
  </w:style>
  <w:style w:type="character" w:styleId="PageNumber">
    <w:name w:val="page number"/>
    <w:basedOn w:val="DefaultParagraphFont"/>
    <w:uiPriority w:val="99"/>
    <w:rsid w:val="00AE38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5</Pages>
  <Words>1662</Words>
  <Characters>8910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Алексей</cp:lastModifiedBy>
  <cp:revision>12</cp:revision>
  <dcterms:created xsi:type="dcterms:W3CDTF">2014-10-04T05:21:00Z</dcterms:created>
  <dcterms:modified xsi:type="dcterms:W3CDTF">2014-10-26T22:08:00Z</dcterms:modified>
</cp:coreProperties>
</file>