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D9" w:rsidRPr="007F7B12" w:rsidRDefault="005B4BD9" w:rsidP="0027743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  <w:lang w:val="it-IT"/>
        </w:rPr>
      </w:pPr>
      <w:r w:rsidRPr="00D43220">
        <w:rPr>
          <w:rFonts w:ascii="Arial" w:hAnsi="Arial" w:cs="Arial"/>
          <w:b/>
          <w:sz w:val="32"/>
          <w:szCs w:val="32"/>
        </w:rPr>
        <w:t>Урок</w:t>
      </w:r>
      <w:r w:rsidRPr="007F7B12">
        <w:rPr>
          <w:rFonts w:ascii="Arial" w:hAnsi="Arial" w:cs="Arial"/>
          <w:b/>
          <w:sz w:val="32"/>
          <w:szCs w:val="32"/>
          <w:lang w:val="it-IT"/>
        </w:rPr>
        <w:t xml:space="preserve"> </w:t>
      </w:r>
      <w:r w:rsidRPr="0022660E">
        <w:rPr>
          <w:rFonts w:ascii="Arial" w:hAnsi="Arial" w:cs="Arial"/>
          <w:b/>
          <w:sz w:val="32"/>
          <w:szCs w:val="32"/>
          <w:lang w:val="it-IT"/>
        </w:rPr>
        <w:t>4</w:t>
      </w:r>
      <w:r w:rsidRPr="007F7B12">
        <w:rPr>
          <w:rFonts w:ascii="Arial" w:hAnsi="Arial" w:cs="Arial"/>
          <w:b/>
          <w:sz w:val="32"/>
          <w:szCs w:val="32"/>
          <w:lang w:val="it-IT"/>
        </w:rPr>
        <w:t xml:space="preserve">.  </w:t>
      </w:r>
      <w:r w:rsidRPr="00D43220">
        <w:rPr>
          <w:rFonts w:ascii="Arial" w:hAnsi="Arial" w:cs="Arial"/>
          <w:b/>
          <w:sz w:val="32"/>
          <w:szCs w:val="32"/>
        </w:rPr>
        <w:t>Уровень</w:t>
      </w:r>
      <w:r w:rsidRPr="007F7B12">
        <w:rPr>
          <w:rFonts w:ascii="Arial" w:hAnsi="Arial" w:cs="Arial"/>
          <w:b/>
          <w:sz w:val="32"/>
          <w:szCs w:val="32"/>
          <w:lang w:val="it-IT"/>
        </w:rPr>
        <w:t xml:space="preserve"> lll.</w:t>
      </w:r>
    </w:p>
    <w:p w:rsidR="005B4BD9" w:rsidRPr="009C2AB0" w:rsidRDefault="005B4BD9" w:rsidP="00492E13">
      <w:pPr>
        <w:autoSpaceDE w:val="0"/>
        <w:autoSpaceDN w:val="0"/>
        <w:adjustRightInd w:val="0"/>
        <w:spacing w:before="240"/>
        <w:rPr>
          <w:rFonts w:ascii="Arial" w:hAnsi="Arial" w:cs="Arial"/>
          <w:sz w:val="24"/>
          <w:szCs w:val="24"/>
          <w:lang w:val="it-IT"/>
        </w:rPr>
      </w:pPr>
      <w:r w:rsidRPr="009C2AB0">
        <w:rPr>
          <w:rFonts w:ascii="Arial" w:hAnsi="Arial" w:cs="Arial"/>
          <w:sz w:val="24"/>
          <w:szCs w:val="24"/>
          <w:lang w:val="it-IT"/>
        </w:rPr>
        <w:t>Ascolti questa conversazione.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9C2AB0">
        <w:rPr>
          <w:rFonts w:ascii="Arial" w:hAnsi="Arial" w:cs="Arial"/>
          <w:b/>
          <w:sz w:val="24"/>
          <w:szCs w:val="24"/>
        </w:rPr>
        <w:t xml:space="preserve">Вы услышите </w:t>
      </w:r>
      <w:r w:rsidRPr="009C2AB0">
        <w:rPr>
          <w:rFonts w:ascii="Arial" w:hAnsi="Arial" w:cs="Arial"/>
          <w:sz w:val="24"/>
          <w:szCs w:val="24"/>
        </w:rPr>
        <w:t>«</w:t>
      </w:r>
      <w:r w:rsidRPr="009C2AB0">
        <w:rPr>
          <w:rFonts w:ascii="Arial" w:hAnsi="Arial" w:cs="Arial"/>
          <w:sz w:val="24"/>
          <w:szCs w:val="24"/>
          <w:lang w:val="it-IT"/>
        </w:rPr>
        <w:t>Vorrei</w:t>
      </w:r>
      <w:r w:rsidRPr="009C2AB0">
        <w:rPr>
          <w:rFonts w:ascii="Arial" w:hAnsi="Arial" w:cs="Arial"/>
          <w:sz w:val="24"/>
          <w:szCs w:val="24"/>
        </w:rPr>
        <w:t xml:space="preserve"> </w:t>
      </w:r>
      <w:r w:rsidRPr="009C2AB0">
        <w:rPr>
          <w:rFonts w:ascii="Arial" w:hAnsi="Arial" w:cs="Arial"/>
          <w:sz w:val="24"/>
          <w:szCs w:val="24"/>
          <w:lang w:val="it-IT"/>
        </w:rPr>
        <w:t>tanto</w:t>
      </w:r>
      <w:r w:rsidRPr="009C2AB0">
        <w:rPr>
          <w:rFonts w:ascii="Arial" w:hAnsi="Arial" w:cs="Arial"/>
          <w:sz w:val="24"/>
          <w:szCs w:val="24"/>
        </w:rPr>
        <w:t xml:space="preserve"> </w:t>
      </w:r>
      <w:r w:rsidRPr="009C2AB0">
        <w:rPr>
          <w:rFonts w:ascii="Arial" w:hAnsi="Arial" w:cs="Arial"/>
          <w:sz w:val="24"/>
          <w:szCs w:val="24"/>
          <w:lang w:val="it-IT"/>
        </w:rPr>
        <w:t>andarci</w:t>
      </w:r>
      <w:r w:rsidRPr="009C2AB0">
        <w:rPr>
          <w:rFonts w:ascii="Arial" w:hAnsi="Arial" w:cs="Arial"/>
          <w:sz w:val="24"/>
          <w:szCs w:val="24"/>
        </w:rPr>
        <w:t xml:space="preserve">», </w:t>
      </w:r>
      <w:r w:rsidRPr="009C2AB0">
        <w:rPr>
          <w:rFonts w:ascii="Arial" w:hAnsi="Arial" w:cs="Arial"/>
          <w:b/>
          <w:sz w:val="24"/>
          <w:szCs w:val="24"/>
        </w:rPr>
        <w:t xml:space="preserve">что означает </w:t>
      </w:r>
      <w:r>
        <w:rPr>
          <w:rFonts w:ascii="Arial" w:hAnsi="Arial" w:cs="Arial"/>
          <w:b/>
          <w:sz w:val="24"/>
          <w:szCs w:val="24"/>
        </w:rPr>
        <w:t>«</w:t>
      </w:r>
      <w:r w:rsidRPr="009C2AB0">
        <w:rPr>
          <w:rFonts w:ascii="Arial" w:hAnsi="Arial" w:cs="Arial"/>
          <w:b/>
          <w:sz w:val="24"/>
          <w:szCs w:val="24"/>
        </w:rPr>
        <w:t>Я бы так хотел поехать туда» и</w:t>
      </w:r>
      <w:r w:rsidRPr="009C2AB0">
        <w:rPr>
          <w:rFonts w:ascii="Arial" w:hAnsi="Arial" w:cs="Arial"/>
          <w:sz w:val="24"/>
          <w:szCs w:val="24"/>
        </w:rPr>
        <w:t xml:space="preserve"> «</w:t>
      </w:r>
      <w:r w:rsidRPr="009C2AB0">
        <w:rPr>
          <w:rFonts w:ascii="Arial CYR" w:hAnsi="Arial CYR" w:cs="Arial CYR"/>
          <w:sz w:val="24"/>
          <w:szCs w:val="24"/>
          <w:lang w:val="it-IT"/>
        </w:rPr>
        <w:t>tempo</w:t>
      </w:r>
      <w:r w:rsidRPr="009C2AB0">
        <w:rPr>
          <w:rFonts w:ascii="Arial CYR" w:hAnsi="Arial CYR" w:cs="Arial CYR"/>
          <w:sz w:val="24"/>
          <w:szCs w:val="24"/>
        </w:rPr>
        <w:t xml:space="preserve"> </w:t>
      </w:r>
      <w:r w:rsidRPr="009C2AB0">
        <w:rPr>
          <w:rFonts w:ascii="Arial CYR" w:hAnsi="Arial CYR" w:cs="Arial CYR"/>
          <w:sz w:val="24"/>
          <w:szCs w:val="24"/>
          <w:lang w:val="it-IT"/>
        </w:rPr>
        <w:t>libero</w:t>
      </w:r>
      <w:r w:rsidRPr="009C2AB0">
        <w:rPr>
          <w:rFonts w:ascii="Arial CYR" w:hAnsi="Arial CYR" w:cs="Arial CYR"/>
          <w:sz w:val="24"/>
          <w:szCs w:val="24"/>
        </w:rPr>
        <w:t xml:space="preserve">», </w:t>
      </w:r>
      <w:r w:rsidRPr="009C2AB0">
        <w:rPr>
          <w:rFonts w:ascii="Arial CYR" w:hAnsi="Arial CYR" w:cs="Arial CYR"/>
          <w:b/>
          <w:sz w:val="24"/>
          <w:szCs w:val="24"/>
        </w:rPr>
        <w:t>что означает «свободное время».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Buonasera. Permetta che mi presenti. Mi chiamo John Gordon.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Molto piacere, signor Gordon. Sono Angela Macchi.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Di dov’è Lei, signora?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Di Bergamo, e Lei?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Sono americano. Abito a Washington già da molti anni. Ma sono cresciuto a New York.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Ah, anche mio marito è cresciuto a New York. E di che cosa si occupa a Washington?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Sono direttore di banca. E di che cosa si occupa Lei?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Lavoro all’IBM da molti anni. Ma ho lavorato anch’io per una banca alcuni anni fa.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Conosce gli Stati Uniti?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 xml:space="preserve">Purtroppo no. </w:t>
      </w:r>
      <w:r w:rsidRPr="009C2AB0">
        <w:rPr>
          <w:rFonts w:ascii="Arial" w:hAnsi="Arial" w:cs="Arial"/>
          <w:sz w:val="24"/>
          <w:szCs w:val="24"/>
          <w:lang w:val="it-IT"/>
        </w:rPr>
        <w:t xml:space="preserve">Vorrei tanto </w:t>
      </w:r>
      <w:r w:rsidRPr="009C2AB0">
        <w:rPr>
          <w:rFonts w:ascii="Arial CYR" w:hAnsi="Arial CYR" w:cs="Arial CYR"/>
          <w:sz w:val="24"/>
          <w:szCs w:val="24"/>
          <w:lang w:val="it-IT"/>
        </w:rPr>
        <w:t>andarci, ma non molto tempo libero per viaggiare. Forse l'estate prossima.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Pr="00932C79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b/>
          <w:sz w:val="24"/>
          <w:szCs w:val="24"/>
        </w:rPr>
        <w:t>Вы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помните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 xml:space="preserve">, </w:t>
      </w:r>
      <w:r w:rsidRPr="009C2AB0">
        <w:rPr>
          <w:rFonts w:ascii="Arial CYR" w:hAnsi="Arial CYR" w:cs="Arial CYR"/>
          <w:b/>
          <w:sz w:val="24"/>
          <w:szCs w:val="24"/>
        </w:rPr>
        <w:t>как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сказать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>…</w:t>
      </w:r>
      <w:r w:rsidRPr="009C2AB0">
        <w:rPr>
          <w:rFonts w:ascii="Arial CYR" w:hAnsi="Arial CYR" w:cs="Arial CYR"/>
          <w:sz w:val="24"/>
          <w:szCs w:val="24"/>
          <w:lang w:val="it-IT"/>
        </w:rPr>
        <w:t xml:space="preserve"> 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– Lei ricorda come si dice…</w:t>
      </w:r>
    </w:p>
    <w:p w:rsidR="005B4BD9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9C2AB0">
        <w:rPr>
          <w:rFonts w:ascii="Arial CYR" w:hAnsi="Arial CYR" w:cs="Arial CYR"/>
          <w:b/>
          <w:sz w:val="24"/>
          <w:szCs w:val="24"/>
        </w:rPr>
        <w:t>Вы помните, как сказать</w:t>
      </w:r>
      <w:r w:rsidRPr="009C2AB0">
        <w:rPr>
          <w:rFonts w:ascii="Arial CYR" w:hAnsi="Arial CYR" w:cs="Arial CYR"/>
          <w:sz w:val="24"/>
          <w:szCs w:val="24"/>
        </w:rPr>
        <w:t xml:space="preserve"> 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9C2AB0">
        <w:rPr>
          <w:rFonts w:ascii="Arial CYR" w:hAnsi="Arial CYR" w:cs="Arial CYR"/>
          <w:b/>
          <w:sz w:val="24"/>
          <w:szCs w:val="24"/>
        </w:rPr>
        <w:t>«Разрешите мне представиться?»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Permetta che mi presenti?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Gli domandi come si chiama.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Come si chiama? Come si chiama Lei?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Le rispond</w:t>
      </w:r>
      <w:r>
        <w:rPr>
          <w:rFonts w:ascii="Arial CYR" w:hAnsi="Arial CYR" w:cs="Arial CYR"/>
          <w:sz w:val="24"/>
          <w:szCs w:val="24"/>
          <w:lang w:val="it-IT"/>
        </w:rPr>
        <w:t>a</w:t>
      </w:r>
      <w:r w:rsidRPr="009C2AB0">
        <w:rPr>
          <w:rFonts w:ascii="Arial CYR" w:hAnsi="Arial CYR" w:cs="Arial CYR"/>
          <w:sz w:val="24"/>
          <w:szCs w:val="24"/>
          <w:lang w:val="it-IT"/>
        </w:rPr>
        <w:t>, che si chiama John Gordon.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Mi chiamo John Gordon.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 xml:space="preserve">Dica 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>«</w:t>
      </w:r>
      <w:r w:rsidRPr="009C2AB0">
        <w:rPr>
          <w:rFonts w:ascii="Arial CYR" w:hAnsi="Arial CYR" w:cs="Arial CYR"/>
          <w:b/>
          <w:sz w:val="24"/>
          <w:szCs w:val="24"/>
        </w:rPr>
        <w:t>Рад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познакомиться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>».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Piacere. Piacere di conoscerLa.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 xml:space="preserve">Domandi 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>«</w:t>
      </w:r>
      <w:r w:rsidRPr="009C2AB0">
        <w:rPr>
          <w:rFonts w:ascii="Arial CYR" w:hAnsi="Arial CYR" w:cs="Arial CYR"/>
          <w:b/>
          <w:sz w:val="24"/>
          <w:szCs w:val="24"/>
        </w:rPr>
        <w:t>Откуда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Вы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>?»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Di dov’è Lei?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 xml:space="preserve">Risponda 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>«</w:t>
      </w:r>
      <w:r w:rsidRPr="009C2AB0">
        <w:rPr>
          <w:rFonts w:ascii="Arial CYR" w:hAnsi="Arial CYR" w:cs="Arial CYR"/>
          <w:b/>
          <w:sz w:val="24"/>
          <w:szCs w:val="24"/>
        </w:rPr>
        <w:t>Я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живу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в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Вашингтоне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>».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Abito</w:t>
      </w:r>
      <w:r w:rsidRPr="009C2AB0">
        <w:rPr>
          <w:rFonts w:ascii="Arial CYR" w:hAnsi="Arial CYR" w:cs="Arial CYR"/>
          <w:sz w:val="24"/>
          <w:szCs w:val="24"/>
        </w:rPr>
        <w:t xml:space="preserve"> </w:t>
      </w:r>
      <w:r w:rsidRPr="009C2AB0">
        <w:rPr>
          <w:rFonts w:ascii="Arial CYR" w:hAnsi="Arial CYR" w:cs="Arial CYR"/>
          <w:sz w:val="24"/>
          <w:szCs w:val="24"/>
          <w:lang w:val="it-IT"/>
        </w:rPr>
        <w:t>a</w:t>
      </w:r>
      <w:r w:rsidRPr="009C2AB0">
        <w:rPr>
          <w:rFonts w:ascii="Arial CYR" w:hAnsi="Arial CYR" w:cs="Arial CYR"/>
          <w:sz w:val="24"/>
          <w:szCs w:val="24"/>
        </w:rPr>
        <w:t xml:space="preserve"> </w:t>
      </w:r>
      <w:r w:rsidRPr="009C2AB0">
        <w:rPr>
          <w:rFonts w:ascii="Arial CYR" w:hAnsi="Arial CYR" w:cs="Arial CYR"/>
          <w:sz w:val="24"/>
          <w:szCs w:val="24"/>
          <w:lang w:val="it-IT"/>
        </w:rPr>
        <w:t>Washington</w:t>
      </w:r>
      <w:r w:rsidRPr="009C2AB0">
        <w:rPr>
          <w:rFonts w:ascii="Arial CYR" w:hAnsi="Arial CYR" w:cs="Arial CYR"/>
          <w:sz w:val="24"/>
          <w:szCs w:val="24"/>
        </w:rPr>
        <w:t>.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5B4BD9" w:rsidRPr="00CF168E" w:rsidRDefault="005B4BD9" w:rsidP="007D499C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9C2AB0">
        <w:rPr>
          <w:rFonts w:ascii="Arial CYR" w:hAnsi="Arial CYR" w:cs="Arial CYR"/>
          <w:b/>
          <w:sz w:val="24"/>
          <w:szCs w:val="24"/>
        </w:rPr>
        <w:t>Мне жаль, я не знаком с Вашингтоном.</w:t>
      </w:r>
      <w:r>
        <w:rPr>
          <w:rFonts w:ascii="Arial CYR" w:hAnsi="Arial CYR" w:cs="Arial CYR"/>
          <w:b/>
          <w:sz w:val="24"/>
          <w:szCs w:val="24"/>
        </w:rPr>
        <w:t xml:space="preserve"> Или «Я не знаю Вашингтон». 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Mi dispiace, non conosco Washington.</w:t>
      </w:r>
    </w:p>
    <w:p w:rsidR="005B4BD9" w:rsidRDefault="005B4BD9" w:rsidP="007D499C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en-US"/>
        </w:rPr>
      </w:pPr>
    </w:p>
    <w:p w:rsidR="005B4BD9" w:rsidRPr="00134560" w:rsidRDefault="005B4BD9" w:rsidP="007D499C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9C2AB0">
        <w:rPr>
          <w:rFonts w:ascii="Arial CYR" w:hAnsi="Arial CYR" w:cs="Arial CYR"/>
          <w:b/>
          <w:sz w:val="24"/>
          <w:szCs w:val="24"/>
        </w:rPr>
        <w:t>Как надолго Вы останетесь в Италии?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Quanto tempo resta in Italia?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Risponda</w:t>
      </w:r>
      <w:r w:rsidRPr="009C2AB0">
        <w:rPr>
          <w:rFonts w:ascii="Arial CYR" w:hAnsi="Arial CYR" w:cs="Arial CYR"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«Я останусь на три недели».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Resto</w:t>
      </w:r>
      <w:r w:rsidRPr="009C2AB0">
        <w:rPr>
          <w:rFonts w:ascii="Arial CYR" w:hAnsi="Arial CYR" w:cs="Arial CYR"/>
          <w:sz w:val="24"/>
          <w:szCs w:val="24"/>
        </w:rPr>
        <w:t xml:space="preserve"> </w:t>
      </w:r>
      <w:r w:rsidRPr="009C2AB0">
        <w:rPr>
          <w:rFonts w:ascii="Arial CYR" w:hAnsi="Arial CYR" w:cs="Arial CYR"/>
          <w:sz w:val="24"/>
          <w:szCs w:val="24"/>
          <w:lang w:val="it-IT"/>
        </w:rPr>
        <w:t>tre</w:t>
      </w:r>
      <w:r w:rsidRPr="009C2AB0">
        <w:rPr>
          <w:rFonts w:ascii="Arial CYR" w:hAnsi="Arial CYR" w:cs="Arial CYR"/>
          <w:sz w:val="24"/>
          <w:szCs w:val="24"/>
        </w:rPr>
        <w:t xml:space="preserve"> </w:t>
      </w:r>
      <w:r w:rsidRPr="009C2AB0">
        <w:rPr>
          <w:rFonts w:ascii="Arial CYR" w:hAnsi="Arial CYR" w:cs="Arial CYR"/>
          <w:sz w:val="24"/>
          <w:szCs w:val="24"/>
          <w:lang w:val="it-IT"/>
        </w:rPr>
        <w:t>settimane</w:t>
      </w:r>
      <w:r w:rsidRPr="009C2AB0">
        <w:rPr>
          <w:rFonts w:ascii="Arial CYR" w:hAnsi="Arial CYR" w:cs="Arial CYR"/>
          <w:sz w:val="24"/>
          <w:szCs w:val="24"/>
        </w:rPr>
        <w:t>.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5B4BD9" w:rsidRPr="00ED523F" w:rsidRDefault="005B4BD9" w:rsidP="007D499C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9C2AB0">
        <w:rPr>
          <w:rFonts w:ascii="Arial CYR" w:hAnsi="Arial CYR" w:cs="Arial CYR"/>
          <w:b/>
          <w:sz w:val="24"/>
          <w:szCs w:val="24"/>
        </w:rPr>
        <w:t>А потом я вернусь в Вашингтон.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E poi ritorno a Washington.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9C2AB0">
        <w:rPr>
          <w:rFonts w:ascii="Arial CYR" w:hAnsi="Arial CYR" w:cs="Arial CYR"/>
          <w:b/>
          <w:sz w:val="24"/>
          <w:szCs w:val="24"/>
        </w:rPr>
        <w:t>Спросите ее, откуда она?</w:t>
      </w:r>
    </w:p>
    <w:p w:rsidR="005B4BD9" w:rsidRPr="009C2AB0" w:rsidRDefault="005B4BD9" w:rsidP="003C7128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Di</w:t>
      </w:r>
      <w:r w:rsidRPr="009C2AB0">
        <w:rPr>
          <w:rFonts w:ascii="Arial CYR" w:hAnsi="Arial CYR" w:cs="Arial CYR"/>
          <w:sz w:val="24"/>
          <w:szCs w:val="24"/>
        </w:rPr>
        <w:t xml:space="preserve"> </w:t>
      </w:r>
      <w:r w:rsidRPr="009C2AB0">
        <w:rPr>
          <w:rFonts w:ascii="Arial CYR" w:hAnsi="Arial CYR" w:cs="Arial CYR"/>
          <w:sz w:val="24"/>
          <w:szCs w:val="24"/>
          <w:lang w:val="it-IT"/>
        </w:rPr>
        <w:t>dov</w:t>
      </w:r>
      <w:r w:rsidRPr="009C2AB0">
        <w:rPr>
          <w:rFonts w:ascii="Arial CYR" w:hAnsi="Arial CYR" w:cs="Arial CYR"/>
          <w:sz w:val="24"/>
          <w:szCs w:val="24"/>
        </w:rPr>
        <w:t xml:space="preserve">’è </w:t>
      </w:r>
      <w:r w:rsidRPr="009C2AB0">
        <w:rPr>
          <w:rFonts w:ascii="Arial CYR" w:hAnsi="Arial CYR" w:cs="Arial CYR"/>
          <w:sz w:val="24"/>
          <w:szCs w:val="24"/>
          <w:lang w:val="it-IT"/>
        </w:rPr>
        <w:t>Lei</w:t>
      </w:r>
      <w:r w:rsidRPr="009C2AB0">
        <w:rPr>
          <w:rFonts w:ascii="Arial CYR" w:hAnsi="Arial CYR" w:cs="Arial CYR"/>
          <w:sz w:val="24"/>
          <w:szCs w:val="24"/>
        </w:rPr>
        <w:t>?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 xml:space="preserve">Come si dice 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>«</w:t>
      </w:r>
      <w:r w:rsidRPr="009C2AB0">
        <w:rPr>
          <w:rFonts w:ascii="Arial CYR" w:hAnsi="Arial CYR" w:cs="Arial CYR"/>
          <w:b/>
          <w:sz w:val="24"/>
          <w:szCs w:val="24"/>
        </w:rPr>
        <w:t>Я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из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Бергамо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>»?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Sono</w:t>
      </w:r>
      <w:r w:rsidRPr="009C2AB0">
        <w:rPr>
          <w:rFonts w:ascii="Arial CYR" w:hAnsi="Arial CYR" w:cs="Arial CYR"/>
          <w:sz w:val="24"/>
          <w:szCs w:val="24"/>
        </w:rPr>
        <w:t xml:space="preserve"> </w:t>
      </w:r>
      <w:r w:rsidRPr="009C2AB0">
        <w:rPr>
          <w:rFonts w:ascii="Arial CYR" w:hAnsi="Arial CYR" w:cs="Arial CYR"/>
          <w:sz w:val="24"/>
          <w:szCs w:val="24"/>
          <w:lang w:val="it-IT"/>
        </w:rPr>
        <w:t>di</w:t>
      </w:r>
      <w:r w:rsidRPr="009C2AB0">
        <w:rPr>
          <w:rFonts w:ascii="Arial CYR" w:hAnsi="Arial CYR" w:cs="Arial CYR"/>
          <w:sz w:val="24"/>
          <w:szCs w:val="24"/>
        </w:rPr>
        <w:t xml:space="preserve"> </w:t>
      </w:r>
      <w:r w:rsidRPr="009C2AB0">
        <w:rPr>
          <w:rFonts w:ascii="Arial CYR" w:hAnsi="Arial CYR" w:cs="Arial CYR"/>
          <w:sz w:val="24"/>
          <w:szCs w:val="24"/>
          <w:lang w:val="it-IT"/>
        </w:rPr>
        <w:t>Bergamo</w:t>
      </w:r>
      <w:r w:rsidRPr="009C2AB0">
        <w:rPr>
          <w:rFonts w:ascii="Arial CYR" w:hAnsi="Arial CYR" w:cs="Arial CYR"/>
          <w:sz w:val="24"/>
          <w:szCs w:val="24"/>
        </w:rPr>
        <w:t>.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9C2AB0">
        <w:rPr>
          <w:rFonts w:ascii="Arial CYR" w:hAnsi="Arial CYR" w:cs="Arial CYR"/>
          <w:b/>
          <w:sz w:val="24"/>
          <w:szCs w:val="24"/>
        </w:rPr>
        <w:t>Но я выросла в Милане.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Ma sono cresciuta a Milano.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Domandi «</w:t>
      </w:r>
      <w:r w:rsidRPr="009C2AB0">
        <w:rPr>
          <w:rFonts w:ascii="Arial CYR" w:hAnsi="Arial CYR" w:cs="Arial CYR"/>
          <w:b/>
          <w:sz w:val="24"/>
          <w:szCs w:val="24"/>
        </w:rPr>
        <w:t>Вам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нравится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Бергамо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>?»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Le piace Bergamo?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Default="005B4BD9" w:rsidP="007D499C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 xml:space="preserve">Provi a dire 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>«</w:t>
      </w:r>
      <w:r w:rsidRPr="009C2AB0">
        <w:rPr>
          <w:rFonts w:ascii="Arial CYR" w:hAnsi="Arial CYR" w:cs="Arial CYR"/>
          <w:b/>
          <w:sz w:val="24"/>
          <w:szCs w:val="24"/>
        </w:rPr>
        <w:t>Там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идет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снег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>?»</w:t>
      </w:r>
      <w:r>
        <w:rPr>
          <w:rFonts w:ascii="Arial CYR" w:hAnsi="Arial CYR" w:cs="Arial CYR"/>
          <w:b/>
          <w:sz w:val="24"/>
          <w:szCs w:val="24"/>
          <w:lang w:val="it-IT"/>
        </w:rPr>
        <w:t>.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9C2AB0">
        <w:rPr>
          <w:rFonts w:ascii="Arial CYR" w:hAnsi="Arial CYR" w:cs="Arial CYR"/>
          <w:b/>
          <w:sz w:val="24"/>
          <w:szCs w:val="24"/>
          <w:lang w:val="it-IT"/>
        </w:rPr>
        <w:t>Nevica</w:t>
      </w:r>
      <w:r w:rsidRPr="009C2AB0">
        <w:rPr>
          <w:rFonts w:ascii="Arial CYR" w:hAnsi="Arial CYR" w:cs="Arial CYR"/>
          <w:sz w:val="24"/>
          <w:szCs w:val="24"/>
        </w:rPr>
        <w:t xml:space="preserve"> </w:t>
      </w:r>
      <w:r w:rsidRPr="009C2AB0">
        <w:rPr>
          <w:rFonts w:ascii="Arial CYR" w:hAnsi="Arial CYR" w:cs="Arial CYR"/>
          <w:sz w:val="24"/>
          <w:szCs w:val="24"/>
          <w:lang w:val="it-IT"/>
        </w:rPr>
        <w:t>l</w:t>
      </w:r>
      <w:r w:rsidRPr="009C2AB0">
        <w:rPr>
          <w:rFonts w:ascii="Arial CYR" w:hAnsi="Arial CYR" w:cs="Arial CYR"/>
          <w:sz w:val="24"/>
          <w:szCs w:val="24"/>
        </w:rPr>
        <w:t>ì?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Risponda</w:t>
      </w:r>
      <w:r w:rsidRPr="009C2AB0">
        <w:rPr>
          <w:rFonts w:ascii="Arial CYR" w:hAnsi="Arial CYR" w:cs="Arial CYR"/>
          <w:sz w:val="24"/>
          <w:szCs w:val="24"/>
        </w:rPr>
        <w:t xml:space="preserve"> «</w:t>
      </w:r>
      <w:r w:rsidRPr="009C2AB0">
        <w:rPr>
          <w:rFonts w:ascii="Arial CYR" w:hAnsi="Arial CYR" w:cs="Arial CYR"/>
          <w:b/>
          <w:sz w:val="24"/>
          <w:szCs w:val="24"/>
        </w:rPr>
        <w:t xml:space="preserve">Там </w:t>
      </w:r>
      <w:r>
        <w:rPr>
          <w:rFonts w:ascii="Arial CYR" w:hAnsi="Arial CYR" w:cs="Arial CYR"/>
          <w:b/>
          <w:sz w:val="24"/>
          <w:szCs w:val="24"/>
        </w:rPr>
        <w:t xml:space="preserve">немного </w:t>
      </w:r>
      <w:r w:rsidRPr="009C2AB0">
        <w:rPr>
          <w:rFonts w:ascii="Arial CYR" w:hAnsi="Arial CYR" w:cs="Arial CYR"/>
          <w:b/>
          <w:sz w:val="24"/>
          <w:szCs w:val="24"/>
        </w:rPr>
        <w:t>шел снег в прошлом месяце».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Ha nevicato un po’ il mese scorso.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Default="005B4BD9" w:rsidP="007D499C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9C2AB0">
        <w:rPr>
          <w:rFonts w:ascii="Arial CYR" w:hAnsi="Arial CYR" w:cs="Arial CYR"/>
          <w:b/>
          <w:sz w:val="24"/>
          <w:szCs w:val="24"/>
        </w:rPr>
        <w:t xml:space="preserve">Но прошлым летом было много дождей. 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9C2AB0">
        <w:rPr>
          <w:rFonts w:ascii="Arial CYR" w:hAnsi="Arial CYR" w:cs="Arial CYR"/>
          <w:b/>
          <w:sz w:val="24"/>
          <w:szCs w:val="24"/>
        </w:rPr>
        <w:t>Вы скажете «шел много дождь».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Ma ha piovuto molto l'estate scorsa.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Pr="00384C86" w:rsidRDefault="005B4BD9" w:rsidP="007D499C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9C2AB0">
        <w:rPr>
          <w:rFonts w:ascii="Arial CYR" w:hAnsi="Arial CYR" w:cs="Arial CYR"/>
          <w:b/>
          <w:sz w:val="24"/>
          <w:szCs w:val="24"/>
        </w:rPr>
        <w:t>Мне очень нравится Бергамо</w:t>
      </w:r>
      <w:r w:rsidRPr="00384C86">
        <w:rPr>
          <w:rFonts w:ascii="Arial CYR" w:hAnsi="Arial CYR" w:cs="Arial CYR"/>
          <w:b/>
          <w:sz w:val="24"/>
          <w:szCs w:val="24"/>
        </w:rPr>
        <w:t>.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Mi</w:t>
      </w:r>
      <w:r w:rsidRPr="009C2AB0">
        <w:rPr>
          <w:rFonts w:ascii="Arial CYR" w:hAnsi="Arial CYR" w:cs="Arial CYR"/>
          <w:sz w:val="24"/>
          <w:szCs w:val="24"/>
        </w:rPr>
        <w:t xml:space="preserve"> </w:t>
      </w:r>
      <w:r w:rsidRPr="009C2AB0">
        <w:rPr>
          <w:rFonts w:ascii="Arial CYR" w:hAnsi="Arial CYR" w:cs="Arial CYR"/>
          <w:sz w:val="24"/>
          <w:szCs w:val="24"/>
          <w:lang w:val="it-IT"/>
        </w:rPr>
        <w:t>piace</w:t>
      </w:r>
      <w:r w:rsidRPr="009C2AB0">
        <w:rPr>
          <w:rFonts w:ascii="Arial CYR" w:hAnsi="Arial CYR" w:cs="Arial CYR"/>
          <w:sz w:val="24"/>
          <w:szCs w:val="24"/>
        </w:rPr>
        <w:t xml:space="preserve"> </w:t>
      </w:r>
      <w:r w:rsidRPr="009C2AB0">
        <w:rPr>
          <w:rFonts w:ascii="Arial CYR" w:hAnsi="Arial CYR" w:cs="Arial CYR"/>
          <w:sz w:val="24"/>
          <w:szCs w:val="24"/>
          <w:lang w:val="it-IT"/>
        </w:rPr>
        <w:t>molto</w:t>
      </w:r>
      <w:r w:rsidRPr="009C2AB0">
        <w:rPr>
          <w:rFonts w:ascii="Arial CYR" w:hAnsi="Arial CYR" w:cs="Arial CYR"/>
          <w:sz w:val="24"/>
          <w:szCs w:val="24"/>
        </w:rPr>
        <w:t xml:space="preserve"> </w:t>
      </w:r>
      <w:r w:rsidRPr="009C2AB0">
        <w:rPr>
          <w:rFonts w:ascii="Arial CYR" w:hAnsi="Arial CYR" w:cs="Arial CYR"/>
          <w:sz w:val="24"/>
          <w:szCs w:val="24"/>
          <w:lang w:val="it-IT"/>
        </w:rPr>
        <w:t>Bergamo</w:t>
      </w:r>
      <w:r w:rsidRPr="009C2AB0">
        <w:rPr>
          <w:rFonts w:ascii="Arial CYR" w:hAnsi="Arial CYR" w:cs="Arial CYR"/>
          <w:sz w:val="24"/>
          <w:szCs w:val="24"/>
        </w:rPr>
        <w:t>.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5B4BD9" w:rsidRDefault="005B4BD9" w:rsidP="007D499C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9C2AB0">
        <w:rPr>
          <w:rFonts w:ascii="Arial CYR" w:hAnsi="Arial CYR" w:cs="Arial CYR"/>
          <w:b/>
          <w:sz w:val="24"/>
          <w:szCs w:val="24"/>
        </w:rPr>
        <w:t xml:space="preserve">Вот другой способ сказать: </w:t>
      </w:r>
    </w:p>
    <w:p w:rsidR="005B4BD9" w:rsidRPr="00932C79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32C79">
        <w:rPr>
          <w:rFonts w:ascii="Arial CYR" w:hAnsi="Arial CYR" w:cs="Arial CYR"/>
          <w:b/>
          <w:sz w:val="24"/>
          <w:szCs w:val="24"/>
          <w:lang w:val="it-IT"/>
        </w:rPr>
        <w:t>«</w:t>
      </w:r>
      <w:r w:rsidRPr="009C2AB0">
        <w:rPr>
          <w:rFonts w:ascii="Arial CYR" w:hAnsi="Arial CYR" w:cs="Arial CYR"/>
          <w:b/>
          <w:sz w:val="24"/>
          <w:szCs w:val="24"/>
        </w:rPr>
        <w:t>Мне</w:t>
      </w:r>
      <w:r w:rsidRPr="00932C7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очень</w:t>
      </w:r>
      <w:r w:rsidRPr="00932C7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нравится</w:t>
      </w:r>
      <w:r w:rsidRPr="00932C7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Бергамо</w:t>
      </w:r>
      <w:r w:rsidRPr="00932C79">
        <w:rPr>
          <w:rFonts w:ascii="Arial CYR" w:hAnsi="Arial CYR" w:cs="Arial CYR"/>
          <w:sz w:val="24"/>
          <w:szCs w:val="24"/>
          <w:lang w:val="it-IT"/>
        </w:rPr>
        <w:t>».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Ascolti e ripeta: Bergamo mi piace molto.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Default="005B4BD9" w:rsidP="0016050D">
      <w:pPr>
        <w:autoSpaceDE w:val="0"/>
        <w:autoSpaceDN w:val="0"/>
        <w:adjustRightInd w:val="0"/>
        <w:ind w:right="-202"/>
        <w:rPr>
          <w:rFonts w:ascii="Arial CYR" w:hAnsi="Arial CYR" w:cs="Arial CYR"/>
          <w:b/>
          <w:sz w:val="24"/>
          <w:szCs w:val="24"/>
        </w:rPr>
      </w:pPr>
      <w:r w:rsidRPr="009C2AB0">
        <w:rPr>
          <w:rFonts w:ascii="Arial CYR" w:hAnsi="Arial CYR" w:cs="Arial CYR"/>
          <w:b/>
          <w:sz w:val="24"/>
          <w:szCs w:val="24"/>
        </w:rPr>
        <w:t xml:space="preserve">Используя этот </w:t>
      </w:r>
      <w:r>
        <w:rPr>
          <w:rFonts w:ascii="Arial CYR" w:hAnsi="Arial CYR" w:cs="Arial CYR"/>
          <w:b/>
          <w:sz w:val="24"/>
          <w:szCs w:val="24"/>
        </w:rPr>
        <w:t>порядок слов</w:t>
      </w:r>
      <w:r w:rsidRPr="009C2AB0">
        <w:rPr>
          <w:rFonts w:ascii="Arial CYR" w:hAnsi="Arial CYR" w:cs="Arial CYR"/>
          <w:b/>
          <w:sz w:val="24"/>
          <w:szCs w:val="24"/>
        </w:rPr>
        <w:t xml:space="preserve">, скажите:  </w:t>
      </w:r>
    </w:p>
    <w:p w:rsidR="005B4BD9" w:rsidRPr="00932C79" w:rsidRDefault="005B4BD9" w:rsidP="001F40F8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it-IT"/>
        </w:rPr>
      </w:pPr>
      <w:r w:rsidRPr="00932C79">
        <w:rPr>
          <w:rFonts w:ascii="Arial CYR" w:hAnsi="Arial CYR" w:cs="Arial CYR"/>
          <w:b/>
          <w:sz w:val="24"/>
          <w:szCs w:val="24"/>
          <w:lang w:val="it-IT"/>
        </w:rPr>
        <w:t>«</w:t>
      </w:r>
      <w:r w:rsidRPr="009C2AB0">
        <w:rPr>
          <w:rFonts w:ascii="Arial CYR" w:hAnsi="Arial CYR" w:cs="Arial CYR"/>
          <w:b/>
          <w:sz w:val="24"/>
          <w:szCs w:val="24"/>
        </w:rPr>
        <w:t>Мне</w:t>
      </w:r>
      <w:r w:rsidRPr="00932C7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очень</w:t>
      </w:r>
      <w:r w:rsidRPr="00932C7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нравится</w:t>
      </w:r>
      <w:r w:rsidRPr="00932C7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Бергамо</w:t>
      </w:r>
      <w:r w:rsidRPr="00932C79">
        <w:rPr>
          <w:rFonts w:ascii="Arial CYR" w:hAnsi="Arial CYR" w:cs="Arial CYR"/>
          <w:b/>
          <w:sz w:val="24"/>
          <w:szCs w:val="24"/>
          <w:lang w:val="it-IT"/>
        </w:rPr>
        <w:t>».</w:t>
      </w:r>
    </w:p>
    <w:p w:rsidR="005B4BD9" w:rsidRPr="009C2AB0" w:rsidRDefault="005B4BD9" w:rsidP="001F40F8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Bergamo mi piace molto.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Pr="00932C79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 xml:space="preserve">Adesso dica </w:t>
      </w:r>
    </w:p>
    <w:p w:rsidR="005B4BD9" w:rsidRPr="00932C79" w:rsidRDefault="005B4BD9" w:rsidP="007D499C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932C79">
        <w:rPr>
          <w:rFonts w:ascii="Arial CYR" w:hAnsi="Arial CYR" w:cs="Arial CYR"/>
          <w:b/>
          <w:sz w:val="24"/>
          <w:szCs w:val="24"/>
        </w:rPr>
        <w:t>«</w:t>
      </w:r>
      <w:r w:rsidRPr="009C2AB0">
        <w:rPr>
          <w:rFonts w:ascii="Arial CYR" w:hAnsi="Arial CYR" w:cs="Arial CYR"/>
          <w:b/>
          <w:sz w:val="24"/>
          <w:szCs w:val="24"/>
        </w:rPr>
        <w:t>Мне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очень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нравится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этот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город</w:t>
      </w:r>
      <w:r w:rsidRPr="00932C79">
        <w:rPr>
          <w:rFonts w:ascii="Arial CYR" w:hAnsi="Arial CYR" w:cs="Arial CYR"/>
          <w:b/>
          <w:sz w:val="24"/>
          <w:szCs w:val="24"/>
        </w:rPr>
        <w:t>».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Questa città mi piace molto.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Come</w:t>
      </w:r>
      <w:r w:rsidRPr="009C2AB0">
        <w:rPr>
          <w:rFonts w:ascii="Arial CYR" w:hAnsi="Arial CYR" w:cs="Arial CYR"/>
          <w:sz w:val="24"/>
          <w:szCs w:val="24"/>
        </w:rPr>
        <w:t xml:space="preserve"> </w:t>
      </w:r>
      <w:r w:rsidRPr="009C2AB0">
        <w:rPr>
          <w:rFonts w:ascii="Arial CYR" w:hAnsi="Arial CYR" w:cs="Arial CYR"/>
          <w:sz w:val="24"/>
          <w:szCs w:val="24"/>
          <w:lang w:val="it-IT"/>
        </w:rPr>
        <w:t>si</w:t>
      </w:r>
      <w:r w:rsidRPr="009C2AB0">
        <w:rPr>
          <w:rFonts w:ascii="Arial CYR" w:hAnsi="Arial CYR" w:cs="Arial CYR"/>
          <w:sz w:val="24"/>
          <w:szCs w:val="24"/>
        </w:rPr>
        <w:t xml:space="preserve"> </w:t>
      </w:r>
      <w:r w:rsidRPr="009C2AB0">
        <w:rPr>
          <w:rFonts w:ascii="Arial CYR" w:hAnsi="Arial CYR" w:cs="Arial CYR"/>
          <w:sz w:val="24"/>
          <w:szCs w:val="24"/>
          <w:lang w:val="it-IT"/>
        </w:rPr>
        <w:t>dice</w:t>
      </w:r>
      <w:r w:rsidRPr="009C2AB0">
        <w:rPr>
          <w:rFonts w:ascii="Arial CYR" w:hAnsi="Arial CYR" w:cs="Arial CYR"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«Я преподаватель»?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Sono professore.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Pr="00932C79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 xml:space="preserve">Ecco come si dice 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it-IT"/>
        </w:rPr>
      </w:pPr>
      <w:r w:rsidRPr="009C2AB0">
        <w:rPr>
          <w:rFonts w:ascii="Arial CYR" w:hAnsi="Arial CYR" w:cs="Arial CYR"/>
          <w:b/>
          <w:sz w:val="24"/>
          <w:szCs w:val="24"/>
          <w:lang w:val="it-IT"/>
        </w:rPr>
        <w:t>«</w:t>
      </w:r>
      <w:r w:rsidRPr="009C2AB0">
        <w:rPr>
          <w:rFonts w:ascii="Arial CYR" w:hAnsi="Arial CYR" w:cs="Arial CYR"/>
          <w:b/>
          <w:sz w:val="24"/>
          <w:szCs w:val="24"/>
        </w:rPr>
        <w:t>Я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преподавательница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>».</w:t>
      </w:r>
    </w:p>
    <w:p w:rsidR="005B4BD9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Ascolti ripeta: Sono professoressa.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 xml:space="preserve">Dica 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>«</w:t>
      </w:r>
      <w:r w:rsidRPr="009C2AB0">
        <w:rPr>
          <w:rFonts w:ascii="Arial CYR" w:hAnsi="Arial CYR" w:cs="Arial CYR"/>
          <w:b/>
          <w:sz w:val="24"/>
          <w:szCs w:val="24"/>
        </w:rPr>
        <w:t>Я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преподавательница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>».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 xml:space="preserve">Sono professoressa. 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Domandi al signor Gordon di che cosa si occupa.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Di che cosa si occupa, signor Gordon?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9C2AB0">
        <w:rPr>
          <w:rFonts w:ascii="Arial CYR" w:hAnsi="Arial CYR" w:cs="Arial CYR"/>
          <w:b/>
          <w:sz w:val="24"/>
          <w:szCs w:val="24"/>
        </w:rPr>
        <w:t>Вы преподаватель?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9C2AB0">
        <w:rPr>
          <w:rFonts w:ascii="Arial CYR" w:hAnsi="Arial CYR" w:cs="Arial CYR"/>
          <w:sz w:val="24"/>
          <w:szCs w:val="24"/>
        </w:rPr>
        <w:t xml:space="preserve">È </w:t>
      </w:r>
      <w:r w:rsidRPr="009C2AB0">
        <w:rPr>
          <w:rFonts w:ascii="Arial CYR" w:hAnsi="Arial CYR" w:cs="Arial CYR"/>
          <w:sz w:val="24"/>
          <w:szCs w:val="24"/>
          <w:lang w:val="it-IT"/>
        </w:rPr>
        <w:t>professore</w:t>
      </w:r>
      <w:r w:rsidRPr="009C2AB0">
        <w:rPr>
          <w:rFonts w:ascii="Arial CYR" w:hAnsi="Arial CYR" w:cs="Arial CYR"/>
          <w:sz w:val="24"/>
          <w:szCs w:val="24"/>
        </w:rPr>
        <w:t>?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9C2AB0">
        <w:rPr>
          <w:rFonts w:ascii="Arial CYR" w:hAnsi="Arial CYR" w:cs="Arial CYR"/>
          <w:b/>
          <w:sz w:val="24"/>
          <w:szCs w:val="24"/>
        </w:rPr>
        <w:t>Нет, я работаю в банке.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No, lavoro in banca.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Dica «</w:t>
      </w:r>
      <w:r w:rsidRPr="009C2AB0">
        <w:rPr>
          <w:rFonts w:ascii="Arial CYR" w:hAnsi="Arial CYR" w:cs="Arial CYR"/>
          <w:b/>
          <w:sz w:val="24"/>
          <w:szCs w:val="24"/>
        </w:rPr>
        <w:t>Я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работаю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в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итальянском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банке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>».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Lavoro in una banca italiana.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Default="005B4BD9" w:rsidP="007D499C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9C2AB0">
        <w:rPr>
          <w:rFonts w:ascii="Arial CYR" w:hAnsi="Arial CYR" w:cs="Arial CYR"/>
          <w:b/>
          <w:sz w:val="24"/>
          <w:szCs w:val="24"/>
        </w:rPr>
        <w:t xml:space="preserve">Как ему спросить ее: 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9C2AB0">
        <w:rPr>
          <w:rFonts w:ascii="Arial CYR" w:hAnsi="Arial CYR" w:cs="Arial CYR"/>
          <w:b/>
          <w:sz w:val="24"/>
          <w:szCs w:val="24"/>
        </w:rPr>
        <w:t>Вы выросли в Милане?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9C2AB0">
        <w:rPr>
          <w:rFonts w:ascii="Arial CYR" w:hAnsi="Arial CYR" w:cs="Arial CYR"/>
          <w:sz w:val="24"/>
          <w:szCs w:val="24"/>
        </w:rPr>
        <w:t xml:space="preserve">È </w:t>
      </w:r>
      <w:r w:rsidRPr="009C2AB0">
        <w:rPr>
          <w:rFonts w:ascii="Arial CYR" w:hAnsi="Arial CYR" w:cs="Arial CYR"/>
          <w:sz w:val="24"/>
          <w:szCs w:val="24"/>
          <w:lang w:val="it-IT"/>
        </w:rPr>
        <w:t>cresciuta</w:t>
      </w:r>
      <w:r w:rsidRPr="009C2AB0">
        <w:rPr>
          <w:rFonts w:ascii="Arial CYR" w:hAnsi="Arial CYR" w:cs="Arial CYR"/>
          <w:sz w:val="24"/>
          <w:szCs w:val="24"/>
        </w:rPr>
        <w:t xml:space="preserve"> </w:t>
      </w:r>
      <w:r w:rsidRPr="009C2AB0">
        <w:rPr>
          <w:rFonts w:ascii="Arial CYR" w:hAnsi="Arial CYR" w:cs="Arial CYR"/>
          <w:sz w:val="24"/>
          <w:szCs w:val="24"/>
          <w:lang w:val="it-IT"/>
        </w:rPr>
        <w:t>a</w:t>
      </w:r>
      <w:r w:rsidRPr="009C2AB0">
        <w:rPr>
          <w:rFonts w:ascii="Arial CYR" w:hAnsi="Arial CYR" w:cs="Arial CYR"/>
          <w:sz w:val="24"/>
          <w:szCs w:val="24"/>
        </w:rPr>
        <w:t xml:space="preserve"> </w:t>
      </w:r>
      <w:r w:rsidRPr="009C2AB0">
        <w:rPr>
          <w:rFonts w:ascii="Arial CYR" w:hAnsi="Arial CYR" w:cs="Arial CYR"/>
          <w:sz w:val="24"/>
          <w:szCs w:val="24"/>
          <w:lang w:val="it-IT"/>
        </w:rPr>
        <w:t>Milano</w:t>
      </w:r>
      <w:r w:rsidRPr="009C2AB0">
        <w:rPr>
          <w:rFonts w:ascii="Arial CYR" w:hAnsi="Arial CYR" w:cs="Arial CYR"/>
          <w:sz w:val="24"/>
          <w:szCs w:val="24"/>
        </w:rPr>
        <w:t>?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9C2AB0">
        <w:rPr>
          <w:rFonts w:ascii="Arial CYR" w:hAnsi="Arial CYR" w:cs="Arial CYR"/>
          <w:b/>
          <w:sz w:val="24"/>
          <w:szCs w:val="24"/>
        </w:rPr>
        <w:t xml:space="preserve">Он продолжает: </w:t>
      </w:r>
      <w:r w:rsidRPr="009C2AB0">
        <w:rPr>
          <w:rFonts w:ascii="Arial CYR" w:hAnsi="Arial CYR" w:cs="Arial CYR"/>
          <w:b/>
          <w:sz w:val="24"/>
          <w:szCs w:val="24"/>
          <w:u w:val="single"/>
        </w:rPr>
        <w:t>Я</w:t>
      </w:r>
      <w:r w:rsidRPr="009C2AB0">
        <w:rPr>
          <w:rFonts w:ascii="Arial CYR" w:hAnsi="Arial CYR" w:cs="Arial CYR"/>
          <w:b/>
          <w:sz w:val="24"/>
          <w:szCs w:val="24"/>
        </w:rPr>
        <w:t xml:space="preserve"> вырос в Чикаго. Попробуйте это сказать подчеркнуто.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Sono</w:t>
      </w:r>
      <w:r w:rsidRPr="009C2AB0">
        <w:rPr>
          <w:rFonts w:ascii="Arial CYR" w:hAnsi="Arial CYR" w:cs="Arial CYR"/>
          <w:sz w:val="24"/>
          <w:szCs w:val="24"/>
        </w:rPr>
        <w:t xml:space="preserve"> </w:t>
      </w:r>
      <w:r w:rsidRPr="009C2AB0">
        <w:rPr>
          <w:rFonts w:ascii="Arial CYR" w:hAnsi="Arial CYR" w:cs="Arial CYR"/>
          <w:sz w:val="24"/>
          <w:szCs w:val="24"/>
          <w:lang w:val="it-IT"/>
        </w:rPr>
        <w:t>cresciuto</w:t>
      </w:r>
      <w:r w:rsidRPr="009C2AB0">
        <w:rPr>
          <w:rFonts w:ascii="Arial CYR" w:hAnsi="Arial CYR" w:cs="Arial CYR"/>
          <w:sz w:val="24"/>
          <w:szCs w:val="24"/>
        </w:rPr>
        <w:t xml:space="preserve"> </w:t>
      </w:r>
      <w:r w:rsidRPr="009C2AB0">
        <w:rPr>
          <w:rFonts w:ascii="Arial CYR" w:hAnsi="Arial CYR" w:cs="Arial CYR"/>
          <w:sz w:val="24"/>
          <w:szCs w:val="24"/>
          <w:lang w:val="it-IT"/>
        </w:rPr>
        <w:t>a</w:t>
      </w:r>
      <w:r w:rsidRPr="009C2AB0">
        <w:rPr>
          <w:rFonts w:ascii="Arial CYR" w:hAnsi="Arial CYR" w:cs="Arial CYR"/>
          <w:sz w:val="24"/>
          <w:szCs w:val="24"/>
        </w:rPr>
        <w:t xml:space="preserve"> </w:t>
      </w:r>
      <w:r w:rsidRPr="009C2AB0">
        <w:rPr>
          <w:rFonts w:ascii="Arial CYR" w:hAnsi="Arial CYR" w:cs="Arial CYR"/>
          <w:sz w:val="24"/>
          <w:szCs w:val="24"/>
          <w:lang w:val="it-IT"/>
        </w:rPr>
        <w:t>Chicago</w:t>
      </w:r>
      <w:r w:rsidRPr="009C2AB0">
        <w:rPr>
          <w:rFonts w:ascii="Arial CYR" w:hAnsi="Arial CYR" w:cs="Arial CYR"/>
          <w:sz w:val="24"/>
          <w:szCs w:val="24"/>
        </w:rPr>
        <w:t xml:space="preserve"> </w:t>
      </w:r>
      <w:r w:rsidRPr="009C2AB0">
        <w:rPr>
          <w:rFonts w:ascii="Arial CYR" w:hAnsi="Arial CYR" w:cs="Arial CYR"/>
          <w:sz w:val="24"/>
          <w:szCs w:val="24"/>
          <w:lang w:val="it-IT"/>
        </w:rPr>
        <w:t>io</w:t>
      </w:r>
      <w:r w:rsidRPr="009C2AB0">
        <w:rPr>
          <w:rFonts w:ascii="Arial CYR" w:hAnsi="Arial CYR" w:cs="Arial CYR"/>
          <w:sz w:val="24"/>
          <w:szCs w:val="24"/>
        </w:rPr>
        <w:t>.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9C2AB0">
        <w:rPr>
          <w:rFonts w:ascii="Arial CYR" w:hAnsi="Arial CYR" w:cs="Arial CYR"/>
          <w:b/>
          <w:sz w:val="24"/>
          <w:szCs w:val="24"/>
        </w:rPr>
        <w:t>Я хотел бы совершить путешествие со своей женой.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Vorrei fare un viaggio con mia moglie.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9C2AB0">
        <w:rPr>
          <w:rFonts w:ascii="Arial CYR" w:hAnsi="Arial CYR" w:cs="Arial CYR"/>
          <w:b/>
          <w:sz w:val="24"/>
          <w:szCs w:val="24"/>
        </w:rPr>
        <w:t>Она учит итальянский язык.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Impara</w:t>
      </w:r>
      <w:r w:rsidRPr="009C2AB0">
        <w:rPr>
          <w:rFonts w:ascii="Arial CYR" w:hAnsi="Arial CYR" w:cs="Arial CYR"/>
          <w:sz w:val="24"/>
          <w:szCs w:val="24"/>
        </w:rPr>
        <w:t xml:space="preserve"> </w:t>
      </w:r>
      <w:r w:rsidRPr="009C2AB0">
        <w:rPr>
          <w:rFonts w:ascii="Arial CYR" w:hAnsi="Arial CYR" w:cs="Arial CYR"/>
          <w:sz w:val="24"/>
          <w:szCs w:val="24"/>
          <w:lang w:val="it-IT"/>
        </w:rPr>
        <w:t>l</w:t>
      </w:r>
      <w:r w:rsidRPr="009C2AB0">
        <w:rPr>
          <w:rFonts w:ascii="Arial CYR" w:hAnsi="Arial CYR" w:cs="Arial CYR"/>
          <w:sz w:val="24"/>
          <w:szCs w:val="24"/>
        </w:rPr>
        <w:t>'</w:t>
      </w:r>
      <w:r w:rsidRPr="009C2AB0">
        <w:rPr>
          <w:rFonts w:ascii="Arial CYR" w:hAnsi="Arial CYR" w:cs="Arial CYR"/>
          <w:sz w:val="24"/>
          <w:szCs w:val="24"/>
          <w:lang w:val="it-IT"/>
        </w:rPr>
        <w:t>italiano</w:t>
      </w:r>
      <w:r w:rsidRPr="009C2AB0">
        <w:rPr>
          <w:rFonts w:ascii="Arial CYR" w:hAnsi="Arial CYR" w:cs="Arial CYR"/>
          <w:sz w:val="24"/>
          <w:szCs w:val="24"/>
        </w:rPr>
        <w:t>.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9C2AB0">
        <w:rPr>
          <w:rFonts w:ascii="Arial CYR" w:hAnsi="Arial CYR" w:cs="Arial CYR"/>
          <w:b/>
          <w:sz w:val="24"/>
          <w:szCs w:val="24"/>
        </w:rPr>
        <w:t>Куда бы Вы хотели поехать?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Dove</w:t>
      </w:r>
      <w:r w:rsidRPr="00932C79">
        <w:rPr>
          <w:rFonts w:ascii="Arial CYR" w:hAnsi="Arial CYR" w:cs="Arial CYR"/>
          <w:sz w:val="24"/>
          <w:szCs w:val="24"/>
        </w:rPr>
        <w:t xml:space="preserve"> </w:t>
      </w:r>
      <w:r w:rsidRPr="009C2AB0">
        <w:rPr>
          <w:rFonts w:ascii="Arial CYR" w:hAnsi="Arial CYR" w:cs="Arial CYR"/>
          <w:sz w:val="24"/>
          <w:szCs w:val="24"/>
          <w:lang w:val="it-IT"/>
        </w:rPr>
        <w:t>vorrebbe</w:t>
      </w:r>
      <w:r w:rsidRPr="00932C79">
        <w:rPr>
          <w:rFonts w:ascii="Arial CYR" w:hAnsi="Arial CYR" w:cs="Arial CYR"/>
          <w:sz w:val="24"/>
          <w:szCs w:val="24"/>
        </w:rPr>
        <w:t xml:space="preserve"> </w:t>
      </w:r>
      <w:r w:rsidRPr="009C2AB0">
        <w:rPr>
          <w:rFonts w:ascii="Arial CYR" w:hAnsi="Arial CYR" w:cs="Arial CYR"/>
          <w:sz w:val="24"/>
          <w:szCs w:val="24"/>
          <w:lang w:val="it-IT"/>
        </w:rPr>
        <w:t>andare</w:t>
      </w:r>
      <w:r w:rsidRPr="009C2AB0">
        <w:rPr>
          <w:rFonts w:ascii="Arial CYR" w:hAnsi="Arial CYR" w:cs="Arial CYR"/>
          <w:sz w:val="24"/>
          <w:szCs w:val="24"/>
        </w:rPr>
        <w:t>?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9C2AB0">
        <w:rPr>
          <w:rFonts w:ascii="Arial CYR" w:hAnsi="Arial CYR" w:cs="Arial CYR"/>
          <w:b/>
          <w:sz w:val="24"/>
          <w:szCs w:val="24"/>
        </w:rPr>
        <w:t>Мы бы хотели в следующем месяце посмотреть Милан.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Vorremmo vedere Milano il mese prossim</w:t>
      </w:r>
      <w:r w:rsidRPr="00932C79">
        <w:rPr>
          <w:rFonts w:ascii="Arial CYR" w:hAnsi="Arial CYR" w:cs="Arial CYR"/>
          <w:sz w:val="24"/>
          <w:szCs w:val="24"/>
          <w:lang w:val="it-IT"/>
        </w:rPr>
        <w:t>o</w:t>
      </w:r>
      <w:r w:rsidRPr="009C2AB0">
        <w:rPr>
          <w:rFonts w:ascii="Arial CYR" w:hAnsi="Arial CYR" w:cs="Arial CYR"/>
          <w:sz w:val="24"/>
          <w:szCs w:val="24"/>
          <w:lang w:val="it-IT"/>
        </w:rPr>
        <w:t>.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it-IT"/>
        </w:rPr>
      </w:pPr>
      <w:r w:rsidRPr="009C2AB0">
        <w:rPr>
          <w:rFonts w:ascii="Arial CYR" w:hAnsi="Arial CYR" w:cs="Arial CYR"/>
          <w:b/>
          <w:sz w:val="24"/>
          <w:szCs w:val="24"/>
        </w:rPr>
        <w:t>Какая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там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погода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>?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Che tempo fa lì?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Pr="00932C79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Ecco</w:t>
      </w:r>
      <w:r w:rsidRPr="00932C79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sz w:val="24"/>
          <w:szCs w:val="24"/>
          <w:lang w:val="it-IT"/>
        </w:rPr>
        <w:t>come</w:t>
      </w:r>
      <w:r w:rsidRPr="00932C79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sz w:val="24"/>
          <w:szCs w:val="24"/>
          <w:lang w:val="it-IT"/>
        </w:rPr>
        <w:t>si</w:t>
      </w:r>
      <w:r w:rsidRPr="00932C79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sz w:val="24"/>
          <w:szCs w:val="24"/>
          <w:lang w:val="it-IT"/>
        </w:rPr>
        <w:t>domanda</w:t>
      </w:r>
      <w:r w:rsidRPr="00932C79">
        <w:rPr>
          <w:rFonts w:ascii="Arial CYR" w:hAnsi="Arial CYR" w:cs="Arial CYR"/>
          <w:sz w:val="24"/>
          <w:szCs w:val="24"/>
          <w:lang w:val="it-IT"/>
        </w:rPr>
        <w:t xml:space="preserve"> </w:t>
      </w:r>
    </w:p>
    <w:p w:rsidR="005B4BD9" w:rsidRDefault="005B4BD9" w:rsidP="007D499C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«</w:t>
      </w:r>
      <w:r w:rsidRPr="009C2AB0">
        <w:rPr>
          <w:rFonts w:ascii="Arial CYR" w:hAnsi="Arial CYR" w:cs="Arial CYR"/>
          <w:b/>
          <w:sz w:val="24"/>
          <w:szCs w:val="24"/>
        </w:rPr>
        <w:t xml:space="preserve">Там часто идет дождь летом?» 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Ascolti e ripeta: Piove molto lì in estate?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9C2AB0">
        <w:rPr>
          <w:rFonts w:ascii="Arial CYR" w:hAnsi="Arial CYR" w:cs="Arial CYR"/>
          <w:b/>
          <w:sz w:val="24"/>
          <w:szCs w:val="24"/>
        </w:rPr>
        <w:t>Нет, там не много дождей.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No, non piove molto lì.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9C2AB0">
        <w:rPr>
          <w:rFonts w:ascii="Arial CYR" w:hAnsi="Arial CYR" w:cs="Arial CYR"/>
          <w:b/>
          <w:sz w:val="24"/>
          <w:szCs w:val="24"/>
        </w:rPr>
        <w:t>Летом в Милане н</w:t>
      </w:r>
      <w:r>
        <w:rPr>
          <w:rFonts w:ascii="Arial CYR" w:hAnsi="Arial CYR" w:cs="Arial CYR"/>
          <w:b/>
          <w:sz w:val="24"/>
          <w:szCs w:val="24"/>
        </w:rPr>
        <w:t>е</w:t>
      </w:r>
      <w:r w:rsidRPr="009C2AB0">
        <w:rPr>
          <w:rFonts w:ascii="Arial CYR" w:hAnsi="Arial CYR" w:cs="Arial CYR"/>
          <w:b/>
          <w:sz w:val="24"/>
          <w:szCs w:val="24"/>
        </w:rPr>
        <w:t>плохая погода.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Non fa cattivo tempo a Milano in estate.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Default="005B4BD9" w:rsidP="007D499C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9C2AB0">
        <w:rPr>
          <w:rFonts w:ascii="Arial CYR" w:hAnsi="Arial CYR" w:cs="Arial CYR"/>
          <w:b/>
          <w:sz w:val="24"/>
          <w:szCs w:val="24"/>
        </w:rPr>
        <w:t>Прошлым летом не было плохой погоды.</w:t>
      </w:r>
    </w:p>
    <w:p w:rsidR="005B4BD9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L'estate scorsa non faceva cattivo tempo.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9C2AB0">
        <w:rPr>
          <w:rFonts w:ascii="Arial CYR" w:hAnsi="Arial CYR" w:cs="Arial CYR"/>
          <w:b/>
          <w:sz w:val="24"/>
          <w:szCs w:val="24"/>
        </w:rPr>
        <w:t>Шел дождь немного, но не слишком.</w:t>
      </w:r>
    </w:p>
    <w:p w:rsidR="005B4BD9" w:rsidRPr="00932C79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Ha piovuto un po’, ma non troppo.</w:t>
      </w:r>
    </w:p>
    <w:p w:rsidR="005B4BD9" w:rsidRPr="00932C79" w:rsidRDefault="005B4BD9" w:rsidP="007D499C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it-IT"/>
        </w:rPr>
      </w:pP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9C2AB0">
        <w:rPr>
          <w:rFonts w:ascii="Arial CYR" w:hAnsi="Arial CYR" w:cs="Arial CYR"/>
          <w:b/>
          <w:sz w:val="24"/>
          <w:szCs w:val="24"/>
        </w:rPr>
        <w:t>Предположим, что Вы разговариваете с итальянкой на вечер</w:t>
      </w:r>
      <w:r>
        <w:rPr>
          <w:rFonts w:ascii="Arial CYR" w:hAnsi="Arial CYR" w:cs="Arial CYR"/>
          <w:b/>
          <w:sz w:val="24"/>
          <w:szCs w:val="24"/>
        </w:rPr>
        <w:t>инке.</w:t>
      </w:r>
    </w:p>
    <w:p w:rsidR="005B4BD9" w:rsidRPr="0016050D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Come</w:t>
      </w:r>
      <w:r w:rsidRPr="009C2AB0">
        <w:rPr>
          <w:rFonts w:ascii="Arial CYR" w:hAnsi="Arial CYR" w:cs="Arial CYR"/>
          <w:sz w:val="24"/>
          <w:szCs w:val="24"/>
        </w:rPr>
        <w:t xml:space="preserve"> </w:t>
      </w:r>
      <w:r w:rsidRPr="009C2AB0">
        <w:rPr>
          <w:rFonts w:ascii="Arial CYR" w:hAnsi="Arial CYR" w:cs="Arial CYR"/>
          <w:sz w:val="24"/>
          <w:szCs w:val="24"/>
          <w:lang w:val="it-IT"/>
        </w:rPr>
        <w:t>Le</w:t>
      </w:r>
      <w:r w:rsidRPr="009C2AB0">
        <w:rPr>
          <w:rFonts w:ascii="Arial CYR" w:hAnsi="Arial CYR" w:cs="Arial CYR"/>
          <w:sz w:val="24"/>
          <w:szCs w:val="24"/>
        </w:rPr>
        <w:t xml:space="preserve"> </w:t>
      </w:r>
      <w:r w:rsidRPr="009C2AB0">
        <w:rPr>
          <w:rFonts w:ascii="Arial CYR" w:hAnsi="Arial CYR" w:cs="Arial CYR"/>
          <w:sz w:val="24"/>
          <w:szCs w:val="24"/>
          <w:lang w:val="it-IT"/>
        </w:rPr>
        <w:t>dice</w:t>
      </w:r>
      <w:r w:rsidRPr="009C2AB0">
        <w:rPr>
          <w:rFonts w:ascii="Arial CYR" w:hAnsi="Arial CYR" w:cs="Arial CYR"/>
          <w:sz w:val="24"/>
          <w:szCs w:val="24"/>
        </w:rPr>
        <w:t xml:space="preserve">: </w:t>
      </w:r>
      <w:r w:rsidRPr="009C2AB0">
        <w:rPr>
          <w:rFonts w:ascii="Arial CYR" w:hAnsi="Arial CYR" w:cs="Arial CYR"/>
          <w:b/>
          <w:sz w:val="24"/>
          <w:szCs w:val="24"/>
        </w:rPr>
        <w:t>Вы очень хорошо говорите по-итальянски.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Parla italiano molto bene.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Pr="00932C79" w:rsidRDefault="005B4BD9" w:rsidP="007D499C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it-IT"/>
        </w:rPr>
      </w:pPr>
      <w:r w:rsidRPr="009C2AB0">
        <w:rPr>
          <w:rFonts w:ascii="Arial CYR" w:hAnsi="Arial CYR" w:cs="Arial CYR"/>
          <w:b/>
          <w:sz w:val="24"/>
          <w:szCs w:val="24"/>
        </w:rPr>
        <w:t>Она</w:t>
      </w:r>
      <w:r w:rsidRPr="00932C7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спрашивает</w:t>
      </w:r>
      <w:r w:rsidRPr="00932C79">
        <w:rPr>
          <w:rFonts w:ascii="Arial CYR" w:hAnsi="Arial CYR" w:cs="Arial CYR"/>
          <w:b/>
          <w:sz w:val="24"/>
          <w:szCs w:val="24"/>
          <w:lang w:val="it-IT"/>
        </w:rPr>
        <w:t xml:space="preserve">: </w:t>
      </w:r>
    </w:p>
    <w:p w:rsidR="005B4BD9" w:rsidRDefault="005B4BD9" w:rsidP="007D499C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9C2AB0">
        <w:rPr>
          <w:rFonts w:ascii="Arial CYR" w:hAnsi="Arial CYR" w:cs="Arial CYR"/>
          <w:b/>
          <w:sz w:val="24"/>
          <w:szCs w:val="24"/>
        </w:rPr>
        <w:t xml:space="preserve">«Вы часто приезжаете в Италию?» 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9C2AB0">
        <w:rPr>
          <w:rFonts w:ascii="Arial CYR" w:hAnsi="Arial CYR" w:cs="Arial CYR"/>
          <w:b/>
          <w:sz w:val="24"/>
          <w:szCs w:val="24"/>
        </w:rPr>
        <w:t>Будьте внимательны к порядку слов.</w:t>
      </w:r>
    </w:p>
    <w:p w:rsidR="005B4BD9" w:rsidRPr="00932C79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Viene spesso in Italia?</w:t>
      </w:r>
    </w:p>
    <w:p w:rsidR="005B4BD9" w:rsidRPr="00932C79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Pr="00932C79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Risponda</w:t>
      </w:r>
      <w:r w:rsidRPr="00932C79">
        <w:rPr>
          <w:rFonts w:ascii="Arial CYR" w:hAnsi="Arial CYR" w:cs="Arial CYR"/>
          <w:sz w:val="24"/>
          <w:szCs w:val="24"/>
          <w:lang w:val="it-IT"/>
        </w:rPr>
        <w:t xml:space="preserve">: </w:t>
      </w:r>
    </w:p>
    <w:p w:rsidR="005B4BD9" w:rsidRPr="0016050D" w:rsidRDefault="005B4BD9" w:rsidP="007D499C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16050D">
        <w:rPr>
          <w:rFonts w:ascii="Arial CYR" w:hAnsi="Arial CYR" w:cs="Arial CYR"/>
          <w:b/>
          <w:sz w:val="24"/>
          <w:szCs w:val="24"/>
        </w:rPr>
        <w:t>«</w:t>
      </w:r>
      <w:r w:rsidRPr="009C2AB0">
        <w:rPr>
          <w:rFonts w:ascii="Arial CYR" w:hAnsi="Arial CYR" w:cs="Arial CYR"/>
          <w:b/>
          <w:sz w:val="24"/>
          <w:szCs w:val="24"/>
        </w:rPr>
        <w:t>Да</w:t>
      </w:r>
      <w:r w:rsidRPr="0016050D">
        <w:rPr>
          <w:rFonts w:ascii="Arial CYR" w:hAnsi="Arial CYR" w:cs="Arial CYR"/>
          <w:b/>
          <w:sz w:val="24"/>
          <w:szCs w:val="24"/>
        </w:rPr>
        <w:t xml:space="preserve">, </w:t>
      </w:r>
      <w:r w:rsidRPr="009C2AB0">
        <w:rPr>
          <w:rFonts w:ascii="Arial CYR" w:hAnsi="Arial CYR" w:cs="Arial CYR"/>
          <w:b/>
          <w:sz w:val="24"/>
          <w:szCs w:val="24"/>
        </w:rPr>
        <w:t>я</w:t>
      </w:r>
      <w:r w:rsidRPr="0016050D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часто</w:t>
      </w:r>
      <w:r w:rsidRPr="0016050D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приезжаю</w:t>
      </w:r>
      <w:r w:rsidRPr="0016050D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в</w:t>
      </w:r>
      <w:r w:rsidRPr="0016050D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Италию</w:t>
      </w:r>
      <w:r w:rsidRPr="0016050D">
        <w:rPr>
          <w:rFonts w:ascii="Arial CYR" w:hAnsi="Arial CYR" w:cs="Arial CYR"/>
          <w:b/>
          <w:sz w:val="24"/>
          <w:szCs w:val="24"/>
        </w:rPr>
        <w:t>».</w:t>
      </w:r>
    </w:p>
    <w:p w:rsidR="005B4BD9" w:rsidRPr="00932C79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Sì, vengo spesso in Italia.</w:t>
      </w:r>
    </w:p>
    <w:p w:rsidR="005B4BD9" w:rsidRPr="00932C79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Default="005B4BD9" w:rsidP="007D499C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9C2AB0">
        <w:rPr>
          <w:rFonts w:ascii="Arial CYR" w:hAnsi="Arial CYR" w:cs="Arial CYR"/>
          <w:b/>
          <w:sz w:val="24"/>
          <w:szCs w:val="24"/>
        </w:rPr>
        <w:t>Вы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хотите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сказать</w:t>
      </w:r>
      <w:r w:rsidRPr="00932C79">
        <w:rPr>
          <w:rFonts w:ascii="Arial CYR" w:hAnsi="Arial CYR" w:cs="Arial CYR"/>
          <w:b/>
          <w:sz w:val="24"/>
          <w:szCs w:val="24"/>
        </w:rPr>
        <w:t xml:space="preserve">: 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932C79">
        <w:rPr>
          <w:rFonts w:ascii="Arial CYR" w:hAnsi="Arial CYR" w:cs="Arial CYR"/>
          <w:b/>
          <w:sz w:val="24"/>
          <w:szCs w:val="24"/>
        </w:rPr>
        <w:t>«</w:t>
      </w:r>
      <w:r w:rsidRPr="009C2AB0">
        <w:rPr>
          <w:rFonts w:ascii="Arial CYR" w:hAnsi="Arial CYR" w:cs="Arial CYR"/>
          <w:b/>
          <w:sz w:val="24"/>
          <w:szCs w:val="24"/>
        </w:rPr>
        <w:t>Мой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брат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женат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на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итальянке</w:t>
      </w:r>
      <w:r w:rsidRPr="00932C79">
        <w:rPr>
          <w:rFonts w:ascii="Arial CYR" w:hAnsi="Arial CYR" w:cs="Arial CYR"/>
          <w:b/>
          <w:sz w:val="24"/>
          <w:szCs w:val="24"/>
        </w:rPr>
        <w:t>».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 xml:space="preserve">Ecco la parola 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>«</w:t>
      </w:r>
      <w:r w:rsidRPr="009C2AB0">
        <w:rPr>
          <w:rFonts w:ascii="Arial CYR" w:hAnsi="Arial CYR" w:cs="Arial CYR"/>
          <w:b/>
          <w:sz w:val="24"/>
          <w:szCs w:val="24"/>
        </w:rPr>
        <w:t>брат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>».</w:t>
      </w:r>
    </w:p>
    <w:p w:rsidR="005B4BD9" w:rsidRPr="00932C79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Ascolti e ripeta: fratello; fratello; il fratello; mio fratello.</w:t>
      </w:r>
    </w:p>
    <w:p w:rsidR="005B4BD9" w:rsidRPr="00932C79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Pr="00932C79" w:rsidRDefault="005B4BD9" w:rsidP="007D499C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it-IT"/>
        </w:rPr>
      </w:pPr>
      <w:r w:rsidRPr="009C2AB0">
        <w:rPr>
          <w:rFonts w:ascii="Arial CYR" w:hAnsi="Arial CYR" w:cs="Arial CYR"/>
          <w:b/>
          <w:sz w:val="24"/>
          <w:szCs w:val="24"/>
        </w:rPr>
        <w:t>Женат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>.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Ascolti e ripeta: È sposato.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 xml:space="preserve">Dica 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>«</w:t>
      </w:r>
      <w:r w:rsidRPr="009C2AB0">
        <w:rPr>
          <w:rFonts w:ascii="Arial CYR" w:hAnsi="Arial CYR" w:cs="Arial CYR"/>
          <w:b/>
          <w:sz w:val="24"/>
          <w:szCs w:val="24"/>
        </w:rPr>
        <w:t>Мой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брат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женат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>».</w:t>
      </w:r>
    </w:p>
    <w:p w:rsidR="005B4BD9" w:rsidRPr="00932C79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Mio fratello è sposato.</w:t>
      </w:r>
    </w:p>
    <w:p w:rsidR="005B4BD9" w:rsidRPr="00932C79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Pr="00932C79" w:rsidRDefault="005B4BD9" w:rsidP="007D499C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 xml:space="preserve">Provi a dire 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>«</w:t>
      </w:r>
      <w:r w:rsidRPr="009C2AB0">
        <w:rPr>
          <w:rFonts w:ascii="Arial CYR" w:hAnsi="Arial CYR" w:cs="Arial CYR"/>
          <w:b/>
          <w:sz w:val="24"/>
          <w:szCs w:val="24"/>
        </w:rPr>
        <w:t>Я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женат</w:t>
      </w:r>
      <w:r w:rsidRPr="00932C79">
        <w:rPr>
          <w:rFonts w:ascii="Arial CYR" w:hAnsi="Arial CYR" w:cs="Arial CYR"/>
          <w:b/>
          <w:sz w:val="24"/>
          <w:szCs w:val="24"/>
          <w:lang w:val="it-IT"/>
        </w:rPr>
        <w:t>»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>.</w:t>
      </w:r>
    </w:p>
    <w:p w:rsidR="005B4BD9" w:rsidRPr="00932C79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Sono sposato.</w:t>
      </w:r>
    </w:p>
    <w:p w:rsidR="005B4BD9" w:rsidRPr="00932C79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E come si dice «</w:t>
      </w:r>
      <w:r w:rsidRPr="009C2AB0">
        <w:rPr>
          <w:rFonts w:ascii="Arial CYR" w:hAnsi="Arial CYR" w:cs="Arial CYR"/>
          <w:b/>
          <w:sz w:val="24"/>
          <w:szCs w:val="24"/>
        </w:rPr>
        <w:t>Я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не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женат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>»?</w:t>
      </w:r>
    </w:p>
    <w:p w:rsidR="005B4BD9" w:rsidRPr="00932C79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Non sono sposato.</w:t>
      </w:r>
    </w:p>
    <w:p w:rsidR="005B4BD9" w:rsidRPr="00932C79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Pr="00932C79" w:rsidRDefault="005B4BD9" w:rsidP="007D499C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Dica</w:t>
      </w:r>
      <w:r w:rsidRPr="00932C79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932C79">
        <w:rPr>
          <w:rFonts w:ascii="Arial CYR" w:hAnsi="Arial CYR" w:cs="Arial CYR"/>
          <w:b/>
          <w:sz w:val="24"/>
          <w:szCs w:val="24"/>
          <w:lang w:val="it-IT"/>
        </w:rPr>
        <w:t>«</w:t>
      </w:r>
      <w:r w:rsidRPr="009C2AB0">
        <w:rPr>
          <w:rFonts w:ascii="Arial CYR" w:hAnsi="Arial CYR" w:cs="Arial CYR"/>
          <w:b/>
          <w:sz w:val="24"/>
          <w:szCs w:val="24"/>
        </w:rPr>
        <w:t>Но</w:t>
      </w:r>
      <w:r w:rsidRPr="00932C7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мой</w:t>
      </w:r>
      <w:r w:rsidRPr="00932C7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брат</w:t>
      </w:r>
      <w:r w:rsidRPr="00932C7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женат</w:t>
      </w:r>
      <w:r w:rsidRPr="00932C79">
        <w:rPr>
          <w:rFonts w:ascii="Arial CYR" w:hAnsi="Arial CYR" w:cs="Arial CYR"/>
          <w:b/>
          <w:sz w:val="24"/>
          <w:szCs w:val="24"/>
          <w:lang w:val="it-IT"/>
        </w:rPr>
        <w:t>».</w:t>
      </w:r>
    </w:p>
    <w:p w:rsidR="005B4BD9" w:rsidRPr="00932C79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Ma mio fratello è sposato.</w:t>
      </w:r>
    </w:p>
    <w:p w:rsidR="005B4BD9" w:rsidRPr="00932C79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 xml:space="preserve">Ecco come si dice 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>«</w:t>
      </w:r>
      <w:r w:rsidRPr="009C2AB0">
        <w:rPr>
          <w:rFonts w:ascii="Arial CYR" w:hAnsi="Arial CYR" w:cs="Arial CYR"/>
          <w:b/>
          <w:sz w:val="24"/>
          <w:szCs w:val="24"/>
        </w:rPr>
        <w:t>на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итальянке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>».</w:t>
      </w:r>
    </w:p>
    <w:p w:rsidR="005B4BD9" w:rsidRPr="00932C79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Ascolti e ripeta: con un'italiana.</w:t>
      </w:r>
    </w:p>
    <w:p w:rsidR="005B4BD9" w:rsidRPr="00932C79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Come</w:t>
      </w:r>
      <w:r w:rsidRPr="009C2AB0">
        <w:rPr>
          <w:rFonts w:ascii="Arial CYR" w:hAnsi="Arial CYR" w:cs="Arial CYR"/>
          <w:sz w:val="24"/>
          <w:szCs w:val="24"/>
        </w:rPr>
        <w:t xml:space="preserve"> </w:t>
      </w:r>
      <w:r w:rsidRPr="009C2AB0">
        <w:rPr>
          <w:rFonts w:ascii="Arial CYR" w:hAnsi="Arial CYR" w:cs="Arial CYR"/>
          <w:sz w:val="24"/>
          <w:szCs w:val="24"/>
          <w:lang w:val="it-IT"/>
        </w:rPr>
        <w:t>si</w:t>
      </w:r>
      <w:r w:rsidRPr="009C2AB0">
        <w:rPr>
          <w:rFonts w:ascii="Arial CYR" w:hAnsi="Arial CYR" w:cs="Arial CYR"/>
          <w:sz w:val="24"/>
          <w:szCs w:val="24"/>
        </w:rPr>
        <w:t xml:space="preserve"> </w:t>
      </w:r>
      <w:r w:rsidRPr="009C2AB0">
        <w:rPr>
          <w:rFonts w:ascii="Arial CYR" w:hAnsi="Arial CYR" w:cs="Arial CYR"/>
          <w:sz w:val="24"/>
          <w:szCs w:val="24"/>
          <w:lang w:val="it-IT"/>
        </w:rPr>
        <w:t>dice</w:t>
      </w:r>
      <w:r w:rsidRPr="009C2AB0">
        <w:rPr>
          <w:rFonts w:ascii="Arial CYR" w:hAnsi="Arial CYR" w:cs="Arial CYR"/>
          <w:sz w:val="24"/>
          <w:szCs w:val="24"/>
        </w:rPr>
        <w:t xml:space="preserve">: </w:t>
      </w:r>
      <w:r w:rsidRPr="009C2AB0">
        <w:rPr>
          <w:rFonts w:ascii="Arial CYR" w:hAnsi="Arial CYR" w:cs="Arial CYR"/>
          <w:b/>
          <w:sz w:val="24"/>
          <w:szCs w:val="24"/>
        </w:rPr>
        <w:t>«Он женат на итальянке»?</w:t>
      </w:r>
    </w:p>
    <w:p w:rsidR="005B4BD9" w:rsidRPr="00932C79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È sposato con un'italiana.</w:t>
      </w:r>
    </w:p>
    <w:p w:rsidR="005B4BD9" w:rsidRPr="00932C79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32C79">
        <w:rPr>
          <w:rFonts w:ascii="Arial CYR" w:hAnsi="Arial CYR" w:cs="Arial CYR"/>
          <w:sz w:val="24"/>
          <w:szCs w:val="24"/>
          <w:lang w:val="it-IT"/>
        </w:rPr>
        <w:t xml:space="preserve"> </w:t>
      </w:r>
    </w:p>
    <w:p w:rsidR="005B4BD9" w:rsidRPr="00932C79" w:rsidRDefault="005B4BD9" w:rsidP="007D499C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it-IT"/>
        </w:rPr>
      </w:pPr>
      <w:r w:rsidRPr="009C2AB0">
        <w:rPr>
          <w:rFonts w:ascii="Arial CYR" w:hAnsi="Arial CYR" w:cs="Arial CYR"/>
          <w:b/>
          <w:sz w:val="24"/>
          <w:szCs w:val="24"/>
        </w:rPr>
        <w:t>Она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приехала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в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Нью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>-</w:t>
      </w:r>
      <w:r w:rsidRPr="009C2AB0">
        <w:rPr>
          <w:rFonts w:ascii="Arial CYR" w:hAnsi="Arial CYR" w:cs="Arial CYR"/>
          <w:b/>
          <w:sz w:val="24"/>
          <w:szCs w:val="24"/>
        </w:rPr>
        <w:t>Йорк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>.</w:t>
      </w:r>
    </w:p>
    <w:p w:rsidR="005B4BD9" w:rsidRPr="00932C79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Lei è venuta a New York.</w:t>
      </w:r>
    </w:p>
    <w:p w:rsidR="005B4BD9" w:rsidRPr="00932C79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9C2AB0">
        <w:rPr>
          <w:rFonts w:ascii="Arial CYR" w:hAnsi="Arial CYR" w:cs="Arial CYR"/>
          <w:b/>
          <w:sz w:val="24"/>
          <w:szCs w:val="24"/>
        </w:rPr>
        <w:t>Но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сейчас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она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живет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в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Италии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с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моим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братом</w:t>
      </w:r>
      <w:r w:rsidRPr="00932C79">
        <w:rPr>
          <w:rFonts w:ascii="Arial CYR" w:hAnsi="Arial CYR" w:cs="Arial CYR"/>
          <w:b/>
          <w:sz w:val="24"/>
          <w:szCs w:val="24"/>
        </w:rPr>
        <w:t>.</w:t>
      </w:r>
    </w:p>
    <w:p w:rsidR="005B4BD9" w:rsidRPr="00932C79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Ma adesso abita in Italia con mio fratello.</w:t>
      </w:r>
    </w:p>
    <w:p w:rsidR="005B4BD9" w:rsidRPr="00932C79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9C2AB0">
        <w:rPr>
          <w:rFonts w:ascii="Arial CYR" w:hAnsi="Arial CYR" w:cs="Arial CYR"/>
          <w:b/>
          <w:sz w:val="24"/>
          <w:szCs w:val="24"/>
        </w:rPr>
        <w:t>Посмотрите</w:t>
      </w:r>
      <w:r w:rsidRPr="00932C79">
        <w:rPr>
          <w:rFonts w:ascii="Arial CYR" w:hAnsi="Arial CYR" w:cs="Arial CYR"/>
          <w:b/>
          <w:sz w:val="24"/>
          <w:szCs w:val="24"/>
        </w:rPr>
        <w:t xml:space="preserve">! </w:t>
      </w:r>
      <w:r w:rsidRPr="009C2AB0">
        <w:rPr>
          <w:rFonts w:ascii="Arial CYR" w:hAnsi="Arial CYR" w:cs="Arial CYR"/>
          <w:b/>
          <w:sz w:val="24"/>
          <w:szCs w:val="24"/>
        </w:rPr>
        <w:t>Вот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фотография</w:t>
      </w:r>
      <w:r w:rsidRPr="00932C79">
        <w:rPr>
          <w:rFonts w:ascii="Arial CYR" w:hAnsi="Arial CYR" w:cs="Arial CYR"/>
          <w:b/>
          <w:sz w:val="24"/>
          <w:szCs w:val="24"/>
        </w:rPr>
        <w:t>!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Guardi</w:t>
      </w:r>
      <w:r w:rsidRPr="00932C79">
        <w:rPr>
          <w:rFonts w:ascii="Arial CYR" w:hAnsi="Arial CYR" w:cs="Arial CYR"/>
          <w:sz w:val="24"/>
          <w:szCs w:val="24"/>
        </w:rPr>
        <w:t xml:space="preserve">! </w:t>
      </w:r>
      <w:r w:rsidRPr="009C2AB0">
        <w:rPr>
          <w:rFonts w:ascii="Arial CYR" w:hAnsi="Arial CYR" w:cs="Arial CYR"/>
          <w:sz w:val="24"/>
          <w:szCs w:val="24"/>
          <w:lang w:val="it-IT"/>
        </w:rPr>
        <w:t>Ecco</w:t>
      </w:r>
      <w:r w:rsidRPr="00932C79">
        <w:rPr>
          <w:rFonts w:ascii="Arial CYR" w:hAnsi="Arial CYR" w:cs="Arial CYR"/>
          <w:sz w:val="24"/>
          <w:szCs w:val="24"/>
        </w:rPr>
        <w:t xml:space="preserve"> </w:t>
      </w:r>
      <w:r w:rsidRPr="009C2AB0">
        <w:rPr>
          <w:rFonts w:ascii="Arial CYR" w:hAnsi="Arial CYR" w:cs="Arial CYR"/>
          <w:sz w:val="24"/>
          <w:szCs w:val="24"/>
          <w:lang w:val="it-IT"/>
        </w:rPr>
        <w:t>una</w:t>
      </w:r>
      <w:r w:rsidRPr="00932C79">
        <w:rPr>
          <w:rFonts w:ascii="Arial CYR" w:hAnsi="Arial CYR" w:cs="Arial CYR"/>
          <w:sz w:val="24"/>
          <w:szCs w:val="24"/>
        </w:rPr>
        <w:t xml:space="preserve"> </w:t>
      </w:r>
      <w:r w:rsidRPr="009C2AB0">
        <w:rPr>
          <w:rFonts w:ascii="Arial CYR" w:hAnsi="Arial CYR" w:cs="Arial CYR"/>
          <w:sz w:val="24"/>
          <w:szCs w:val="24"/>
          <w:lang w:val="it-IT"/>
        </w:rPr>
        <w:t>foto</w:t>
      </w:r>
      <w:r w:rsidRPr="00932C79">
        <w:rPr>
          <w:rFonts w:ascii="Arial CYR" w:hAnsi="Arial CYR" w:cs="Arial CYR"/>
          <w:sz w:val="24"/>
          <w:szCs w:val="24"/>
        </w:rPr>
        <w:t>!</w:t>
      </w:r>
    </w:p>
    <w:p w:rsidR="005B4BD9" w:rsidRPr="0016050D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Dica</w:t>
      </w:r>
      <w:r w:rsidRPr="009C2AB0">
        <w:rPr>
          <w:rFonts w:ascii="Arial CYR" w:hAnsi="Arial CYR" w:cs="Arial CYR"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«Он говорит на итальянском очень хорошо».</w:t>
      </w:r>
    </w:p>
    <w:p w:rsidR="005B4BD9" w:rsidRPr="00932C79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Parla italiano molto bene.</w:t>
      </w:r>
    </w:p>
    <w:p w:rsidR="005B4BD9" w:rsidRPr="00932C79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 xml:space="preserve">E adesso la parola 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>«</w:t>
      </w:r>
      <w:r w:rsidRPr="009C2AB0">
        <w:rPr>
          <w:rFonts w:ascii="Arial CYR" w:hAnsi="Arial CYR" w:cs="Arial CYR"/>
          <w:b/>
          <w:sz w:val="24"/>
          <w:szCs w:val="24"/>
        </w:rPr>
        <w:t>сестра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>».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Ascolti e ripeta: sorella; la sorella; una sorella.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Pr="00932C79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 xml:space="preserve">Come si dice 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>«</w:t>
      </w:r>
      <w:r w:rsidRPr="009C2AB0">
        <w:rPr>
          <w:rFonts w:ascii="Arial CYR" w:hAnsi="Arial CYR" w:cs="Arial CYR"/>
          <w:b/>
          <w:sz w:val="24"/>
          <w:szCs w:val="24"/>
        </w:rPr>
        <w:t>моя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сестра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>»?</w:t>
      </w:r>
    </w:p>
    <w:p w:rsidR="005B4BD9" w:rsidRPr="00932C79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Mia sorella.</w:t>
      </w:r>
    </w:p>
    <w:p w:rsidR="005B4BD9" w:rsidRPr="00932C79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Pr="00932C79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Provi</w:t>
      </w:r>
      <w:r w:rsidRPr="00932C79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sz w:val="24"/>
          <w:szCs w:val="24"/>
          <w:lang w:val="it-IT"/>
        </w:rPr>
        <w:t>a</w:t>
      </w:r>
      <w:r w:rsidRPr="00932C79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sz w:val="24"/>
          <w:szCs w:val="24"/>
          <w:lang w:val="it-IT"/>
        </w:rPr>
        <w:t>dire</w:t>
      </w:r>
      <w:r w:rsidRPr="00932C79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932C79">
        <w:rPr>
          <w:rFonts w:ascii="Arial CYR" w:hAnsi="Arial CYR" w:cs="Arial CYR"/>
          <w:b/>
          <w:sz w:val="24"/>
          <w:szCs w:val="24"/>
          <w:lang w:val="it-IT"/>
        </w:rPr>
        <w:t>«</w:t>
      </w:r>
      <w:r w:rsidRPr="009C2AB0">
        <w:rPr>
          <w:rFonts w:ascii="Arial CYR" w:hAnsi="Arial CYR" w:cs="Arial CYR"/>
          <w:b/>
          <w:sz w:val="24"/>
          <w:szCs w:val="24"/>
        </w:rPr>
        <w:t>Моя</w:t>
      </w:r>
      <w:r w:rsidRPr="00932C7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сестра</w:t>
      </w:r>
      <w:r w:rsidRPr="00932C7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замужем</w:t>
      </w:r>
      <w:r w:rsidRPr="00932C7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за</w:t>
      </w:r>
      <w:r w:rsidRPr="00932C7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американцем</w:t>
      </w:r>
      <w:r w:rsidRPr="00932C79">
        <w:rPr>
          <w:rFonts w:ascii="Arial CYR" w:hAnsi="Arial CYR" w:cs="Arial CYR"/>
          <w:b/>
          <w:sz w:val="24"/>
          <w:szCs w:val="24"/>
          <w:lang w:val="it-IT"/>
        </w:rPr>
        <w:t>».</w:t>
      </w:r>
    </w:p>
    <w:p w:rsidR="005B4BD9" w:rsidRPr="00932C79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Mia sorella è sposata con un americano.</w:t>
      </w:r>
    </w:p>
    <w:p w:rsidR="005B4BD9" w:rsidRPr="00932C79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Pr="00932C79" w:rsidRDefault="005B4BD9" w:rsidP="007D499C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Domandi</w:t>
      </w:r>
      <w:r w:rsidRPr="00932C79">
        <w:rPr>
          <w:rFonts w:ascii="Arial CYR" w:hAnsi="Arial CYR" w:cs="Arial CYR"/>
          <w:sz w:val="24"/>
          <w:szCs w:val="24"/>
        </w:rPr>
        <w:t xml:space="preserve"> </w:t>
      </w:r>
      <w:r w:rsidRPr="00932C79">
        <w:rPr>
          <w:rFonts w:ascii="Arial CYR" w:hAnsi="Arial CYR" w:cs="Arial CYR"/>
          <w:b/>
          <w:sz w:val="24"/>
          <w:szCs w:val="24"/>
        </w:rPr>
        <w:t>«</w:t>
      </w:r>
      <w:r w:rsidRPr="009C2AB0">
        <w:rPr>
          <w:rFonts w:ascii="Arial CYR" w:hAnsi="Arial CYR" w:cs="Arial CYR"/>
          <w:b/>
          <w:sz w:val="24"/>
          <w:szCs w:val="24"/>
        </w:rPr>
        <w:t>Правда</w:t>
      </w:r>
      <w:r w:rsidRPr="00932C79">
        <w:rPr>
          <w:rFonts w:ascii="Arial CYR" w:hAnsi="Arial CYR" w:cs="Arial CYR"/>
          <w:b/>
          <w:sz w:val="24"/>
          <w:szCs w:val="24"/>
        </w:rPr>
        <w:t>?».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Veramente</w:t>
      </w:r>
      <w:r w:rsidRPr="00932C79">
        <w:rPr>
          <w:rFonts w:ascii="Arial CYR" w:hAnsi="Arial CYR" w:cs="Arial CYR"/>
          <w:sz w:val="24"/>
          <w:szCs w:val="24"/>
        </w:rPr>
        <w:t>?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9C2AB0">
        <w:rPr>
          <w:rFonts w:ascii="Arial CYR" w:hAnsi="Arial CYR" w:cs="Arial CYR"/>
          <w:b/>
          <w:sz w:val="24"/>
          <w:szCs w:val="24"/>
        </w:rPr>
        <w:t>Да</w:t>
      </w:r>
      <w:r w:rsidRPr="00932C79">
        <w:rPr>
          <w:rFonts w:ascii="Arial CYR" w:hAnsi="Arial CYR" w:cs="Arial CYR"/>
          <w:b/>
          <w:sz w:val="24"/>
          <w:szCs w:val="24"/>
        </w:rPr>
        <w:t xml:space="preserve">, </w:t>
      </w:r>
      <w:r w:rsidRPr="009C2AB0">
        <w:rPr>
          <w:rFonts w:ascii="Arial CYR" w:hAnsi="Arial CYR" w:cs="Arial CYR"/>
          <w:b/>
          <w:sz w:val="24"/>
          <w:szCs w:val="24"/>
        </w:rPr>
        <w:t>за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американцем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из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Чикаго</w:t>
      </w:r>
      <w:r w:rsidRPr="00932C79">
        <w:rPr>
          <w:rFonts w:ascii="Arial CYR" w:hAnsi="Arial CYR" w:cs="Arial CYR"/>
          <w:b/>
          <w:sz w:val="24"/>
          <w:szCs w:val="24"/>
        </w:rPr>
        <w:t>.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Sì, con un americano di Chicago.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9C2AB0">
        <w:rPr>
          <w:rFonts w:ascii="Arial CYR" w:hAnsi="Arial CYR" w:cs="Arial CYR"/>
          <w:b/>
          <w:sz w:val="24"/>
          <w:szCs w:val="24"/>
        </w:rPr>
        <w:t>Она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замужем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три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года</w:t>
      </w:r>
      <w:r w:rsidRPr="00932C79">
        <w:rPr>
          <w:rFonts w:ascii="Arial CYR" w:hAnsi="Arial CYR" w:cs="Arial CYR"/>
          <w:b/>
          <w:sz w:val="24"/>
          <w:szCs w:val="24"/>
        </w:rPr>
        <w:t>.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È sposata da tre anni.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Pr="00932C79" w:rsidRDefault="005B4BD9" w:rsidP="007D499C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it-IT"/>
        </w:rPr>
      </w:pPr>
      <w:r w:rsidRPr="009C2AB0">
        <w:rPr>
          <w:rFonts w:ascii="Arial CYR" w:hAnsi="Arial CYR" w:cs="Arial CYR"/>
          <w:b/>
          <w:sz w:val="24"/>
          <w:szCs w:val="24"/>
        </w:rPr>
        <w:t>Ее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муж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из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Чикаго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>.</w:t>
      </w:r>
    </w:p>
    <w:p w:rsidR="005B4BD9" w:rsidRPr="00932C79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Suo marito è di Chicago.</w:t>
      </w:r>
    </w:p>
    <w:p w:rsidR="005B4BD9" w:rsidRPr="00932C79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Pr="00932C79" w:rsidRDefault="005B4BD9" w:rsidP="007D499C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it-IT"/>
        </w:rPr>
      </w:pPr>
      <w:r w:rsidRPr="009C2AB0">
        <w:rPr>
          <w:rFonts w:ascii="Arial CYR" w:hAnsi="Arial CYR" w:cs="Arial CYR"/>
          <w:b/>
          <w:sz w:val="24"/>
          <w:szCs w:val="24"/>
        </w:rPr>
        <w:t>Но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  <w:u w:val="single"/>
        </w:rPr>
        <w:t>я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не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замужем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>.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Ma io non sono sposata.</w:t>
      </w:r>
    </w:p>
    <w:p w:rsidR="005B4BD9" w:rsidRPr="00932C79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9C2AB0">
        <w:rPr>
          <w:rFonts w:ascii="Arial CYR" w:hAnsi="Arial CYR" w:cs="Arial CYR"/>
          <w:b/>
          <w:sz w:val="24"/>
          <w:szCs w:val="24"/>
        </w:rPr>
        <w:t>У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меня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также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есть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брат</w:t>
      </w:r>
      <w:r w:rsidRPr="00932C79">
        <w:rPr>
          <w:rFonts w:ascii="Arial CYR" w:hAnsi="Arial CYR" w:cs="Arial CYR"/>
          <w:b/>
          <w:sz w:val="24"/>
          <w:szCs w:val="24"/>
        </w:rPr>
        <w:t>.</w:t>
      </w:r>
    </w:p>
    <w:p w:rsidR="005B4BD9" w:rsidRPr="00932C79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Ho anche un fratello.</w:t>
      </w:r>
    </w:p>
    <w:p w:rsidR="005B4BD9" w:rsidRPr="00932C79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Pr="00932C79" w:rsidRDefault="005B4BD9" w:rsidP="007D499C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it-IT"/>
        </w:rPr>
      </w:pPr>
      <w:r w:rsidRPr="009C2AB0">
        <w:rPr>
          <w:rFonts w:ascii="Arial CYR" w:hAnsi="Arial CYR" w:cs="Arial CYR"/>
          <w:b/>
          <w:sz w:val="24"/>
          <w:szCs w:val="24"/>
        </w:rPr>
        <w:t>А</w:t>
      </w:r>
      <w:r w:rsidRPr="00932C7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Ваш</w:t>
      </w:r>
      <w:r w:rsidRPr="00932C7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брат</w:t>
      </w:r>
      <w:r w:rsidRPr="00932C7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и</w:t>
      </w:r>
      <w:r w:rsidRPr="00932C7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его</w:t>
      </w:r>
      <w:r w:rsidRPr="00932C7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жена</w:t>
      </w:r>
      <w:r w:rsidRPr="00932C79">
        <w:rPr>
          <w:rFonts w:ascii="Arial CYR" w:hAnsi="Arial CYR" w:cs="Arial CYR"/>
          <w:b/>
          <w:sz w:val="24"/>
          <w:szCs w:val="24"/>
          <w:lang w:val="it-IT"/>
        </w:rPr>
        <w:t>…</w:t>
      </w:r>
    </w:p>
    <w:p w:rsidR="005B4BD9" w:rsidRPr="00932C79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 xml:space="preserve">E Suo fratello e sua moglie… </w:t>
      </w:r>
    </w:p>
    <w:p w:rsidR="005B4BD9" w:rsidRPr="00932C79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Pr="00932C79" w:rsidRDefault="005B4BD9" w:rsidP="007D499C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9C2AB0">
        <w:rPr>
          <w:rFonts w:ascii="Arial CYR" w:hAnsi="Arial CYR" w:cs="Arial CYR"/>
          <w:b/>
          <w:sz w:val="24"/>
          <w:szCs w:val="24"/>
        </w:rPr>
        <w:t>где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они живут</w:t>
      </w:r>
      <w:r w:rsidRPr="00932C79">
        <w:rPr>
          <w:rFonts w:ascii="Arial CYR" w:hAnsi="Arial CYR" w:cs="Arial CYR"/>
          <w:b/>
          <w:sz w:val="24"/>
          <w:szCs w:val="24"/>
        </w:rPr>
        <w:t>?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dove</w:t>
      </w:r>
      <w:r w:rsidRPr="00932C79">
        <w:rPr>
          <w:rFonts w:ascii="Arial CYR" w:hAnsi="Arial CYR" w:cs="Arial CYR"/>
          <w:sz w:val="24"/>
          <w:szCs w:val="24"/>
        </w:rPr>
        <w:t xml:space="preserve"> </w:t>
      </w:r>
      <w:r w:rsidRPr="009C2AB0">
        <w:rPr>
          <w:rFonts w:ascii="Arial CYR" w:hAnsi="Arial CYR" w:cs="Arial CYR"/>
          <w:sz w:val="24"/>
          <w:szCs w:val="24"/>
          <w:lang w:val="it-IT"/>
        </w:rPr>
        <w:t>abitano</w:t>
      </w:r>
      <w:r w:rsidRPr="00932C79">
        <w:rPr>
          <w:rFonts w:ascii="Arial CYR" w:hAnsi="Arial CYR" w:cs="Arial CYR"/>
          <w:sz w:val="24"/>
          <w:szCs w:val="24"/>
        </w:rPr>
        <w:t>?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 xml:space="preserve">Risponda 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>«</w:t>
      </w:r>
      <w:r w:rsidRPr="009C2AB0">
        <w:rPr>
          <w:rFonts w:ascii="Arial CYR" w:hAnsi="Arial CYR" w:cs="Arial CYR"/>
          <w:b/>
          <w:sz w:val="24"/>
          <w:szCs w:val="24"/>
        </w:rPr>
        <w:t>В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Майями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>».</w:t>
      </w:r>
    </w:p>
    <w:p w:rsidR="005B4BD9" w:rsidRPr="00932C79" w:rsidRDefault="005B4BD9" w:rsidP="007D499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9C2AB0">
        <w:rPr>
          <w:rFonts w:ascii="Arial" w:hAnsi="Arial" w:cs="Arial"/>
          <w:sz w:val="24"/>
          <w:szCs w:val="24"/>
          <w:lang w:val="it-IT"/>
        </w:rPr>
        <w:t>In Miami.</w:t>
      </w:r>
    </w:p>
    <w:p w:rsidR="005B4BD9" w:rsidRPr="00932C79" w:rsidRDefault="005B4BD9" w:rsidP="007D499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5B4BD9" w:rsidRPr="00ED523F" w:rsidRDefault="005B4BD9" w:rsidP="007D499C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it-IT"/>
        </w:rPr>
      </w:pPr>
      <w:r w:rsidRPr="009C2AB0">
        <w:rPr>
          <w:rFonts w:ascii="Arial" w:hAnsi="Arial" w:cs="Arial"/>
          <w:b/>
          <w:sz w:val="24"/>
          <w:szCs w:val="24"/>
        </w:rPr>
        <w:t>Где</w:t>
      </w:r>
      <w:r w:rsidRPr="009C2AB0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9C2AB0">
        <w:rPr>
          <w:rFonts w:ascii="Arial" w:hAnsi="Arial" w:cs="Arial"/>
          <w:b/>
          <w:sz w:val="24"/>
          <w:szCs w:val="24"/>
        </w:rPr>
        <w:t>Ваш</w:t>
      </w:r>
      <w:r w:rsidRPr="009C2AB0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9C2AB0">
        <w:rPr>
          <w:rFonts w:ascii="Arial" w:hAnsi="Arial" w:cs="Arial"/>
          <w:b/>
          <w:sz w:val="24"/>
          <w:szCs w:val="24"/>
        </w:rPr>
        <w:t>брат</w:t>
      </w:r>
      <w:r w:rsidRPr="009C2AB0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9C2AB0">
        <w:rPr>
          <w:rFonts w:ascii="Arial" w:hAnsi="Arial" w:cs="Arial"/>
          <w:b/>
          <w:sz w:val="24"/>
          <w:szCs w:val="24"/>
        </w:rPr>
        <w:t>работает</w:t>
      </w:r>
      <w:r w:rsidRPr="009C2AB0">
        <w:rPr>
          <w:rFonts w:ascii="Arial" w:hAnsi="Arial" w:cs="Arial"/>
          <w:b/>
          <w:sz w:val="24"/>
          <w:szCs w:val="24"/>
          <w:lang w:val="it-IT"/>
        </w:rPr>
        <w:t>?</w:t>
      </w:r>
    </w:p>
    <w:p w:rsidR="005B4BD9" w:rsidRPr="00ED523F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Dove lavora Suo fratello?</w:t>
      </w:r>
    </w:p>
    <w:p w:rsidR="005B4BD9" w:rsidRPr="00ED523F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9C2AB0">
        <w:rPr>
          <w:rFonts w:ascii="Arial CYR" w:hAnsi="Arial CYR" w:cs="Arial CYR"/>
          <w:b/>
          <w:sz w:val="24"/>
          <w:szCs w:val="24"/>
        </w:rPr>
        <w:t>В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>IBM</w:t>
      </w:r>
      <w:r w:rsidRPr="00932C79">
        <w:rPr>
          <w:rFonts w:ascii="Arial CYR" w:hAnsi="Arial CYR" w:cs="Arial CYR"/>
          <w:b/>
          <w:sz w:val="24"/>
          <w:szCs w:val="24"/>
        </w:rPr>
        <w:t>.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All</w:t>
      </w:r>
      <w:r w:rsidRPr="00932C79">
        <w:rPr>
          <w:rFonts w:ascii="Arial CYR" w:hAnsi="Arial CYR" w:cs="Arial CYR"/>
          <w:sz w:val="24"/>
          <w:szCs w:val="24"/>
        </w:rPr>
        <w:t>'</w:t>
      </w:r>
      <w:r w:rsidRPr="009C2AB0">
        <w:rPr>
          <w:rFonts w:ascii="Arial CYR" w:hAnsi="Arial CYR" w:cs="Arial CYR"/>
          <w:sz w:val="24"/>
          <w:szCs w:val="24"/>
          <w:lang w:val="it-IT"/>
        </w:rPr>
        <w:t>IBM</w:t>
      </w:r>
      <w:r w:rsidRPr="00932C79">
        <w:rPr>
          <w:rFonts w:ascii="Arial CYR" w:hAnsi="Arial CYR" w:cs="Arial CYR"/>
          <w:sz w:val="24"/>
          <w:szCs w:val="24"/>
        </w:rPr>
        <w:t>.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5B4BD9" w:rsidRPr="00932C79" w:rsidRDefault="005B4BD9" w:rsidP="007D499C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9C2AB0">
        <w:rPr>
          <w:rFonts w:ascii="Arial CYR" w:hAnsi="Arial CYR" w:cs="Arial CYR"/>
          <w:b/>
          <w:sz w:val="24"/>
          <w:szCs w:val="24"/>
        </w:rPr>
        <w:t>Но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я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знаю</w:t>
      </w:r>
      <w:r w:rsidRPr="00932C79">
        <w:rPr>
          <w:rFonts w:ascii="Arial CYR" w:hAnsi="Arial CYR" w:cs="Arial CYR"/>
          <w:b/>
          <w:sz w:val="24"/>
          <w:szCs w:val="24"/>
        </w:rPr>
        <w:t>…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Ma</w:t>
      </w:r>
      <w:r w:rsidRPr="00932C79">
        <w:rPr>
          <w:rFonts w:ascii="Arial CYR" w:hAnsi="Arial CYR" w:cs="Arial CYR"/>
          <w:sz w:val="24"/>
          <w:szCs w:val="24"/>
        </w:rPr>
        <w:t xml:space="preserve"> </w:t>
      </w:r>
      <w:r w:rsidRPr="009C2AB0">
        <w:rPr>
          <w:rFonts w:ascii="Arial CYR" w:hAnsi="Arial CYR" w:cs="Arial CYR"/>
          <w:sz w:val="24"/>
          <w:szCs w:val="24"/>
          <w:lang w:val="it-IT"/>
        </w:rPr>
        <w:t>so</w:t>
      </w:r>
      <w:r w:rsidRPr="00932C79">
        <w:rPr>
          <w:rFonts w:ascii="Arial CYR" w:hAnsi="Arial CYR" w:cs="Arial CYR"/>
          <w:sz w:val="24"/>
          <w:szCs w:val="24"/>
        </w:rPr>
        <w:t>…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9C2AB0">
        <w:rPr>
          <w:rFonts w:ascii="Arial CYR" w:hAnsi="Arial CYR" w:cs="Arial CYR"/>
          <w:b/>
          <w:sz w:val="24"/>
          <w:szCs w:val="24"/>
        </w:rPr>
        <w:t>что они не хотят остаться в Майями.</w:t>
      </w:r>
    </w:p>
    <w:p w:rsidR="005B4BD9" w:rsidRPr="00932C79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 xml:space="preserve">Ascolti e ripeta: </w:t>
      </w:r>
    </w:p>
    <w:p w:rsidR="005B4BD9" w:rsidRPr="00932C79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«Che non vogliono restare a Miami».</w:t>
      </w:r>
    </w:p>
    <w:p w:rsidR="005B4BD9" w:rsidRDefault="005B4BD9" w:rsidP="00506E50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Adesso</w:t>
      </w:r>
      <w:r w:rsidRPr="009C2AB0">
        <w:rPr>
          <w:rFonts w:ascii="Arial CYR" w:hAnsi="Arial CYR" w:cs="Arial CYR"/>
          <w:sz w:val="24"/>
          <w:szCs w:val="24"/>
        </w:rPr>
        <w:t xml:space="preserve"> </w:t>
      </w:r>
      <w:r w:rsidRPr="009C2AB0">
        <w:rPr>
          <w:rFonts w:ascii="Arial CYR" w:hAnsi="Arial CYR" w:cs="Arial CYR"/>
          <w:sz w:val="24"/>
          <w:szCs w:val="24"/>
          <w:lang w:val="it-IT"/>
        </w:rPr>
        <w:t>ecco</w:t>
      </w:r>
      <w:r w:rsidRPr="009C2AB0">
        <w:rPr>
          <w:rFonts w:ascii="Arial CYR" w:hAnsi="Arial CYR" w:cs="Arial CYR"/>
          <w:sz w:val="24"/>
          <w:szCs w:val="24"/>
        </w:rPr>
        <w:t xml:space="preserve"> </w:t>
      </w:r>
      <w:r w:rsidRPr="009C2AB0">
        <w:rPr>
          <w:rFonts w:ascii="Arial CYR" w:hAnsi="Arial CYR" w:cs="Arial CYR"/>
          <w:sz w:val="24"/>
          <w:szCs w:val="24"/>
          <w:lang w:val="it-IT"/>
        </w:rPr>
        <w:t>come</w:t>
      </w:r>
      <w:r w:rsidRPr="009C2AB0">
        <w:rPr>
          <w:rFonts w:ascii="Arial CYR" w:hAnsi="Arial CYR" w:cs="Arial CYR"/>
          <w:sz w:val="24"/>
          <w:szCs w:val="24"/>
        </w:rPr>
        <w:t xml:space="preserve"> </w:t>
      </w:r>
      <w:r w:rsidRPr="009C2AB0">
        <w:rPr>
          <w:rFonts w:ascii="Arial CYR" w:hAnsi="Arial CYR" w:cs="Arial CYR"/>
          <w:sz w:val="24"/>
          <w:szCs w:val="24"/>
          <w:lang w:val="it-IT"/>
        </w:rPr>
        <w:t>si</w:t>
      </w:r>
      <w:r w:rsidRPr="009C2AB0">
        <w:rPr>
          <w:rFonts w:ascii="Arial CYR" w:hAnsi="Arial CYR" w:cs="Arial CYR"/>
          <w:sz w:val="24"/>
          <w:szCs w:val="24"/>
        </w:rPr>
        <w:t xml:space="preserve"> </w:t>
      </w:r>
      <w:r w:rsidRPr="009C2AB0">
        <w:rPr>
          <w:rFonts w:ascii="Arial CYR" w:hAnsi="Arial CYR" w:cs="Arial CYR"/>
          <w:sz w:val="24"/>
          <w:szCs w:val="24"/>
          <w:lang w:val="it-IT"/>
        </w:rPr>
        <w:t>dice</w:t>
      </w:r>
      <w:r w:rsidRPr="009C2AB0">
        <w:rPr>
          <w:rFonts w:ascii="Arial CYR" w:hAnsi="Arial CYR" w:cs="Arial CYR"/>
          <w:sz w:val="24"/>
          <w:szCs w:val="24"/>
        </w:rPr>
        <w:t xml:space="preserve"> </w:t>
      </w:r>
    </w:p>
    <w:p w:rsidR="005B4BD9" w:rsidRPr="009C2AB0" w:rsidRDefault="005B4BD9" w:rsidP="00506E50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«</w:t>
      </w:r>
      <w:r w:rsidRPr="009C2AB0">
        <w:rPr>
          <w:rFonts w:ascii="Arial CYR" w:hAnsi="Arial CYR" w:cs="Arial CYR"/>
          <w:b/>
          <w:sz w:val="24"/>
          <w:szCs w:val="24"/>
        </w:rPr>
        <w:t>что они не хотят там остаться».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Ascolti e ripeta: che non vogliono restarci.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Default="005B4BD9" w:rsidP="007D499C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9C2AB0">
        <w:rPr>
          <w:rFonts w:ascii="Arial CYR" w:hAnsi="Arial CYR" w:cs="Arial CYR"/>
          <w:b/>
          <w:sz w:val="24"/>
          <w:szCs w:val="24"/>
        </w:rPr>
        <w:t xml:space="preserve">Скажите и то и другое: 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9C2AB0">
        <w:rPr>
          <w:rFonts w:ascii="Arial CYR" w:hAnsi="Arial CYR" w:cs="Arial CYR"/>
          <w:b/>
          <w:sz w:val="24"/>
          <w:szCs w:val="24"/>
        </w:rPr>
        <w:t>«Остаться там»; «Остаться».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restarci</w:t>
      </w:r>
      <w:r w:rsidRPr="009C2AB0">
        <w:rPr>
          <w:rFonts w:ascii="Arial CYR" w:hAnsi="Arial CYR" w:cs="Arial CYR"/>
          <w:sz w:val="24"/>
          <w:szCs w:val="24"/>
        </w:rPr>
        <w:t xml:space="preserve"> – </w:t>
      </w:r>
      <w:r w:rsidRPr="009C2AB0">
        <w:rPr>
          <w:rFonts w:ascii="Arial CYR" w:hAnsi="Arial CYR" w:cs="Arial CYR"/>
          <w:sz w:val="24"/>
          <w:szCs w:val="24"/>
          <w:lang w:val="it-IT"/>
        </w:rPr>
        <w:t>restare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</w:p>
    <w:p w:rsidR="005B4BD9" w:rsidRPr="0013456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Dica</w:t>
      </w:r>
      <w:r w:rsidRPr="009C2AB0">
        <w:rPr>
          <w:rFonts w:ascii="Arial CYR" w:hAnsi="Arial CYR" w:cs="Arial CYR"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«Я знаю, что они не хотят там оставаться».</w:t>
      </w:r>
    </w:p>
    <w:p w:rsidR="005B4BD9" w:rsidRPr="00932C79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So che non voglio restarci.</w:t>
      </w:r>
    </w:p>
    <w:p w:rsidR="005B4BD9" w:rsidRPr="00932C79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Default="005B4BD9" w:rsidP="007D499C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9C2AB0">
        <w:rPr>
          <w:rFonts w:ascii="Arial CYR" w:hAnsi="Arial CYR" w:cs="Arial CYR"/>
          <w:b/>
          <w:sz w:val="24"/>
          <w:szCs w:val="24"/>
        </w:rPr>
        <w:t>на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длительное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время</w:t>
      </w:r>
      <w:r w:rsidRPr="00932C79">
        <w:rPr>
          <w:rFonts w:ascii="Arial CYR" w:hAnsi="Arial CYR" w:cs="Arial CYR"/>
          <w:b/>
          <w:sz w:val="24"/>
          <w:szCs w:val="24"/>
        </w:rPr>
        <w:t xml:space="preserve">. 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9C2AB0">
        <w:rPr>
          <w:rFonts w:ascii="Arial CYR" w:hAnsi="Arial CYR" w:cs="Arial CYR"/>
          <w:b/>
          <w:sz w:val="24"/>
          <w:szCs w:val="24"/>
        </w:rPr>
        <w:t>Скажите: «много времени».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molto</w:t>
      </w:r>
      <w:r w:rsidRPr="009C2AB0">
        <w:rPr>
          <w:rFonts w:ascii="Arial CYR" w:hAnsi="Arial CYR" w:cs="Arial CYR"/>
          <w:sz w:val="24"/>
          <w:szCs w:val="24"/>
        </w:rPr>
        <w:t xml:space="preserve"> </w:t>
      </w:r>
      <w:r w:rsidRPr="009C2AB0">
        <w:rPr>
          <w:rFonts w:ascii="Arial CYR" w:hAnsi="Arial CYR" w:cs="Arial CYR"/>
          <w:sz w:val="24"/>
          <w:szCs w:val="24"/>
          <w:lang w:val="it-IT"/>
        </w:rPr>
        <w:t>tempo</w:t>
      </w:r>
      <w:r w:rsidRPr="009C2AB0">
        <w:rPr>
          <w:rFonts w:ascii="Arial CYR" w:hAnsi="Arial CYR" w:cs="Arial CYR"/>
          <w:sz w:val="24"/>
          <w:szCs w:val="24"/>
        </w:rPr>
        <w:t>.</w:t>
      </w:r>
    </w:p>
    <w:p w:rsidR="005B4BD9" w:rsidRPr="009C2AB0" w:rsidRDefault="005B4BD9" w:rsidP="007D499C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5B4BD9" w:rsidRPr="009C2AB0" w:rsidRDefault="005B4BD9" w:rsidP="00C05D82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9C2AB0">
        <w:rPr>
          <w:rFonts w:ascii="Arial CYR" w:hAnsi="Arial CYR" w:cs="Arial CYR"/>
          <w:b/>
          <w:sz w:val="24"/>
          <w:szCs w:val="24"/>
        </w:rPr>
        <w:t>Я знаю, что они не хотят там оставаться надолго.</w:t>
      </w:r>
    </w:p>
    <w:p w:rsidR="005B4BD9" w:rsidRPr="009C2AB0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So che non voglio restarci molto tempo.</w:t>
      </w:r>
    </w:p>
    <w:p w:rsidR="005B4BD9" w:rsidRPr="009C2AB0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Pr="009C2AB0" w:rsidRDefault="005B4BD9" w:rsidP="00C05D82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Domandi</w:t>
      </w:r>
      <w:r w:rsidRPr="009C2AB0">
        <w:rPr>
          <w:rFonts w:ascii="Arial CYR" w:hAnsi="Arial CYR" w:cs="Arial CYR"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«А Вы? Кем Вы</w:t>
      </w:r>
      <w:r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работает</w:t>
      </w:r>
      <w:r>
        <w:rPr>
          <w:rFonts w:ascii="Arial CYR" w:hAnsi="Arial CYR" w:cs="Arial CYR"/>
          <w:b/>
          <w:sz w:val="24"/>
          <w:szCs w:val="24"/>
        </w:rPr>
        <w:t>е</w:t>
      </w:r>
      <w:r w:rsidRPr="009C2AB0">
        <w:rPr>
          <w:rFonts w:ascii="Arial CYR" w:hAnsi="Arial CYR" w:cs="Arial CYR"/>
          <w:b/>
          <w:sz w:val="24"/>
          <w:szCs w:val="24"/>
        </w:rPr>
        <w:t>?»</w:t>
      </w:r>
    </w:p>
    <w:p w:rsidR="005B4BD9" w:rsidRPr="009C2AB0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E Lei, di che cosa si occupa?</w:t>
      </w:r>
    </w:p>
    <w:p w:rsidR="005B4BD9" w:rsidRPr="009C2AB0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Pr="009C2AB0" w:rsidRDefault="005B4BD9" w:rsidP="00C05D82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Risponda</w:t>
      </w:r>
      <w:r w:rsidRPr="009C2AB0">
        <w:rPr>
          <w:rFonts w:ascii="Arial CYR" w:hAnsi="Arial CYR" w:cs="Arial CYR"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«Я работаю в банке».</w:t>
      </w:r>
    </w:p>
    <w:p w:rsidR="005B4BD9" w:rsidRPr="009C2AB0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Lavoro</w:t>
      </w:r>
      <w:r w:rsidRPr="00932C79">
        <w:rPr>
          <w:rFonts w:ascii="Arial CYR" w:hAnsi="Arial CYR" w:cs="Arial CYR"/>
          <w:sz w:val="24"/>
          <w:szCs w:val="24"/>
        </w:rPr>
        <w:t xml:space="preserve"> </w:t>
      </w:r>
      <w:r w:rsidRPr="009C2AB0">
        <w:rPr>
          <w:rFonts w:ascii="Arial CYR" w:hAnsi="Arial CYR" w:cs="Arial CYR"/>
          <w:sz w:val="24"/>
          <w:szCs w:val="24"/>
          <w:lang w:val="it-IT"/>
        </w:rPr>
        <w:t>in</w:t>
      </w:r>
      <w:r w:rsidRPr="00932C79">
        <w:rPr>
          <w:rFonts w:ascii="Arial CYR" w:hAnsi="Arial CYR" w:cs="Arial CYR"/>
          <w:sz w:val="24"/>
          <w:szCs w:val="24"/>
        </w:rPr>
        <w:t xml:space="preserve"> </w:t>
      </w:r>
      <w:r w:rsidRPr="009C2AB0">
        <w:rPr>
          <w:rFonts w:ascii="Arial CYR" w:hAnsi="Arial CYR" w:cs="Arial CYR"/>
          <w:sz w:val="24"/>
          <w:szCs w:val="24"/>
          <w:lang w:val="it-IT"/>
        </w:rPr>
        <w:t>banca</w:t>
      </w:r>
      <w:r w:rsidRPr="00932C79">
        <w:rPr>
          <w:rFonts w:ascii="Arial CYR" w:hAnsi="Arial CYR" w:cs="Arial CYR"/>
          <w:sz w:val="24"/>
          <w:szCs w:val="24"/>
        </w:rPr>
        <w:t>.</w:t>
      </w:r>
    </w:p>
    <w:p w:rsidR="005B4BD9" w:rsidRPr="009C2AB0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5B4BD9" w:rsidRPr="009C2AB0" w:rsidRDefault="005B4BD9" w:rsidP="00C05D82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Ripeta</w:t>
      </w:r>
      <w:r w:rsidRPr="009C2AB0">
        <w:rPr>
          <w:rFonts w:ascii="Arial CYR" w:hAnsi="Arial CYR" w:cs="Arial CYR"/>
          <w:sz w:val="24"/>
          <w:szCs w:val="24"/>
        </w:rPr>
        <w:t xml:space="preserve">: </w:t>
      </w:r>
      <w:r w:rsidRPr="009C2AB0">
        <w:rPr>
          <w:rFonts w:ascii="Arial CYR" w:hAnsi="Arial CYR" w:cs="Arial CYR"/>
          <w:b/>
          <w:sz w:val="24"/>
          <w:szCs w:val="24"/>
        </w:rPr>
        <w:t>Я управляющий банком или Я директор банка.</w:t>
      </w:r>
    </w:p>
    <w:p w:rsidR="005B4BD9" w:rsidRPr="00932C79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Sono direttore di banca.</w:t>
      </w:r>
    </w:p>
    <w:p w:rsidR="005B4BD9" w:rsidRPr="00932C79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Pr="009C2AB0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 xml:space="preserve">Dica: </w:t>
      </w:r>
      <w:r w:rsidRPr="009C2AB0">
        <w:rPr>
          <w:rFonts w:ascii="Arial CYR" w:hAnsi="Arial CYR" w:cs="Arial CYR"/>
          <w:b/>
          <w:sz w:val="24"/>
          <w:szCs w:val="24"/>
        </w:rPr>
        <w:t>Я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директор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>.</w:t>
      </w:r>
    </w:p>
    <w:p w:rsidR="005B4BD9" w:rsidRPr="00932C79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Sono direttore.</w:t>
      </w:r>
    </w:p>
    <w:p w:rsidR="005B4BD9" w:rsidRPr="00932C79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Pr="00932C79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Ecco</w:t>
      </w:r>
      <w:r w:rsidRPr="00932C79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sz w:val="24"/>
          <w:szCs w:val="24"/>
          <w:lang w:val="it-IT"/>
        </w:rPr>
        <w:t>come</w:t>
      </w:r>
      <w:r w:rsidRPr="00932C79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sz w:val="24"/>
          <w:szCs w:val="24"/>
          <w:lang w:val="it-IT"/>
        </w:rPr>
        <w:t>si</w:t>
      </w:r>
      <w:r w:rsidRPr="00932C79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sz w:val="24"/>
          <w:szCs w:val="24"/>
          <w:lang w:val="it-IT"/>
        </w:rPr>
        <w:t>dice</w:t>
      </w:r>
      <w:r w:rsidRPr="00932C79">
        <w:rPr>
          <w:rFonts w:ascii="Arial CYR" w:hAnsi="Arial CYR" w:cs="Arial CYR"/>
          <w:sz w:val="24"/>
          <w:szCs w:val="24"/>
          <w:lang w:val="it-IT"/>
        </w:rPr>
        <w:t xml:space="preserve"> </w:t>
      </w:r>
    </w:p>
    <w:p w:rsidR="005B4BD9" w:rsidRPr="00932C79" w:rsidRDefault="005B4BD9" w:rsidP="00C05D82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it-IT"/>
        </w:rPr>
      </w:pPr>
      <w:r w:rsidRPr="00932C79">
        <w:rPr>
          <w:rFonts w:ascii="Arial CYR" w:hAnsi="Arial CYR" w:cs="Arial CYR"/>
          <w:b/>
          <w:sz w:val="24"/>
          <w:szCs w:val="24"/>
          <w:lang w:val="it-IT"/>
        </w:rPr>
        <w:t>«</w:t>
      </w:r>
      <w:r w:rsidRPr="009C2AB0">
        <w:rPr>
          <w:rFonts w:ascii="Arial CYR" w:hAnsi="Arial CYR" w:cs="Arial CYR"/>
          <w:b/>
          <w:sz w:val="24"/>
          <w:szCs w:val="24"/>
        </w:rPr>
        <w:t>Управляющий</w:t>
      </w:r>
      <w:r w:rsidRPr="00932C7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Ситибанком</w:t>
      </w:r>
      <w:r w:rsidRPr="00932C79">
        <w:rPr>
          <w:rFonts w:ascii="Arial CYR" w:hAnsi="Arial CYR" w:cs="Arial CYR"/>
          <w:b/>
          <w:sz w:val="24"/>
          <w:szCs w:val="24"/>
          <w:lang w:val="it-IT"/>
        </w:rPr>
        <w:t>».</w:t>
      </w:r>
    </w:p>
    <w:p w:rsidR="005B4BD9" w:rsidRPr="00932C79" w:rsidRDefault="005B4BD9" w:rsidP="00932C79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 xml:space="preserve">Ascolti e ripeta: </w:t>
      </w:r>
    </w:p>
    <w:p w:rsidR="005B4BD9" w:rsidRPr="00932C79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Il direttore della Citibank.</w:t>
      </w:r>
    </w:p>
    <w:p w:rsidR="005B4BD9" w:rsidRPr="00932C79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Pr="00134560" w:rsidRDefault="005B4BD9" w:rsidP="00C05D82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Adesso</w:t>
      </w:r>
      <w:r w:rsidRPr="00134560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sz w:val="24"/>
          <w:szCs w:val="24"/>
          <w:lang w:val="it-IT"/>
        </w:rPr>
        <w:t>dica</w:t>
      </w:r>
      <w:r w:rsidRPr="00134560">
        <w:rPr>
          <w:rFonts w:ascii="Arial CYR" w:hAnsi="Arial CYR" w:cs="Arial CYR"/>
          <w:sz w:val="24"/>
          <w:szCs w:val="24"/>
          <w:lang w:val="it-IT"/>
        </w:rPr>
        <w:t xml:space="preserve">: </w:t>
      </w:r>
      <w:r w:rsidRPr="009C2AB0">
        <w:rPr>
          <w:rFonts w:ascii="Arial CYR" w:hAnsi="Arial CYR" w:cs="Arial CYR"/>
          <w:b/>
          <w:sz w:val="24"/>
          <w:szCs w:val="24"/>
        </w:rPr>
        <w:t>Я</w:t>
      </w:r>
      <w:r w:rsidRPr="0013456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управляющий</w:t>
      </w:r>
      <w:r w:rsidRPr="0013456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Ситибанком</w:t>
      </w:r>
      <w:r w:rsidRPr="0013456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в</w:t>
      </w:r>
      <w:r w:rsidRPr="0013456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Милане</w:t>
      </w:r>
      <w:r w:rsidRPr="00134560">
        <w:rPr>
          <w:rFonts w:ascii="Arial CYR" w:hAnsi="Arial CYR" w:cs="Arial CYR"/>
          <w:b/>
          <w:sz w:val="24"/>
          <w:szCs w:val="24"/>
          <w:lang w:val="it-IT"/>
        </w:rPr>
        <w:t>.</w:t>
      </w:r>
    </w:p>
    <w:p w:rsidR="005B4BD9" w:rsidRPr="009C2AB0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Sono il direttore della Citibank a Milano.</w:t>
      </w:r>
    </w:p>
    <w:p w:rsidR="005B4BD9" w:rsidRPr="00932C79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Pr="009C2AB0" w:rsidRDefault="005B4BD9" w:rsidP="00C05D82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 xml:space="preserve">Dica 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>«</w:t>
      </w:r>
      <w:r w:rsidRPr="009C2AB0">
        <w:rPr>
          <w:rFonts w:ascii="Arial CYR" w:hAnsi="Arial CYR" w:cs="Arial CYR"/>
          <w:b/>
          <w:sz w:val="24"/>
          <w:szCs w:val="24"/>
        </w:rPr>
        <w:t>Это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американский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банк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>».</w:t>
      </w:r>
    </w:p>
    <w:p w:rsidR="005B4BD9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È una banca americana.</w:t>
      </w:r>
    </w:p>
    <w:p w:rsidR="005B4BD9" w:rsidRPr="00932C79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Pr="009C2AB0" w:rsidRDefault="005B4BD9" w:rsidP="00C05D82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it-IT"/>
        </w:rPr>
      </w:pPr>
      <w:r w:rsidRPr="009C2AB0">
        <w:rPr>
          <w:rFonts w:ascii="Arial CYR" w:hAnsi="Arial CYR" w:cs="Arial CYR"/>
          <w:b/>
          <w:sz w:val="24"/>
          <w:szCs w:val="24"/>
        </w:rPr>
        <w:t>А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Ваша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сестра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>…?</w:t>
      </w:r>
    </w:p>
    <w:p w:rsidR="005B4BD9" w:rsidRPr="009C2AB0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E Sua sorella…?</w:t>
      </w:r>
    </w:p>
    <w:p w:rsidR="005B4BD9" w:rsidRPr="009C2AB0" w:rsidRDefault="005B4BD9" w:rsidP="00C05D82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it-IT"/>
        </w:rPr>
      </w:pPr>
      <w:r w:rsidRPr="009C2AB0">
        <w:rPr>
          <w:rFonts w:ascii="Arial CYR" w:hAnsi="Arial CYR" w:cs="Arial CYR"/>
          <w:b/>
          <w:sz w:val="24"/>
          <w:szCs w:val="24"/>
        </w:rPr>
        <w:t>Где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живет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Ваша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сестра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>?</w:t>
      </w:r>
    </w:p>
    <w:p w:rsidR="005B4BD9" w:rsidRPr="00ED523F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Dove abita Sua sorella?</w:t>
      </w:r>
    </w:p>
    <w:p w:rsidR="005B4BD9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Sua sorella dove abita?</w:t>
      </w:r>
    </w:p>
    <w:p w:rsidR="005B4BD9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Risponda</w:t>
      </w:r>
      <w:r w:rsidRPr="00932C79">
        <w:rPr>
          <w:rFonts w:ascii="Arial CYR" w:hAnsi="Arial CYR" w:cs="Arial CYR"/>
          <w:sz w:val="24"/>
          <w:szCs w:val="24"/>
          <w:lang w:val="it-IT"/>
        </w:rPr>
        <w:t xml:space="preserve">: </w:t>
      </w:r>
    </w:p>
    <w:p w:rsidR="005B4BD9" w:rsidRPr="009C2AB0" w:rsidRDefault="005B4BD9" w:rsidP="00C05D82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9C2AB0">
        <w:rPr>
          <w:rFonts w:ascii="Arial CYR" w:hAnsi="Arial CYR" w:cs="Arial CYR"/>
          <w:b/>
          <w:sz w:val="24"/>
          <w:szCs w:val="24"/>
        </w:rPr>
        <w:t>Она живет в Майями, со своим мужем.</w:t>
      </w:r>
    </w:p>
    <w:p w:rsidR="005B4BD9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Abita a Miami con suo m</w:t>
      </w:r>
      <w:r>
        <w:rPr>
          <w:rFonts w:ascii="Arial CYR" w:hAnsi="Arial CYR" w:cs="Arial CYR"/>
          <w:sz w:val="24"/>
          <w:szCs w:val="24"/>
          <w:lang w:val="it-IT"/>
        </w:rPr>
        <w:t>a</w:t>
      </w:r>
      <w:r w:rsidRPr="009C2AB0">
        <w:rPr>
          <w:rFonts w:ascii="Arial CYR" w:hAnsi="Arial CYR" w:cs="Arial CYR"/>
          <w:sz w:val="24"/>
          <w:szCs w:val="24"/>
          <w:lang w:val="it-IT"/>
        </w:rPr>
        <w:t>rito.</w:t>
      </w:r>
    </w:p>
    <w:p w:rsidR="005B4BD9" w:rsidRPr="009C2AB0" w:rsidRDefault="005B4BD9" w:rsidP="008C1347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9C2AB0">
        <w:rPr>
          <w:rFonts w:ascii="Arial CYR" w:hAnsi="Arial CYR" w:cs="Arial CYR"/>
          <w:b/>
          <w:sz w:val="24"/>
          <w:szCs w:val="24"/>
        </w:rPr>
        <w:t>Но они не хотят там оставаться очень надолго.</w:t>
      </w:r>
    </w:p>
    <w:p w:rsidR="005B4BD9" w:rsidRPr="009C2AB0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Ma non vogliono restarci troppo tempo.</w:t>
      </w:r>
    </w:p>
    <w:p w:rsidR="005B4BD9" w:rsidRPr="009C2AB0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Pr="009C2AB0" w:rsidRDefault="005B4BD9" w:rsidP="00C05D82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9C2AB0">
        <w:rPr>
          <w:rFonts w:ascii="Arial CYR" w:hAnsi="Arial CYR" w:cs="Arial CYR"/>
          <w:b/>
          <w:sz w:val="24"/>
          <w:szCs w:val="24"/>
        </w:rPr>
        <w:t>Там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слишком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много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дождей</w:t>
      </w:r>
      <w:r w:rsidRPr="00932C79">
        <w:rPr>
          <w:rFonts w:ascii="Arial CYR" w:hAnsi="Arial CYR" w:cs="Arial CYR"/>
          <w:b/>
          <w:sz w:val="24"/>
          <w:szCs w:val="24"/>
        </w:rPr>
        <w:t>.</w:t>
      </w:r>
    </w:p>
    <w:p w:rsidR="005B4BD9" w:rsidRPr="009C2AB0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Piove</w:t>
      </w:r>
      <w:r w:rsidRPr="00932C79">
        <w:rPr>
          <w:rFonts w:ascii="Arial CYR" w:hAnsi="Arial CYR" w:cs="Arial CYR"/>
          <w:sz w:val="24"/>
          <w:szCs w:val="24"/>
        </w:rPr>
        <w:t xml:space="preserve"> </w:t>
      </w:r>
      <w:r w:rsidRPr="009C2AB0">
        <w:rPr>
          <w:rFonts w:ascii="Arial CYR" w:hAnsi="Arial CYR" w:cs="Arial CYR"/>
          <w:sz w:val="24"/>
          <w:szCs w:val="24"/>
          <w:lang w:val="it-IT"/>
        </w:rPr>
        <w:t>troppo</w:t>
      </w:r>
      <w:r w:rsidRPr="00932C79">
        <w:rPr>
          <w:rFonts w:ascii="Arial CYR" w:hAnsi="Arial CYR" w:cs="Arial CYR"/>
          <w:sz w:val="24"/>
          <w:szCs w:val="24"/>
        </w:rPr>
        <w:t xml:space="preserve"> </w:t>
      </w:r>
      <w:r w:rsidRPr="009C2AB0">
        <w:rPr>
          <w:rFonts w:ascii="Arial CYR" w:hAnsi="Arial CYR" w:cs="Arial CYR"/>
          <w:sz w:val="24"/>
          <w:szCs w:val="24"/>
          <w:lang w:val="it-IT"/>
        </w:rPr>
        <w:t>l</w:t>
      </w:r>
      <w:r w:rsidRPr="00932C79">
        <w:rPr>
          <w:rFonts w:ascii="Arial CYR" w:hAnsi="Arial CYR" w:cs="Arial CYR"/>
          <w:sz w:val="24"/>
          <w:szCs w:val="24"/>
        </w:rPr>
        <w:t>ì.</w:t>
      </w:r>
    </w:p>
    <w:p w:rsidR="005B4BD9" w:rsidRPr="009C2AB0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5B4BD9" w:rsidRPr="009C2AB0" w:rsidRDefault="005B4BD9" w:rsidP="00C05D82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9C2AB0">
        <w:rPr>
          <w:rFonts w:ascii="Arial CYR" w:hAnsi="Arial CYR" w:cs="Arial CYR"/>
          <w:b/>
          <w:sz w:val="24"/>
          <w:szCs w:val="24"/>
        </w:rPr>
        <w:t>Они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не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хотят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оставаться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во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Флориде</w:t>
      </w:r>
      <w:r w:rsidRPr="00932C79">
        <w:rPr>
          <w:rFonts w:ascii="Arial CYR" w:hAnsi="Arial CYR" w:cs="Arial CYR"/>
          <w:b/>
          <w:sz w:val="24"/>
          <w:szCs w:val="24"/>
        </w:rPr>
        <w:t>.</w:t>
      </w:r>
    </w:p>
    <w:p w:rsidR="005B4BD9" w:rsidRPr="009C2AB0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Non vogliono restare in Florida.</w:t>
      </w:r>
    </w:p>
    <w:p w:rsidR="005B4BD9" w:rsidRPr="009C2AB0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Pr="00932C79" w:rsidRDefault="005B4BD9" w:rsidP="00C05D82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it-IT"/>
        </w:rPr>
      </w:pPr>
      <w:r w:rsidRPr="009C2AB0">
        <w:rPr>
          <w:rFonts w:ascii="Arial CYR" w:hAnsi="Arial CYR" w:cs="Arial CYR"/>
          <w:b/>
          <w:sz w:val="24"/>
          <w:szCs w:val="24"/>
        </w:rPr>
        <w:t>Она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преподаватель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>.</w:t>
      </w:r>
    </w:p>
    <w:p w:rsidR="005B4BD9" w:rsidRPr="00932C79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Lei è professoressa.</w:t>
      </w:r>
    </w:p>
    <w:p w:rsidR="005B4BD9" w:rsidRPr="00932C79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Pr="009C2AB0" w:rsidRDefault="005B4BD9" w:rsidP="00C05D82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9C2AB0">
        <w:rPr>
          <w:rFonts w:ascii="Arial CYR" w:hAnsi="Arial CYR" w:cs="Arial CYR"/>
          <w:b/>
          <w:sz w:val="24"/>
          <w:szCs w:val="24"/>
        </w:rPr>
        <w:t>И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она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учит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итальянский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язык</w:t>
      </w:r>
      <w:r w:rsidRPr="00932C79">
        <w:rPr>
          <w:rFonts w:ascii="Arial CYR" w:hAnsi="Arial CYR" w:cs="Arial CYR"/>
          <w:b/>
          <w:sz w:val="24"/>
          <w:szCs w:val="24"/>
        </w:rPr>
        <w:t>.</w:t>
      </w:r>
    </w:p>
    <w:p w:rsidR="005B4BD9" w:rsidRPr="00932C79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E impara l'italiano.</w:t>
      </w:r>
    </w:p>
    <w:p w:rsidR="005B4BD9" w:rsidRPr="00932C79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Pr="00932C79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Lei ricorda come si dice…?</w:t>
      </w:r>
    </w:p>
    <w:p w:rsidR="005B4BD9" w:rsidRPr="00932C79" w:rsidRDefault="005B4BD9" w:rsidP="00C05D82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it-IT"/>
        </w:rPr>
      </w:pPr>
      <w:r w:rsidRPr="009C2AB0">
        <w:rPr>
          <w:rFonts w:ascii="Arial CYR" w:hAnsi="Arial CYR" w:cs="Arial CYR"/>
          <w:b/>
          <w:sz w:val="24"/>
          <w:szCs w:val="24"/>
        </w:rPr>
        <w:t>Вы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помните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 xml:space="preserve">, </w:t>
      </w:r>
      <w:r w:rsidRPr="009C2AB0">
        <w:rPr>
          <w:rFonts w:ascii="Arial CYR" w:hAnsi="Arial CYR" w:cs="Arial CYR"/>
          <w:b/>
          <w:sz w:val="24"/>
          <w:szCs w:val="24"/>
        </w:rPr>
        <w:t>как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сказать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>…?</w:t>
      </w:r>
    </w:p>
    <w:p w:rsidR="005B4BD9" w:rsidRPr="00932C79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Pr="00932C79" w:rsidRDefault="005B4BD9" w:rsidP="0084161D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 xml:space="preserve">Lei ricorda come si dice </w:t>
      </w:r>
    </w:p>
    <w:p w:rsidR="005B4BD9" w:rsidRPr="00932C79" w:rsidRDefault="005B4BD9" w:rsidP="0084161D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it-IT"/>
        </w:rPr>
      </w:pPr>
      <w:r w:rsidRPr="009C2AB0">
        <w:rPr>
          <w:rFonts w:ascii="Arial CYR" w:hAnsi="Arial CYR" w:cs="Arial CYR"/>
          <w:b/>
          <w:sz w:val="24"/>
          <w:szCs w:val="24"/>
          <w:lang w:val="it-IT"/>
        </w:rPr>
        <w:t>«</w:t>
      </w:r>
      <w:r w:rsidRPr="009C2AB0">
        <w:rPr>
          <w:rFonts w:ascii="Arial CYR" w:hAnsi="Arial CYR" w:cs="Arial CYR"/>
          <w:b/>
          <w:sz w:val="24"/>
          <w:szCs w:val="24"/>
        </w:rPr>
        <w:t>Ей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нравится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Италия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>?»</w:t>
      </w:r>
    </w:p>
    <w:p w:rsidR="005B4BD9" w:rsidRPr="00932C79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Le piace L'Italia?</w:t>
      </w:r>
    </w:p>
    <w:p w:rsidR="005B4BD9" w:rsidRPr="00932C79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Pr="00932C79" w:rsidRDefault="005B4BD9" w:rsidP="00C05D82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Come</w:t>
      </w:r>
      <w:r w:rsidRPr="00932C79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sz w:val="24"/>
          <w:szCs w:val="24"/>
          <w:lang w:val="it-IT"/>
        </w:rPr>
        <w:t>si</w:t>
      </w:r>
      <w:r w:rsidRPr="00932C79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sz w:val="24"/>
          <w:szCs w:val="24"/>
          <w:lang w:val="it-IT"/>
        </w:rPr>
        <w:t>dice</w:t>
      </w:r>
      <w:r w:rsidRPr="00932C79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932C79">
        <w:rPr>
          <w:rFonts w:ascii="Arial CYR" w:hAnsi="Arial CYR" w:cs="Arial CYR"/>
          <w:b/>
          <w:sz w:val="24"/>
          <w:szCs w:val="24"/>
          <w:lang w:val="it-IT"/>
        </w:rPr>
        <w:t>«</w:t>
      </w:r>
      <w:r w:rsidRPr="009C2AB0">
        <w:rPr>
          <w:rFonts w:ascii="Arial CYR" w:hAnsi="Arial CYR" w:cs="Arial CYR"/>
          <w:b/>
          <w:sz w:val="24"/>
          <w:szCs w:val="24"/>
        </w:rPr>
        <w:t>Ей</w:t>
      </w:r>
      <w:r w:rsidRPr="00932C7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нравится</w:t>
      </w:r>
      <w:r w:rsidRPr="00932C7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Флорида</w:t>
      </w:r>
      <w:r w:rsidRPr="00932C79">
        <w:rPr>
          <w:rFonts w:ascii="Arial CYR" w:hAnsi="Arial CYR" w:cs="Arial CYR"/>
          <w:b/>
          <w:sz w:val="24"/>
          <w:szCs w:val="24"/>
          <w:lang w:val="it-IT"/>
        </w:rPr>
        <w:t>?»</w:t>
      </w:r>
    </w:p>
    <w:p w:rsidR="005B4BD9" w:rsidRPr="00932C79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 xml:space="preserve">Le piace </w:t>
      </w:r>
      <w:smartTag w:uri="urn:schemas-microsoft-com:office:smarttags" w:element="PersonName">
        <w:smartTagPr>
          <w:attr w:name="ProductID" w:val="la Florida"/>
        </w:smartTagPr>
        <w:r w:rsidRPr="009C2AB0">
          <w:rPr>
            <w:rFonts w:ascii="Arial CYR" w:hAnsi="Arial CYR" w:cs="Arial CYR"/>
            <w:sz w:val="24"/>
            <w:szCs w:val="24"/>
            <w:lang w:val="it-IT"/>
          </w:rPr>
          <w:t>la Florida</w:t>
        </w:r>
      </w:smartTag>
      <w:r w:rsidRPr="009C2AB0">
        <w:rPr>
          <w:rFonts w:ascii="Arial CYR" w:hAnsi="Arial CYR" w:cs="Arial CYR"/>
          <w:sz w:val="24"/>
          <w:szCs w:val="24"/>
          <w:lang w:val="it-IT"/>
        </w:rPr>
        <w:t>?</w:t>
      </w:r>
    </w:p>
    <w:p w:rsidR="005B4BD9" w:rsidRPr="00932C79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Pr="009C2AB0" w:rsidRDefault="005B4BD9" w:rsidP="00C05D82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9C2AB0">
        <w:rPr>
          <w:rFonts w:ascii="Arial CYR" w:hAnsi="Arial CYR" w:cs="Arial CYR"/>
          <w:b/>
          <w:sz w:val="24"/>
          <w:szCs w:val="24"/>
        </w:rPr>
        <w:t>Да</w:t>
      </w:r>
      <w:r w:rsidRPr="00932C79">
        <w:rPr>
          <w:rFonts w:ascii="Arial CYR" w:hAnsi="Arial CYR" w:cs="Arial CYR"/>
          <w:b/>
          <w:sz w:val="24"/>
          <w:szCs w:val="24"/>
        </w:rPr>
        <w:t xml:space="preserve">, </w:t>
      </w:r>
      <w:r w:rsidRPr="009C2AB0">
        <w:rPr>
          <w:rFonts w:ascii="Arial CYR" w:hAnsi="Arial CYR" w:cs="Arial CYR"/>
          <w:b/>
          <w:sz w:val="24"/>
          <w:szCs w:val="24"/>
        </w:rPr>
        <w:t>ей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очень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нравится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Флорида</w:t>
      </w:r>
      <w:r w:rsidRPr="00932C79">
        <w:rPr>
          <w:rFonts w:ascii="Arial CYR" w:hAnsi="Arial CYR" w:cs="Arial CYR"/>
          <w:b/>
          <w:sz w:val="24"/>
          <w:szCs w:val="24"/>
        </w:rPr>
        <w:t>.</w:t>
      </w:r>
    </w:p>
    <w:p w:rsidR="005B4BD9" w:rsidRPr="009C2AB0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 xml:space="preserve">Sì, le piace molto </w:t>
      </w:r>
      <w:smartTag w:uri="urn:schemas-microsoft-com:office:smarttags" w:element="PersonName">
        <w:smartTagPr>
          <w:attr w:name="ProductID" w:val="la Florida."/>
        </w:smartTagPr>
        <w:r w:rsidRPr="009C2AB0">
          <w:rPr>
            <w:rFonts w:ascii="Arial CYR" w:hAnsi="Arial CYR" w:cs="Arial CYR"/>
            <w:sz w:val="24"/>
            <w:szCs w:val="24"/>
            <w:lang w:val="it-IT"/>
          </w:rPr>
          <w:t>la Florida.</w:t>
        </w:r>
      </w:smartTag>
    </w:p>
    <w:p w:rsidR="005B4BD9" w:rsidRPr="009C2AB0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smartTag w:uri="urn:schemas-microsoft-com:office:smarttags" w:element="PersonName">
        <w:smartTagPr>
          <w:attr w:name="ProductID" w:val="la Florida"/>
        </w:smartTagPr>
        <w:r w:rsidRPr="009C2AB0">
          <w:rPr>
            <w:rFonts w:ascii="Arial CYR" w:hAnsi="Arial CYR" w:cs="Arial CYR"/>
            <w:sz w:val="24"/>
            <w:szCs w:val="24"/>
            <w:lang w:val="it-IT"/>
          </w:rPr>
          <w:t>La Florida</w:t>
        </w:r>
      </w:smartTag>
      <w:r w:rsidRPr="009C2AB0">
        <w:rPr>
          <w:rFonts w:ascii="Arial CYR" w:hAnsi="Arial CYR" w:cs="Arial CYR"/>
          <w:sz w:val="24"/>
          <w:szCs w:val="24"/>
          <w:lang w:val="it-IT"/>
        </w:rPr>
        <w:t xml:space="preserve"> le piace molto.</w:t>
      </w:r>
    </w:p>
    <w:p w:rsidR="005B4BD9" w:rsidRPr="009C2AB0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Pr="00932C79" w:rsidRDefault="005B4BD9" w:rsidP="00C05D82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9C2AB0">
        <w:rPr>
          <w:rFonts w:ascii="Arial CYR" w:hAnsi="Arial CYR" w:cs="Arial CYR"/>
          <w:b/>
          <w:sz w:val="24"/>
          <w:szCs w:val="24"/>
        </w:rPr>
        <w:t>Но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слишком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много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дождей</w:t>
      </w:r>
      <w:r w:rsidRPr="00932C79">
        <w:rPr>
          <w:rFonts w:ascii="Arial CYR" w:hAnsi="Arial CYR" w:cs="Arial CYR"/>
          <w:b/>
          <w:sz w:val="24"/>
          <w:szCs w:val="24"/>
        </w:rPr>
        <w:t>.</w:t>
      </w:r>
    </w:p>
    <w:p w:rsidR="005B4BD9" w:rsidRPr="009C2AB0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Ma</w:t>
      </w:r>
      <w:r w:rsidRPr="00932C79">
        <w:rPr>
          <w:rFonts w:ascii="Arial CYR" w:hAnsi="Arial CYR" w:cs="Arial CYR"/>
          <w:sz w:val="24"/>
          <w:szCs w:val="24"/>
        </w:rPr>
        <w:t xml:space="preserve"> </w:t>
      </w:r>
      <w:r w:rsidRPr="009C2AB0">
        <w:rPr>
          <w:rFonts w:ascii="Arial CYR" w:hAnsi="Arial CYR" w:cs="Arial CYR"/>
          <w:sz w:val="24"/>
          <w:szCs w:val="24"/>
          <w:lang w:val="it-IT"/>
        </w:rPr>
        <w:t>piove</w:t>
      </w:r>
      <w:r w:rsidRPr="00932C79">
        <w:rPr>
          <w:rFonts w:ascii="Arial CYR" w:hAnsi="Arial CYR" w:cs="Arial CYR"/>
          <w:sz w:val="24"/>
          <w:szCs w:val="24"/>
        </w:rPr>
        <w:t xml:space="preserve"> </w:t>
      </w:r>
      <w:r w:rsidRPr="009C2AB0">
        <w:rPr>
          <w:rFonts w:ascii="Arial CYR" w:hAnsi="Arial CYR" w:cs="Arial CYR"/>
          <w:sz w:val="24"/>
          <w:szCs w:val="24"/>
          <w:lang w:val="it-IT"/>
        </w:rPr>
        <w:t>troppo</w:t>
      </w:r>
      <w:r w:rsidRPr="00932C79">
        <w:rPr>
          <w:rFonts w:ascii="Arial CYR" w:hAnsi="Arial CYR" w:cs="Arial CYR"/>
          <w:sz w:val="24"/>
          <w:szCs w:val="24"/>
        </w:rPr>
        <w:t>.</w:t>
      </w:r>
    </w:p>
    <w:p w:rsidR="005B4BD9" w:rsidRPr="009C2AB0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5B4BD9" w:rsidRPr="00CF1A9C" w:rsidRDefault="005B4BD9" w:rsidP="0009585D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>
        <w:rPr>
          <w:rFonts w:ascii="Arial CYR" w:hAnsi="Arial CYR" w:cs="Arial CYR"/>
          <w:b/>
        </w:rPr>
        <w:t xml:space="preserve">Говоря </w:t>
      </w:r>
      <w:r>
        <w:rPr>
          <w:rFonts w:ascii="Arial CYR" w:hAnsi="Arial CYR" w:cs="Arial CYR"/>
          <w:b/>
          <w:sz w:val="24"/>
          <w:szCs w:val="24"/>
        </w:rPr>
        <w:t>о женщине</w:t>
      </w:r>
      <w:r>
        <w:rPr>
          <w:rFonts w:ascii="Arial CYR" w:hAnsi="Arial CYR" w:cs="Arial CYR"/>
          <w:b/>
        </w:rPr>
        <w:t>,</w:t>
      </w:r>
      <w:r w:rsidRPr="009C2AB0">
        <w:rPr>
          <w:rFonts w:ascii="Arial CYR" w:hAnsi="Arial CYR" w:cs="Arial CYR"/>
          <w:b/>
        </w:rPr>
        <w:t xml:space="preserve"> как</w:t>
      </w:r>
      <w:r w:rsidRPr="00932C79">
        <w:rPr>
          <w:rFonts w:ascii="Arial CYR" w:hAnsi="Arial CYR" w:cs="Arial CYR"/>
          <w:b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Вы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скажете</w:t>
      </w:r>
      <w:r w:rsidRPr="00932C79">
        <w:rPr>
          <w:rFonts w:ascii="Arial CYR" w:hAnsi="Arial CYR" w:cs="Arial CYR"/>
          <w:b/>
          <w:sz w:val="24"/>
          <w:szCs w:val="24"/>
        </w:rPr>
        <w:t xml:space="preserve"> «</w:t>
      </w:r>
      <w:r>
        <w:rPr>
          <w:rFonts w:ascii="Arial CYR" w:hAnsi="Arial CYR" w:cs="Arial CYR"/>
          <w:b/>
          <w:sz w:val="24"/>
          <w:szCs w:val="24"/>
        </w:rPr>
        <w:t>учитель / преподаватель</w:t>
      </w:r>
      <w:r>
        <w:rPr>
          <w:rFonts w:ascii="Arial CYR" w:hAnsi="Arial CYR" w:cs="Arial CYR"/>
          <w:b/>
        </w:rPr>
        <w:t>»?</w:t>
      </w:r>
    </w:p>
    <w:p w:rsidR="005B4BD9" w:rsidRPr="00932C79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Professoressa.</w:t>
      </w:r>
    </w:p>
    <w:p w:rsidR="005B4BD9" w:rsidRPr="00932C79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Pr="00932C79" w:rsidRDefault="005B4BD9" w:rsidP="00C05D82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Come</w:t>
      </w:r>
      <w:r w:rsidRPr="00932C79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sz w:val="24"/>
          <w:szCs w:val="24"/>
          <w:lang w:val="it-IT"/>
        </w:rPr>
        <w:t>si</w:t>
      </w:r>
      <w:r w:rsidRPr="00932C79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sz w:val="24"/>
          <w:szCs w:val="24"/>
          <w:lang w:val="it-IT"/>
        </w:rPr>
        <w:t>dice</w:t>
      </w:r>
      <w:r w:rsidRPr="00932C79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932C79">
        <w:rPr>
          <w:rFonts w:ascii="Arial CYR" w:hAnsi="Arial CYR" w:cs="Arial CYR"/>
          <w:b/>
          <w:sz w:val="24"/>
          <w:szCs w:val="24"/>
          <w:lang w:val="it-IT"/>
        </w:rPr>
        <w:t>«</w:t>
      </w:r>
      <w:r w:rsidRPr="009C2AB0">
        <w:rPr>
          <w:rFonts w:ascii="Arial CYR" w:hAnsi="Arial CYR" w:cs="Arial CYR"/>
          <w:b/>
          <w:sz w:val="24"/>
          <w:szCs w:val="24"/>
        </w:rPr>
        <w:t>Она</w:t>
      </w:r>
      <w:r w:rsidRPr="00932C7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>
        <w:rPr>
          <w:rFonts w:ascii="Arial CYR" w:hAnsi="Arial CYR" w:cs="Arial CYR"/>
          <w:b/>
          <w:sz w:val="24"/>
          <w:szCs w:val="24"/>
        </w:rPr>
        <w:t>учитель</w:t>
      </w:r>
      <w:r w:rsidRPr="00932C79">
        <w:rPr>
          <w:rFonts w:ascii="Arial CYR" w:hAnsi="Arial CYR" w:cs="Arial CYR"/>
          <w:b/>
          <w:sz w:val="24"/>
          <w:szCs w:val="24"/>
          <w:lang w:val="it-IT"/>
        </w:rPr>
        <w:t>»?</w:t>
      </w:r>
    </w:p>
    <w:p w:rsidR="005B4BD9" w:rsidRPr="009C2AB0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932C79">
        <w:rPr>
          <w:rFonts w:ascii="Arial CYR" w:hAnsi="Arial CYR" w:cs="Arial CYR"/>
          <w:sz w:val="24"/>
          <w:szCs w:val="24"/>
        </w:rPr>
        <w:t xml:space="preserve">È </w:t>
      </w:r>
      <w:r w:rsidRPr="009C2AB0">
        <w:rPr>
          <w:rFonts w:ascii="Arial CYR" w:hAnsi="Arial CYR" w:cs="Arial CYR"/>
          <w:sz w:val="24"/>
          <w:szCs w:val="24"/>
          <w:lang w:val="it-IT"/>
        </w:rPr>
        <w:t>professoressa</w:t>
      </w:r>
      <w:r w:rsidRPr="00932C79">
        <w:rPr>
          <w:rFonts w:ascii="Arial CYR" w:hAnsi="Arial CYR" w:cs="Arial CYR"/>
          <w:sz w:val="24"/>
          <w:szCs w:val="24"/>
        </w:rPr>
        <w:t>.</w:t>
      </w:r>
    </w:p>
    <w:p w:rsidR="005B4BD9" w:rsidRPr="009C2AB0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5B4BD9" w:rsidRPr="009C2AB0" w:rsidRDefault="005B4BD9" w:rsidP="00C05D82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9C2AB0">
        <w:rPr>
          <w:rFonts w:ascii="Arial CYR" w:hAnsi="Arial CYR" w:cs="Arial CYR"/>
          <w:b/>
          <w:sz w:val="24"/>
          <w:szCs w:val="24"/>
        </w:rPr>
        <w:t>Я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знаю</w:t>
      </w:r>
      <w:r w:rsidRPr="00932C79">
        <w:rPr>
          <w:rFonts w:ascii="Arial CYR" w:hAnsi="Arial CYR" w:cs="Arial CYR"/>
          <w:b/>
          <w:sz w:val="24"/>
          <w:szCs w:val="24"/>
        </w:rPr>
        <w:t xml:space="preserve">, </w:t>
      </w:r>
      <w:r w:rsidRPr="009C2AB0">
        <w:rPr>
          <w:rFonts w:ascii="Arial CYR" w:hAnsi="Arial CYR" w:cs="Arial CYR"/>
          <w:b/>
          <w:sz w:val="24"/>
          <w:szCs w:val="24"/>
        </w:rPr>
        <w:t>что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они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не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хотят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там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оставаться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на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очень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длительное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время</w:t>
      </w:r>
      <w:r w:rsidRPr="00932C79">
        <w:rPr>
          <w:rFonts w:ascii="Arial CYR" w:hAnsi="Arial CYR" w:cs="Arial CYR"/>
          <w:b/>
          <w:sz w:val="24"/>
          <w:szCs w:val="24"/>
        </w:rPr>
        <w:t>.</w:t>
      </w:r>
    </w:p>
    <w:p w:rsidR="005B4BD9" w:rsidRPr="00932C79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So che non vogliono restarci troppo tempo.</w:t>
      </w:r>
    </w:p>
    <w:p w:rsidR="005B4BD9" w:rsidRPr="00932C79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Pr="009C2AB0" w:rsidRDefault="005B4BD9" w:rsidP="00C05D82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9C2AB0">
        <w:rPr>
          <w:rFonts w:ascii="Arial" w:hAnsi="Arial" w:cs="Arial"/>
          <w:b/>
          <w:sz w:val="24"/>
          <w:szCs w:val="24"/>
        </w:rPr>
        <w:t xml:space="preserve">Теперь предположим, что Вы – Джон Гордон, и Вы на </w:t>
      </w:r>
      <w:r>
        <w:rPr>
          <w:rFonts w:ascii="Arial" w:hAnsi="Arial" w:cs="Arial"/>
          <w:b/>
          <w:sz w:val="24"/>
          <w:szCs w:val="24"/>
        </w:rPr>
        <w:t>вечеринке</w:t>
      </w:r>
      <w:r w:rsidRPr="009C2AB0">
        <w:rPr>
          <w:rFonts w:ascii="Arial" w:hAnsi="Arial" w:cs="Arial"/>
          <w:b/>
          <w:sz w:val="24"/>
          <w:szCs w:val="24"/>
        </w:rPr>
        <w:t xml:space="preserve"> в Бергамо.</w:t>
      </w:r>
    </w:p>
    <w:p w:rsidR="005B4BD9" w:rsidRPr="00932C79" w:rsidRDefault="005B4BD9" w:rsidP="00C05D82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9C2AB0">
        <w:rPr>
          <w:rFonts w:ascii="Arial CYR" w:hAnsi="Arial CYR" w:cs="Arial CYR"/>
          <w:b/>
          <w:sz w:val="24"/>
          <w:szCs w:val="24"/>
        </w:rPr>
        <w:t>Спросите</w:t>
      </w:r>
      <w:r w:rsidRPr="00932C79">
        <w:rPr>
          <w:rFonts w:ascii="Arial CYR" w:hAnsi="Arial CYR" w:cs="Arial CYR"/>
          <w:b/>
          <w:sz w:val="24"/>
          <w:szCs w:val="24"/>
        </w:rPr>
        <w:t xml:space="preserve">: </w:t>
      </w:r>
      <w:r w:rsidRPr="009C2AB0">
        <w:rPr>
          <w:rFonts w:ascii="Arial CYR" w:hAnsi="Arial CYR" w:cs="Arial CYR"/>
          <w:b/>
          <w:sz w:val="24"/>
          <w:szCs w:val="24"/>
        </w:rPr>
        <w:t>Я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опоздал</w:t>
      </w:r>
      <w:r w:rsidRPr="00932C79">
        <w:rPr>
          <w:rFonts w:ascii="Arial CYR" w:hAnsi="Arial CYR" w:cs="Arial CYR"/>
          <w:b/>
          <w:sz w:val="24"/>
          <w:szCs w:val="24"/>
        </w:rPr>
        <w:t>?</w:t>
      </w:r>
    </w:p>
    <w:p w:rsidR="005B4BD9" w:rsidRPr="009C2AB0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Sono</w:t>
      </w:r>
      <w:r w:rsidRPr="00932C79">
        <w:rPr>
          <w:rFonts w:ascii="Arial CYR" w:hAnsi="Arial CYR" w:cs="Arial CYR"/>
          <w:sz w:val="24"/>
          <w:szCs w:val="24"/>
        </w:rPr>
        <w:t xml:space="preserve"> </w:t>
      </w:r>
      <w:r w:rsidRPr="009C2AB0">
        <w:rPr>
          <w:rFonts w:ascii="Arial CYR" w:hAnsi="Arial CYR" w:cs="Arial CYR"/>
          <w:sz w:val="24"/>
          <w:szCs w:val="24"/>
          <w:lang w:val="it-IT"/>
        </w:rPr>
        <w:t>in</w:t>
      </w:r>
      <w:r w:rsidRPr="00932C79">
        <w:rPr>
          <w:rFonts w:ascii="Arial CYR" w:hAnsi="Arial CYR" w:cs="Arial CYR"/>
          <w:sz w:val="24"/>
          <w:szCs w:val="24"/>
        </w:rPr>
        <w:t xml:space="preserve"> </w:t>
      </w:r>
      <w:r w:rsidRPr="009C2AB0">
        <w:rPr>
          <w:rFonts w:ascii="Arial CYR" w:hAnsi="Arial CYR" w:cs="Arial CYR"/>
          <w:sz w:val="24"/>
          <w:szCs w:val="24"/>
          <w:lang w:val="it-IT"/>
        </w:rPr>
        <w:t>ritardo</w:t>
      </w:r>
      <w:r w:rsidRPr="00932C79">
        <w:rPr>
          <w:rFonts w:ascii="Arial CYR" w:hAnsi="Arial CYR" w:cs="Arial CYR"/>
          <w:sz w:val="24"/>
          <w:szCs w:val="24"/>
        </w:rPr>
        <w:t>?</w:t>
      </w:r>
    </w:p>
    <w:p w:rsidR="005B4BD9" w:rsidRPr="009C2AB0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5B4BD9" w:rsidRPr="00134560" w:rsidRDefault="005B4BD9" w:rsidP="00C05D82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en-US"/>
        </w:rPr>
      </w:pPr>
      <w:r w:rsidRPr="009C2AB0">
        <w:rPr>
          <w:rFonts w:ascii="Arial CYR" w:hAnsi="Arial CYR" w:cs="Arial CYR"/>
          <w:b/>
          <w:sz w:val="24"/>
          <w:szCs w:val="24"/>
        </w:rPr>
        <w:t>Я</w:t>
      </w:r>
      <w:r w:rsidRPr="00134560">
        <w:rPr>
          <w:rFonts w:ascii="Arial CYR" w:hAnsi="Arial CYR" w:cs="Arial CYR"/>
          <w:b/>
          <w:sz w:val="24"/>
          <w:szCs w:val="24"/>
          <w:lang w:val="en-US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не</w:t>
      </w:r>
      <w:r w:rsidRPr="00134560">
        <w:rPr>
          <w:rFonts w:ascii="Arial CYR" w:hAnsi="Arial CYR" w:cs="Arial CYR"/>
          <w:b/>
          <w:sz w:val="24"/>
          <w:szCs w:val="24"/>
          <w:lang w:val="en-US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люблю</w:t>
      </w:r>
      <w:r w:rsidRPr="00134560">
        <w:rPr>
          <w:rFonts w:ascii="Arial CYR" w:hAnsi="Arial CYR" w:cs="Arial CYR"/>
          <w:b/>
          <w:sz w:val="24"/>
          <w:szCs w:val="24"/>
          <w:lang w:val="en-US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опаздывать</w:t>
      </w:r>
      <w:r w:rsidRPr="00134560">
        <w:rPr>
          <w:rFonts w:ascii="Arial CYR" w:hAnsi="Arial CYR" w:cs="Arial CYR"/>
          <w:b/>
          <w:sz w:val="24"/>
          <w:szCs w:val="24"/>
          <w:lang w:val="en-US"/>
        </w:rPr>
        <w:t>.</w:t>
      </w:r>
    </w:p>
    <w:p w:rsidR="005B4BD9" w:rsidRPr="00932C79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Non mi piace arrivare in ritardo.</w:t>
      </w:r>
    </w:p>
    <w:p w:rsidR="005B4BD9" w:rsidRPr="00932C79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Pr="009C2AB0" w:rsidRDefault="005B4BD9" w:rsidP="00C05D82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9C2AB0">
        <w:rPr>
          <w:rFonts w:ascii="Arial CYR" w:hAnsi="Arial CYR" w:cs="Arial CYR"/>
          <w:b/>
          <w:sz w:val="24"/>
          <w:szCs w:val="24"/>
        </w:rPr>
        <w:t>Теперь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представьтесь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стоящей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рядом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с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Вами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женщине</w:t>
      </w:r>
      <w:r w:rsidRPr="00932C79">
        <w:rPr>
          <w:rFonts w:ascii="Arial CYR" w:hAnsi="Arial CYR" w:cs="Arial CYR"/>
          <w:b/>
          <w:sz w:val="24"/>
          <w:szCs w:val="24"/>
        </w:rPr>
        <w:t>.</w:t>
      </w:r>
    </w:p>
    <w:p w:rsidR="005B4BD9" w:rsidRPr="009C2AB0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Permetta che mi presenti. Mi chiamo John Gordon.</w:t>
      </w:r>
    </w:p>
    <w:p w:rsidR="005B4BD9" w:rsidRPr="009C2AB0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Pr="009C2AB0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Molto piacere. Sono Angela, Angela Macchi.</w:t>
      </w:r>
    </w:p>
    <w:p w:rsidR="005B4BD9" w:rsidRPr="009C2AB0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Come</w:t>
      </w:r>
      <w:r w:rsidRPr="00932C79">
        <w:rPr>
          <w:rFonts w:ascii="Arial CYR" w:hAnsi="Arial CYR" w:cs="Arial CYR"/>
          <w:sz w:val="24"/>
          <w:szCs w:val="24"/>
        </w:rPr>
        <w:t xml:space="preserve"> </w:t>
      </w:r>
      <w:r w:rsidRPr="009C2AB0">
        <w:rPr>
          <w:rFonts w:ascii="Arial CYR" w:hAnsi="Arial CYR" w:cs="Arial CYR"/>
          <w:sz w:val="24"/>
          <w:szCs w:val="24"/>
          <w:lang w:val="it-IT"/>
        </w:rPr>
        <w:t>si</w:t>
      </w:r>
      <w:r w:rsidRPr="00932C79">
        <w:rPr>
          <w:rFonts w:ascii="Arial CYR" w:hAnsi="Arial CYR" w:cs="Arial CYR"/>
          <w:sz w:val="24"/>
          <w:szCs w:val="24"/>
        </w:rPr>
        <w:t xml:space="preserve"> </w:t>
      </w:r>
      <w:r w:rsidRPr="009C2AB0">
        <w:rPr>
          <w:rFonts w:ascii="Arial CYR" w:hAnsi="Arial CYR" w:cs="Arial CYR"/>
          <w:sz w:val="24"/>
          <w:szCs w:val="24"/>
          <w:lang w:val="it-IT"/>
        </w:rPr>
        <w:t>dice</w:t>
      </w:r>
      <w:r w:rsidRPr="00932C79">
        <w:rPr>
          <w:rFonts w:ascii="Arial CYR" w:hAnsi="Arial CYR" w:cs="Arial CYR"/>
          <w:sz w:val="24"/>
          <w:szCs w:val="24"/>
        </w:rPr>
        <w:t xml:space="preserve"> </w:t>
      </w:r>
    </w:p>
    <w:p w:rsidR="005B4BD9" w:rsidRPr="009C2AB0" w:rsidRDefault="005B4BD9" w:rsidP="00C05D82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>
        <w:rPr>
          <w:rFonts w:ascii="Arial CYR" w:hAnsi="Arial CYR" w:cs="Arial CYR"/>
          <w:b/>
          <w:sz w:val="24"/>
          <w:szCs w:val="24"/>
        </w:rPr>
        <w:t>«</w:t>
      </w:r>
      <w:r w:rsidRPr="009C2AB0">
        <w:rPr>
          <w:rFonts w:ascii="Arial CYR" w:hAnsi="Arial CYR" w:cs="Arial CYR"/>
          <w:b/>
          <w:sz w:val="24"/>
          <w:szCs w:val="24"/>
        </w:rPr>
        <w:t>Рад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познакомиться</w:t>
      </w:r>
      <w:r w:rsidRPr="00932C79">
        <w:rPr>
          <w:rFonts w:ascii="Arial CYR" w:hAnsi="Arial CYR" w:cs="Arial CYR"/>
          <w:b/>
          <w:sz w:val="24"/>
          <w:szCs w:val="24"/>
        </w:rPr>
        <w:t xml:space="preserve">, </w:t>
      </w:r>
      <w:r w:rsidRPr="009C2AB0">
        <w:rPr>
          <w:rFonts w:ascii="Arial CYR" w:hAnsi="Arial CYR" w:cs="Arial CYR"/>
          <w:b/>
          <w:sz w:val="24"/>
          <w:szCs w:val="24"/>
        </w:rPr>
        <w:t>синьора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Макки</w:t>
      </w:r>
      <w:r w:rsidRPr="00932C79">
        <w:rPr>
          <w:rFonts w:ascii="Arial CYR" w:hAnsi="Arial CYR" w:cs="Arial CYR"/>
          <w:b/>
          <w:sz w:val="24"/>
          <w:szCs w:val="24"/>
        </w:rPr>
        <w:t>»</w:t>
      </w:r>
      <w:r>
        <w:rPr>
          <w:rFonts w:ascii="Arial CYR" w:hAnsi="Arial CYR" w:cs="Arial CYR"/>
          <w:b/>
          <w:sz w:val="24"/>
          <w:szCs w:val="24"/>
        </w:rPr>
        <w:t>?</w:t>
      </w:r>
    </w:p>
    <w:p w:rsidR="005B4BD9" w:rsidRPr="00932C79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Piacere</w:t>
      </w:r>
      <w:r>
        <w:rPr>
          <w:rFonts w:ascii="Arial CYR" w:hAnsi="Arial CYR" w:cs="Arial CYR"/>
          <w:sz w:val="24"/>
          <w:szCs w:val="24"/>
          <w:lang w:val="it-IT"/>
        </w:rPr>
        <w:t>,</w:t>
      </w:r>
      <w:r w:rsidRPr="009C2AB0">
        <w:rPr>
          <w:rFonts w:ascii="Arial CYR" w:hAnsi="Arial CYR" w:cs="Arial CYR"/>
          <w:sz w:val="24"/>
          <w:szCs w:val="24"/>
          <w:lang w:val="it-IT"/>
        </w:rPr>
        <w:t xml:space="preserve"> signora Macchi. </w:t>
      </w:r>
    </w:p>
    <w:p w:rsidR="005B4BD9" w:rsidRPr="009C2AB0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Piacere di conoscerLa.</w:t>
      </w:r>
    </w:p>
    <w:p w:rsidR="005B4BD9" w:rsidRPr="009C2AB0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Pr="009C2AB0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Lei è americano, non è vero?</w:t>
      </w:r>
    </w:p>
    <w:p w:rsidR="005B4BD9" w:rsidRPr="009C2AB0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Pr="009C2AB0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 xml:space="preserve">Dica </w:t>
      </w:r>
      <w:r w:rsidRPr="00932C79">
        <w:rPr>
          <w:rFonts w:ascii="Arial CYR" w:hAnsi="Arial CYR" w:cs="Arial CYR"/>
          <w:b/>
          <w:sz w:val="24"/>
          <w:szCs w:val="24"/>
          <w:lang w:val="it-IT"/>
        </w:rPr>
        <w:t>«</w:t>
      </w:r>
      <w:r w:rsidRPr="009C2AB0">
        <w:rPr>
          <w:rFonts w:ascii="Arial CYR" w:hAnsi="Arial CYR" w:cs="Arial CYR"/>
          <w:b/>
          <w:sz w:val="24"/>
          <w:szCs w:val="24"/>
        </w:rPr>
        <w:t>Да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 xml:space="preserve">, </w:t>
      </w:r>
      <w:r w:rsidRPr="009C2AB0">
        <w:rPr>
          <w:rFonts w:ascii="Arial CYR" w:hAnsi="Arial CYR" w:cs="Arial CYR"/>
          <w:b/>
          <w:sz w:val="24"/>
          <w:szCs w:val="24"/>
        </w:rPr>
        <w:t>я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американец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>».</w:t>
      </w:r>
    </w:p>
    <w:p w:rsidR="005B4BD9" w:rsidRPr="00932C79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Sì, sono americano.</w:t>
      </w:r>
    </w:p>
    <w:p w:rsidR="005B4BD9" w:rsidRPr="00932C79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Pr="009C2AB0" w:rsidRDefault="005B4BD9" w:rsidP="00C05D82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9C2AB0">
        <w:rPr>
          <w:rFonts w:ascii="Arial CYR" w:hAnsi="Arial CYR" w:cs="Arial CYR"/>
          <w:b/>
          <w:sz w:val="24"/>
          <w:szCs w:val="24"/>
        </w:rPr>
        <w:t>Спросите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ее</w:t>
      </w:r>
      <w:r w:rsidRPr="00932C79">
        <w:rPr>
          <w:rFonts w:ascii="Arial CYR" w:hAnsi="Arial CYR" w:cs="Arial CYR"/>
          <w:b/>
          <w:sz w:val="24"/>
          <w:szCs w:val="24"/>
        </w:rPr>
        <w:t xml:space="preserve">, </w:t>
      </w:r>
      <w:r w:rsidRPr="009C2AB0">
        <w:rPr>
          <w:rFonts w:ascii="Arial CYR" w:hAnsi="Arial CYR" w:cs="Arial CYR"/>
          <w:b/>
          <w:sz w:val="24"/>
          <w:szCs w:val="24"/>
        </w:rPr>
        <w:t>откуда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она</w:t>
      </w:r>
      <w:r w:rsidRPr="00932C79">
        <w:rPr>
          <w:rFonts w:ascii="Arial CYR" w:hAnsi="Arial CYR" w:cs="Arial CYR"/>
          <w:b/>
          <w:sz w:val="24"/>
          <w:szCs w:val="24"/>
        </w:rPr>
        <w:t>.</w:t>
      </w:r>
    </w:p>
    <w:p w:rsidR="005B4BD9" w:rsidRPr="00134560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E</w:t>
      </w:r>
      <w:r w:rsidRPr="00134560">
        <w:rPr>
          <w:rFonts w:ascii="Arial CYR" w:hAnsi="Arial CYR" w:cs="Arial CYR"/>
          <w:sz w:val="24"/>
          <w:szCs w:val="24"/>
          <w:lang w:val="en-US"/>
        </w:rPr>
        <w:t xml:space="preserve"> </w:t>
      </w:r>
      <w:r w:rsidRPr="009C2AB0">
        <w:rPr>
          <w:rFonts w:ascii="Arial CYR" w:hAnsi="Arial CYR" w:cs="Arial CYR"/>
          <w:sz w:val="24"/>
          <w:szCs w:val="24"/>
          <w:lang w:val="it-IT"/>
        </w:rPr>
        <w:t>di</w:t>
      </w:r>
      <w:r w:rsidRPr="00134560">
        <w:rPr>
          <w:rFonts w:ascii="Arial CYR" w:hAnsi="Arial CYR" w:cs="Arial CYR"/>
          <w:sz w:val="24"/>
          <w:szCs w:val="24"/>
          <w:lang w:val="en-US"/>
        </w:rPr>
        <w:t xml:space="preserve"> </w:t>
      </w:r>
      <w:r w:rsidRPr="009C2AB0">
        <w:rPr>
          <w:rFonts w:ascii="Arial CYR" w:hAnsi="Arial CYR" w:cs="Arial CYR"/>
          <w:sz w:val="24"/>
          <w:szCs w:val="24"/>
          <w:lang w:val="it-IT"/>
        </w:rPr>
        <w:t>dov</w:t>
      </w:r>
      <w:r w:rsidRPr="00134560">
        <w:rPr>
          <w:rFonts w:ascii="Arial CYR" w:hAnsi="Arial CYR" w:cs="Arial CYR"/>
          <w:sz w:val="24"/>
          <w:szCs w:val="24"/>
          <w:lang w:val="en-US"/>
        </w:rPr>
        <w:t xml:space="preserve">’è </w:t>
      </w:r>
      <w:r w:rsidRPr="009C2AB0">
        <w:rPr>
          <w:rFonts w:ascii="Arial CYR" w:hAnsi="Arial CYR" w:cs="Arial CYR"/>
          <w:sz w:val="24"/>
          <w:szCs w:val="24"/>
          <w:lang w:val="it-IT"/>
        </w:rPr>
        <w:t>Lei</w:t>
      </w:r>
      <w:r w:rsidRPr="00134560">
        <w:rPr>
          <w:rFonts w:ascii="Arial CYR" w:hAnsi="Arial CYR" w:cs="Arial CYR"/>
          <w:sz w:val="24"/>
          <w:szCs w:val="24"/>
          <w:lang w:val="en-US"/>
        </w:rPr>
        <w:t>?</w:t>
      </w:r>
    </w:p>
    <w:p w:rsidR="005B4BD9" w:rsidRPr="00134560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</w:p>
    <w:p w:rsidR="005B4BD9" w:rsidRPr="00932C79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Di Bergamo, sono di Bergamo.</w:t>
      </w:r>
    </w:p>
    <w:p w:rsidR="005B4BD9" w:rsidRPr="00932C79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Pr="009C2AB0" w:rsidRDefault="005B4BD9" w:rsidP="0016050D">
      <w:pPr>
        <w:autoSpaceDE w:val="0"/>
        <w:autoSpaceDN w:val="0"/>
        <w:adjustRightInd w:val="0"/>
        <w:ind w:right="-312"/>
        <w:rPr>
          <w:rFonts w:ascii="Arial CYR" w:hAnsi="Arial CYR" w:cs="Arial CYR"/>
          <w:b/>
          <w:sz w:val="24"/>
          <w:szCs w:val="24"/>
        </w:rPr>
      </w:pPr>
      <w:r w:rsidRPr="009C2AB0">
        <w:rPr>
          <w:rFonts w:ascii="Arial CYR" w:hAnsi="Arial CYR" w:cs="Arial CYR"/>
          <w:b/>
          <w:sz w:val="24"/>
          <w:szCs w:val="24"/>
        </w:rPr>
        <w:t>Спросите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ее</w:t>
      </w:r>
      <w:r w:rsidRPr="00932C79">
        <w:rPr>
          <w:rFonts w:ascii="Arial CYR" w:hAnsi="Arial CYR" w:cs="Arial CYR"/>
          <w:b/>
          <w:sz w:val="24"/>
          <w:szCs w:val="24"/>
        </w:rPr>
        <w:t xml:space="preserve">, </w:t>
      </w:r>
      <w:r w:rsidRPr="009C2AB0">
        <w:rPr>
          <w:rFonts w:ascii="Arial CYR" w:hAnsi="Arial CYR" w:cs="Arial CYR"/>
          <w:b/>
          <w:sz w:val="24"/>
          <w:szCs w:val="24"/>
        </w:rPr>
        <w:t>выросла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ли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она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в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Бергамо</w:t>
      </w:r>
      <w:r w:rsidRPr="00932C79">
        <w:rPr>
          <w:rFonts w:ascii="Arial CYR" w:hAnsi="Arial CYR" w:cs="Arial CYR"/>
          <w:b/>
          <w:sz w:val="24"/>
          <w:szCs w:val="24"/>
        </w:rPr>
        <w:t>?</w:t>
      </w:r>
    </w:p>
    <w:p w:rsidR="005B4BD9" w:rsidRPr="0016050D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16050D">
        <w:rPr>
          <w:rFonts w:ascii="Arial CYR" w:hAnsi="Arial CYR" w:cs="Arial CYR"/>
          <w:sz w:val="24"/>
          <w:szCs w:val="24"/>
          <w:lang w:val="it-IT"/>
        </w:rPr>
        <w:t>È cresciuta a Bergamo? È cresciuta</w:t>
      </w:r>
      <w:r w:rsidRPr="00932C79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16050D">
        <w:rPr>
          <w:rFonts w:ascii="Arial CYR" w:hAnsi="Arial CYR" w:cs="Arial CYR"/>
          <w:sz w:val="24"/>
          <w:szCs w:val="24"/>
          <w:lang w:val="it-IT"/>
        </w:rPr>
        <w:t>lì?</w:t>
      </w:r>
    </w:p>
    <w:p w:rsidR="005B4BD9" w:rsidRPr="0016050D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Pr="00932C79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Sì, sono cresciuta a Bergamo.</w:t>
      </w:r>
    </w:p>
    <w:p w:rsidR="005B4BD9" w:rsidRPr="00932C79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E Lei di dov’è</w:t>
      </w:r>
      <w:r w:rsidRPr="00932C79">
        <w:rPr>
          <w:rFonts w:ascii="Arial CYR" w:hAnsi="Arial CYR" w:cs="Arial CYR"/>
          <w:sz w:val="24"/>
          <w:szCs w:val="24"/>
          <w:lang w:val="it-IT"/>
        </w:rPr>
        <w:t>?</w:t>
      </w:r>
    </w:p>
    <w:p w:rsidR="005B4BD9" w:rsidRPr="00932C79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Pr="009C2AB0" w:rsidRDefault="005B4BD9" w:rsidP="00C05D82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 xml:space="preserve">Risponda 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>«</w:t>
      </w:r>
      <w:r w:rsidRPr="009C2AB0">
        <w:rPr>
          <w:rFonts w:ascii="Arial CYR" w:hAnsi="Arial CYR" w:cs="Arial CYR"/>
          <w:b/>
          <w:sz w:val="24"/>
          <w:szCs w:val="24"/>
        </w:rPr>
        <w:t>Из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Вашингтона</w:t>
      </w:r>
      <w:r w:rsidRPr="009C2AB0">
        <w:rPr>
          <w:rFonts w:ascii="Arial CYR" w:hAnsi="Arial CYR" w:cs="Arial CYR"/>
          <w:b/>
          <w:sz w:val="24"/>
          <w:szCs w:val="24"/>
          <w:lang w:val="it-IT"/>
        </w:rPr>
        <w:t>».</w:t>
      </w:r>
    </w:p>
    <w:p w:rsidR="005B4BD9" w:rsidRPr="00932C79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Di Washington. Sono di Washington.</w:t>
      </w:r>
    </w:p>
    <w:p w:rsidR="005B4BD9" w:rsidRPr="00932C79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Pr="009C2AB0" w:rsidRDefault="005B4BD9" w:rsidP="00C05D82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9C2AB0">
        <w:rPr>
          <w:rFonts w:ascii="Arial CYR" w:hAnsi="Arial CYR" w:cs="Arial CYR"/>
          <w:b/>
          <w:sz w:val="24"/>
          <w:szCs w:val="24"/>
        </w:rPr>
        <w:t>Но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я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вырос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во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Флориде</w:t>
      </w:r>
      <w:r w:rsidRPr="00932C79">
        <w:rPr>
          <w:rFonts w:ascii="Arial CYR" w:hAnsi="Arial CYR" w:cs="Arial CYR"/>
          <w:b/>
          <w:sz w:val="24"/>
          <w:szCs w:val="24"/>
        </w:rPr>
        <w:t>.</w:t>
      </w:r>
    </w:p>
    <w:p w:rsidR="005B4BD9" w:rsidRPr="00932C79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Ma sono cresciuto in Florida.</w:t>
      </w:r>
    </w:p>
    <w:p w:rsidR="005B4BD9" w:rsidRPr="00932C79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Pr="00932C79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Viene spesso in Italia?</w:t>
      </w:r>
    </w:p>
    <w:p w:rsidR="005B4BD9" w:rsidRPr="00932C79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5B4BD9" w:rsidRPr="009C2AB0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Dica «</w:t>
      </w:r>
      <w:r w:rsidRPr="00360954">
        <w:rPr>
          <w:rFonts w:ascii="Arial CYR" w:hAnsi="Arial CYR" w:cs="Arial CYR"/>
          <w:b/>
          <w:sz w:val="24"/>
          <w:szCs w:val="24"/>
        </w:rPr>
        <w:t>Да</w:t>
      </w:r>
      <w:r w:rsidRPr="00360954">
        <w:rPr>
          <w:rFonts w:ascii="Arial CYR" w:hAnsi="Arial CYR" w:cs="Arial CYR"/>
          <w:b/>
          <w:sz w:val="24"/>
          <w:szCs w:val="24"/>
          <w:lang w:val="it-IT"/>
        </w:rPr>
        <w:t xml:space="preserve">, </w:t>
      </w:r>
      <w:r w:rsidRPr="00360954">
        <w:rPr>
          <w:rFonts w:ascii="Arial CYR" w:hAnsi="Arial CYR" w:cs="Arial CYR"/>
          <w:b/>
          <w:sz w:val="24"/>
          <w:szCs w:val="24"/>
        </w:rPr>
        <w:t>очень</w:t>
      </w:r>
      <w:r w:rsidRPr="00360954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360954">
        <w:rPr>
          <w:rFonts w:ascii="Arial CYR" w:hAnsi="Arial CYR" w:cs="Arial CYR"/>
          <w:b/>
          <w:sz w:val="24"/>
          <w:szCs w:val="24"/>
        </w:rPr>
        <w:t>часто</w:t>
      </w:r>
      <w:r w:rsidRPr="00360954">
        <w:rPr>
          <w:rFonts w:ascii="Arial CYR" w:hAnsi="Arial CYR" w:cs="Arial CYR"/>
          <w:b/>
          <w:sz w:val="24"/>
          <w:szCs w:val="24"/>
          <w:lang w:val="it-IT"/>
        </w:rPr>
        <w:t xml:space="preserve">. </w:t>
      </w:r>
      <w:r w:rsidRPr="00360954">
        <w:rPr>
          <w:rFonts w:ascii="Arial CYR" w:hAnsi="Arial CYR" w:cs="Arial CYR"/>
          <w:b/>
          <w:sz w:val="24"/>
          <w:szCs w:val="24"/>
        </w:rPr>
        <w:t>Мне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360954">
        <w:rPr>
          <w:rFonts w:ascii="Arial CYR" w:hAnsi="Arial CYR" w:cs="Arial CYR"/>
          <w:b/>
          <w:sz w:val="24"/>
          <w:szCs w:val="24"/>
        </w:rPr>
        <w:t>очень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360954">
        <w:rPr>
          <w:rFonts w:ascii="Arial CYR" w:hAnsi="Arial CYR" w:cs="Arial CYR"/>
          <w:b/>
          <w:sz w:val="24"/>
          <w:szCs w:val="24"/>
        </w:rPr>
        <w:t>нравится</w:t>
      </w:r>
      <w:r w:rsidRPr="00932C79">
        <w:rPr>
          <w:rFonts w:ascii="Arial CYR" w:hAnsi="Arial CYR" w:cs="Arial CYR"/>
          <w:b/>
          <w:sz w:val="24"/>
          <w:szCs w:val="24"/>
        </w:rPr>
        <w:t xml:space="preserve"> </w:t>
      </w:r>
      <w:r w:rsidRPr="00360954">
        <w:rPr>
          <w:rFonts w:ascii="Arial CYR" w:hAnsi="Arial CYR" w:cs="Arial CYR"/>
          <w:b/>
          <w:sz w:val="24"/>
          <w:szCs w:val="24"/>
        </w:rPr>
        <w:t>Италия</w:t>
      </w:r>
      <w:r w:rsidRPr="00932C79">
        <w:rPr>
          <w:rFonts w:ascii="Arial CYR" w:hAnsi="Arial CYR" w:cs="Arial CYR"/>
          <w:b/>
          <w:sz w:val="24"/>
          <w:szCs w:val="24"/>
        </w:rPr>
        <w:t>»</w:t>
      </w:r>
      <w:r w:rsidRPr="00932C79">
        <w:rPr>
          <w:rFonts w:ascii="Arial CYR" w:hAnsi="Arial CYR" w:cs="Arial CYR"/>
          <w:sz w:val="24"/>
          <w:szCs w:val="24"/>
        </w:rPr>
        <w:t>.</w:t>
      </w:r>
    </w:p>
    <w:p w:rsidR="005B4BD9" w:rsidRPr="00932C79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9C2AB0">
        <w:rPr>
          <w:rFonts w:ascii="Arial CYR" w:hAnsi="Arial CYR" w:cs="Arial CYR"/>
          <w:sz w:val="24"/>
          <w:szCs w:val="24"/>
          <w:lang w:val="it-IT"/>
        </w:rPr>
        <w:t>S</w:t>
      </w:r>
      <w:r w:rsidRPr="00932C79">
        <w:rPr>
          <w:rFonts w:ascii="Arial CYR" w:hAnsi="Arial CYR" w:cs="Arial CYR"/>
          <w:sz w:val="24"/>
          <w:szCs w:val="24"/>
        </w:rPr>
        <w:t xml:space="preserve">ì, </w:t>
      </w:r>
      <w:r w:rsidRPr="009C2AB0">
        <w:rPr>
          <w:rFonts w:ascii="Arial CYR" w:hAnsi="Arial CYR" w:cs="Arial CYR"/>
          <w:sz w:val="24"/>
          <w:szCs w:val="24"/>
          <w:lang w:val="it-IT"/>
        </w:rPr>
        <w:t>molto</w:t>
      </w:r>
      <w:r w:rsidRPr="00932C79">
        <w:rPr>
          <w:rFonts w:ascii="Arial CYR" w:hAnsi="Arial CYR" w:cs="Arial CYR"/>
          <w:sz w:val="24"/>
          <w:szCs w:val="24"/>
        </w:rPr>
        <w:t xml:space="preserve"> </w:t>
      </w:r>
      <w:r w:rsidRPr="009C2AB0">
        <w:rPr>
          <w:rFonts w:ascii="Arial CYR" w:hAnsi="Arial CYR" w:cs="Arial CYR"/>
          <w:sz w:val="24"/>
          <w:szCs w:val="24"/>
          <w:lang w:val="it-IT"/>
        </w:rPr>
        <w:t>spesso</w:t>
      </w:r>
      <w:r w:rsidRPr="00932C79">
        <w:rPr>
          <w:rFonts w:ascii="Arial CYR" w:hAnsi="Arial CYR" w:cs="Arial CYR"/>
          <w:sz w:val="24"/>
          <w:szCs w:val="24"/>
        </w:rPr>
        <w:t xml:space="preserve">. </w:t>
      </w:r>
      <w:r w:rsidRPr="009C2AB0">
        <w:rPr>
          <w:rFonts w:ascii="Arial CYR" w:hAnsi="Arial CYR" w:cs="Arial CYR"/>
          <w:sz w:val="24"/>
          <w:szCs w:val="24"/>
          <w:lang w:val="it-IT"/>
        </w:rPr>
        <w:t>Mi</w:t>
      </w:r>
      <w:r w:rsidRPr="00932C79">
        <w:rPr>
          <w:rFonts w:ascii="Arial CYR" w:hAnsi="Arial CYR" w:cs="Arial CYR"/>
          <w:sz w:val="24"/>
          <w:szCs w:val="24"/>
        </w:rPr>
        <w:t xml:space="preserve"> </w:t>
      </w:r>
      <w:r w:rsidRPr="009C2AB0">
        <w:rPr>
          <w:rFonts w:ascii="Arial CYR" w:hAnsi="Arial CYR" w:cs="Arial CYR"/>
          <w:sz w:val="24"/>
          <w:szCs w:val="24"/>
          <w:lang w:val="it-IT"/>
        </w:rPr>
        <w:t>piace</w:t>
      </w:r>
      <w:r w:rsidRPr="00932C79">
        <w:rPr>
          <w:rFonts w:ascii="Arial CYR" w:hAnsi="Arial CYR" w:cs="Arial CYR"/>
          <w:sz w:val="24"/>
          <w:szCs w:val="24"/>
        </w:rPr>
        <w:t xml:space="preserve"> </w:t>
      </w:r>
      <w:r w:rsidRPr="009C2AB0">
        <w:rPr>
          <w:rFonts w:ascii="Arial CYR" w:hAnsi="Arial CYR" w:cs="Arial CYR"/>
          <w:sz w:val="24"/>
          <w:szCs w:val="24"/>
          <w:lang w:val="it-IT"/>
        </w:rPr>
        <w:t>molto</w:t>
      </w:r>
      <w:r w:rsidRPr="00932C79">
        <w:rPr>
          <w:rFonts w:ascii="Arial CYR" w:hAnsi="Arial CYR" w:cs="Arial CYR"/>
          <w:sz w:val="24"/>
          <w:szCs w:val="24"/>
        </w:rPr>
        <w:t xml:space="preserve"> </w:t>
      </w:r>
      <w:r w:rsidRPr="009C2AB0">
        <w:rPr>
          <w:rFonts w:ascii="Arial CYR" w:hAnsi="Arial CYR" w:cs="Arial CYR"/>
          <w:sz w:val="24"/>
          <w:szCs w:val="24"/>
          <w:lang w:val="it-IT"/>
        </w:rPr>
        <w:t>l</w:t>
      </w:r>
      <w:r w:rsidRPr="00932C79">
        <w:rPr>
          <w:rFonts w:ascii="Arial CYR" w:hAnsi="Arial CYR" w:cs="Arial CYR"/>
          <w:sz w:val="24"/>
          <w:szCs w:val="24"/>
        </w:rPr>
        <w:t>'</w:t>
      </w:r>
      <w:r w:rsidRPr="009C2AB0">
        <w:rPr>
          <w:rFonts w:ascii="Arial CYR" w:hAnsi="Arial CYR" w:cs="Arial CYR"/>
          <w:sz w:val="24"/>
          <w:szCs w:val="24"/>
          <w:lang w:val="it-IT"/>
        </w:rPr>
        <w:t>Italia</w:t>
      </w:r>
      <w:r w:rsidRPr="00932C79">
        <w:rPr>
          <w:rFonts w:ascii="Arial CYR" w:hAnsi="Arial CYR" w:cs="Arial CYR"/>
          <w:sz w:val="24"/>
          <w:szCs w:val="24"/>
        </w:rPr>
        <w:t>.</w:t>
      </w:r>
    </w:p>
    <w:p w:rsidR="005B4BD9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</w:p>
    <w:p w:rsidR="005B4BD9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  <w:sectPr w:rsidR="005B4BD9" w:rsidSect="00384C86">
          <w:footerReference w:type="even" r:id="rId6"/>
          <w:footerReference w:type="default" r:id="rId7"/>
          <w:pgSz w:w="11907" w:h="16840" w:code="9"/>
          <w:pgMar w:top="851" w:right="851" w:bottom="851" w:left="851" w:header="720" w:footer="720" w:gutter="0"/>
          <w:pgNumType w:fmt="numberInDash"/>
          <w:cols w:num="2" w:sep="1" w:space="709"/>
          <w:noEndnote/>
        </w:sectPr>
      </w:pPr>
    </w:p>
    <w:p w:rsidR="005B4BD9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</w:p>
    <w:p w:rsidR="005B4BD9" w:rsidRPr="0016050D" w:rsidRDefault="005B4BD9" w:rsidP="00C05D82">
      <w:pPr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</w:p>
    <w:p w:rsidR="005B4BD9" w:rsidRPr="000D503D" w:rsidRDefault="005B4BD9" w:rsidP="000D503D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0D503D">
        <w:rPr>
          <w:rFonts w:ascii="Arial CYR" w:hAnsi="Arial CYR" w:cs="Arial CYR"/>
          <w:b/>
          <w:sz w:val="32"/>
          <w:szCs w:val="32"/>
        </w:rPr>
        <w:t>Это конец с</w:t>
      </w:r>
      <w:bookmarkStart w:id="0" w:name="_GoBack"/>
      <w:bookmarkEnd w:id="0"/>
      <w:r w:rsidRPr="000D503D">
        <w:rPr>
          <w:rFonts w:ascii="Arial CYR" w:hAnsi="Arial CYR" w:cs="Arial CYR"/>
          <w:b/>
          <w:sz w:val="32"/>
          <w:szCs w:val="32"/>
        </w:rPr>
        <w:t>егодняшнего урока.</w:t>
      </w:r>
    </w:p>
    <w:p w:rsidR="005B4BD9" w:rsidRPr="009C2AB0" w:rsidRDefault="005B4BD9"/>
    <w:sectPr w:rsidR="005B4BD9" w:rsidRPr="009C2AB0" w:rsidSect="000D503D">
      <w:type w:val="continuous"/>
      <w:pgSz w:w="11907" w:h="16840" w:code="9"/>
      <w:pgMar w:top="851" w:right="851" w:bottom="851" w:left="851" w:header="720" w:footer="720" w:gutter="0"/>
      <w:pgNumType w:fmt="numberInDash"/>
      <w:cols w:sep="1"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BD9" w:rsidRDefault="005B4BD9">
      <w:r>
        <w:separator/>
      </w:r>
    </w:p>
  </w:endnote>
  <w:endnote w:type="continuationSeparator" w:id="0">
    <w:p w:rsidR="005B4BD9" w:rsidRDefault="005B4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BD9" w:rsidRDefault="005B4BD9" w:rsidP="006F31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4BD9" w:rsidRDefault="005B4BD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BD9" w:rsidRDefault="005B4BD9" w:rsidP="006F31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- 3 -</w:t>
    </w:r>
    <w:r>
      <w:rPr>
        <w:rStyle w:val="PageNumber"/>
      </w:rPr>
      <w:fldChar w:fldCharType="end"/>
    </w:r>
  </w:p>
  <w:p w:rsidR="005B4BD9" w:rsidRDefault="005B4B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BD9" w:rsidRDefault="005B4BD9">
      <w:r>
        <w:separator/>
      </w:r>
    </w:p>
  </w:footnote>
  <w:footnote w:type="continuationSeparator" w:id="0">
    <w:p w:rsidR="005B4BD9" w:rsidRDefault="005B4B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499C"/>
    <w:rsid w:val="00005BEF"/>
    <w:rsid w:val="00007B8C"/>
    <w:rsid w:val="00007C7F"/>
    <w:rsid w:val="00007DB8"/>
    <w:rsid w:val="000100CA"/>
    <w:rsid w:val="0001313F"/>
    <w:rsid w:val="00013586"/>
    <w:rsid w:val="000173F7"/>
    <w:rsid w:val="000204ED"/>
    <w:rsid w:val="00021E59"/>
    <w:rsid w:val="00030437"/>
    <w:rsid w:val="00032832"/>
    <w:rsid w:val="00032B18"/>
    <w:rsid w:val="000348A7"/>
    <w:rsid w:val="00036830"/>
    <w:rsid w:val="00040D39"/>
    <w:rsid w:val="0004112A"/>
    <w:rsid w:val="00041350"/>
    <w:rsid w:val="00046C28"/>
    <w:rsid w:val="00051971"/>
    <w:rsid w:val="00057030"/>
    <w:rsid w:val="00060E09"/>
    <w:rsid w:val="00061970"/>
    <w:rsid w:val="00062B1D"/>
    <w:rsid w:val="00064474"/>
    <w:rsid w:val="00071A00"/>
    <w:rsid w:val="00072A72"/>
    <w:rsid w:val="000740F4"/>
    <w:rsid w:val="00082350"/>
    <w:rsid w:val="000850AF"/>
    <w:rsid w:val="000906A4"/>
    <w:rsid w:val="00090738"/>
    <w:rsid w:val="00091340"/>
    <w:rsid w:val="00093315"/>
    <w:rsid w:val="00095646"/>
    <w:rsid w:val="0009585D"/>
    <w:rsid w:val="00095D17"/>
    <w:rsid w:val="00095EC6"/>
    <w:rsid w:val="000A083D"/>
    <w:rsid w:val="000A1CA3"/>
    <w:rsid w:val="000A233E"/>
    <w:rsid w:val="000A263A"/>
    <w:rsid w:val="000A2A91"/>
    <w:rsid w:val="000A4EF1"/>
    <w:rsid w:val="000B45CD"/>
    <w:rsid w:val="000B4C9B"/>
    <w:rsid w:val="000C0602"/>
    <w:rsid w:val="000C158C"/>
    <w:rsid w:val="000C2E8C"/>
    <w:rsid w:val="000C5AAA"/>
    <w:rsid w:val="000D2CB4"/>
    <w:rsid w:val="000D382B"/>
    <w:rsid w:val="000D3FE7"/>
    <w:rsid w:val="000D503D"/>
    <w:rsid w:val="000D57D8"/>
    <w:rsid w:val="000D765A"/>
    <w:rsid w:val="000E1732"/>
    <w:rsid w:val="000E20C6"/>
    <w:rsid w:val="000E5E9D"/>
    <w:rsid w:val="000E6FCC"/>
    <w:rsid w:val="000F11E4"/>
    <w:rsid w:val="000F2110"/>
    <w:rsid w:val="000F3E3E"/>
    <w:rsid w:val="000F40CE"/>
    <w:rsid w:val="000F47FF"/>
    <w:rsid w:val="000F5102"/>
    <w:rsid w:val="00102B63"/>
    <w:rsid w:val="00104300"/>
    <w:rsid w:val="00105DC4"/>
    <w:rsid w:val="00106565"/>
    <w:rsid w:val="00106AEA"/>
    <w:rsid w:val="001072D5"/>
    <w:rsid w:val="00111613"/>
    <w:rsid w:val="00116842"/>
    <w:rsid w:val="00123E46"/>
    <w:rsid w:val="00124123"/>
    <w:rsid w:val="00126345"/>
    <w:rsid w:val="001306DA"/>
    <w:rsid w:val="00131DCC"/>
    <w:rsid w:val="00134560"/>
    <w:rsid w:val="00136225"/>
    <w:rsid w:val="00141EA0"/>
    <w:rsid w:val="00142EE6"/>
    <w:rsid w:val="001432B9"/>
    <w:rsid w:val="0014334B"/>
    <w:rsid w:val="00144AA9"/>
    <w:rsid w:val="0014676B"/>
    <w:rsid w:val="001539DA"/>
    <w:rsid w:val="00153C85"/>
    <w:rsid w:val="00154953"/>
    <w:rsid w:val="001557DE"/>
    <w:rsid w:val="00156222"/>
    <w:rsid w:val="0016050D"/>
    <w:rsid w:val="00160EBE"/>
    <w:rsid w:val="00161903"/>
    <w:rsid w:val="00161C98"/>
    <w:rsid w:val="00162A46"/>
    <w:rsid w:val="00162E40"/>
    <w:rsid w:val="001657D5"/>
    <w:rsid w:val="00165F32"/>
    <w:rsid w:val="0016628E"/>
    <w:rsid w:val="001664E2"/>
    <w:rsid w:val="00166C2C"/>
    <w:rsid w:val="00174D31"/>
    <w:rsid w:val="0017610D"/>
    <w:rsid w:val="0017670F"/>
    <w:rsid w:val="001808C2"/>
    <w:rsid w:val="001825C5"/>
    <w:rsid w:val="00186D16"/>
    <w:rsid w:val="0019048D"/>
    <w:rsid w:val="00194C21"/>
    <w:rsid w:val="001960AA"/>
    <w:rsid w:val="001A2E50"/>
    <w:rsid w:val="001A7337"/>
    <w:rsid w:val="001A7439"/>
    <w:rsid w:val="001B28E5"/>
    <w:rsid w:val="001B3569"/>
    <w:rsid w:val="001B39C9"/>
    <w:rsid w:val="001B427B"/>
    <w:rsid w:val="001B712C"/>
    <w:rsid w:val="001C1846"/>
    <w:rsid w:val="001C2590"/>
    <w:rsid w:val="001C7492"/>
    <w:rsid w:val="001C77B9"/>
    <w:rsid w:val="001D1485"/>
    <w:rsid w:val="001D1F14"/>
    <w:rsid w:val="001D2243"/>
    <w:rsid w:val="001D2E5C"/>
    <w:rsid w:val="001D313D"/>
    <w:rsid w:val="001D5260"/>
    <w:rsid w:val="001D5B1F"/>
    <w:rsid w:val="001D7CF0"/>
    <w:rsid w:val="001E0961"/>
    <w:rsid w:val="001E113C"/>
    <w:rsid w:val="001E1F9F"/>
    <w:rsid w:val="001E28EC"/>
    <w:rsid w:val="001E2A4A"/>
    <w:rsid w:val="001E6C1E"/>
    <w:rsid w:val="001F27E2"/>
    <w:rsid w:val="001F40F8"/>
    <w:rsid w:val="001F44E4"/>
    <w:rsid w:val="001F46DA"/>
    <w:rsid w:val="001F59FC"/>
    <w:rsid w:val="001F5FBE"/>
    <w:rsid w:val="0020052E"/>
    <w:rsid w:val="00202D9D"/>
    <w:rsid w:val="00204E04"/>
    <w:rsid w:val="002060C5"/>
    <w:rsid w:val="002079E4"/>
    <w:rsid w:val="002106B0"/>
    <w:rsid w:val="0021183B"/>
    <w:rsid w:val="00215E07"/>
    <w:rsid w:val="00216529"/>
    <w:rsid w:val="00216FD4"/>
    <w:rsid w:val="00221962"/>
    <w:rsid w:val="002259C4"/>
    <w:rsid w:val="00225C02"/>
    <w:rsid w:val="0022660E"/>
    <w:rsid w:val="00226F37"/>
    <w:rsid w:val="002329AC"/>
    <w:rsid w:val="002341E9"/>
    <w:rsid w:val="00236A34"/>
    <w:rsid w:val="00236BC2"/>
    <w:rsid w:val="002371B7"/>
    <w:rsid w:val="0024094B"/>
    <w:rsid w:val="0024150A"/>
    <w:rsid w:val="00241ADA"/>
    <w:rsid w:val="002428B2"/>
    <w:rsid w:val="00244A04"/>
    <w:rsid w:val="0024614B"/>
    <w:rsid w:val="00246E21"/>
    <w:rsid w:val="0024727E"/>
    <w:rsid w:val="002526AE"/>
    <w:rsid w:val="00256CCB"/>
    <w:rsid w:val="00256E75"/>
    <w:rsid w:val="00261717"/>
    <w:rsid w:val="002644A6"/>
    <w:rsid w:val="00264BDE"/>
    <w:rsid w:val="002659D9"/>
    <w:rsid w:val="00266B05"/>
    <w:rsid w:val="00270C75"/>
    <w:rsid w:val="00270E30"/>
    <w:rsid w:val="00273EEE"/>
    <w:rsid w:val="00274107"/>
    <w:rsid w:val="00274518"/>
    <w:rsid w:val="0027743D"/>
    <w:rsid w:val="00277A0B"/>
    <w:rsid w:val="0028023C"/>
    <w:rsid w:val="00281C72"/>
    <w:rsid w:val="00282862"/>
    <w:rsid w:val="00282BD6"/>
    <w:rsid w:val="00283265"/>
    <w:rsid w:val="002834D7"/>
    <w:rsid w:val="00283EE3"/>
    <w:rsid w:val="002844A0"/>
    <w:rsid w:val="0028462A"/>
    <w:rsid w:val="00284EA3"/>
    <w:rsid w:val="002850AA"/>
    <w:rsid w:val="00286B1A"/>
    <w:rsid w:val="002871BD"/>
    <w:rsid w:val="0029163B"/>
    <w:rsid w:val="00295D8A"/>
    <w:rsid w:val="00296C7C"/>
    <w:rsid w:val="002972E8"/>
    <w:rsid w:val="002A167C"/>
    <w:rsid w:val="002A2B93"/>
    <w:rsid w:val="002A4525"/>
    <w:rsid w:val="002A5998"/>
    <w:rsid w:val="002B01B2"/>
    <w:rsid w:val="002B0948"/>
    <w:rsid w:val="002B1DF1"/>
    <w:rsid w:val="002B3850"/>
    <w:rsid w:val="002B38E0"/>
    <w:rsid w:val="002B5262"/>
    <w:rsid w:val="002C5FB1"/>
    <w:rsid w:val="002D01FA"/>
    <w:rsid w:val="002D050C"/>
    <w:rsid w:val="002D0977"/>
    <w:rsid w:val="002D3FE3"/>
    <w:rsid w:val="002D6CBC"/>
    <w:rsid w:val="002D79D6"/>
    <w:rsid w:val="002E4D3F"/>
    <w:rsid w:val="002E69D4"/>
    <w:rsid w:val="002E7628"/>
    <w:rsid w:val="002F0ECC"/>
    <w:rsid w:val="002F49D1"/>
    <w:rsid w:val="002F4ADB"/>
    <w:rsid w:val="002F5FFA"/>
    <w:rsid w:val="003010E0"/>
    <w:rsid w:val="00302031"/>
    <w:rsid w:val="003045BC"/>
    <w:rsid w:val="00306EE4"/>
    <w:rsid w:val="003070C5"/>
    <w:rsid w:val="00310402"/>
    <w:rsid w:val="0031199B"/>
    <w:rsid w:val="00311AFF"/>
    <w:rsid w:val="00312138"/>
    <w:rsid w:val="00312851"/>
    <w:rsid w:val="00312C60"/>
    <w:rsid w:val="00312E47"/>
    <w:rsid w:val="00313949"/>
    <w:rsid w:val="00317232"/>
    <w:rsid w:val="00320154"/>
    <w:rsid w:val="003237FD"/>
    <w:rsid w:val="00325165"/>
    <w:rsid w:val="00326304"/>
    <w:rsid w:val="00334331"/>
    <w:rsid w:val="003348B5"/>
    <w:rsid w:val="00335809"/>
    <w:rsid w:val="0034082B"/>
    <w:rsid w:val="00341252"/>
    <w:rsid w:val="00341295"/>
    <w:rsid w:val="00343C39"/>
    <w:rsid w:val="0034413A"/>
    <w:rsid w:val="003466C1"/>
    <w:rsid w:val="00352CA5"/>
    <w:rsid w:val="00360080"/>
    <w:rsid w:val="00360954"/>
    <w:rsid w:val="00360A60"/>
    <w:rsid w:val="00360EFA"/>
    <w:rsid w:val="00360FF6"/>
    <w:rsid w:val="003634BE"/>
    <w:rsid w:val="0036431D"/>
    <w:rsid w:val="003678F3"/>
    <w:rsid w:val="00371576"/>
    <w:rsid w:val="00372FA4"/>
    <w:rsid w:val="00373ED1"/>
    <w:rsid w:val="00374A91"/>
    <w:rsid w:val="00375C10"/>
    <w:rsid w:val="003777D7"/>
    <w:rsid w:val="00377827"/>
    <w:rsid w:val="00380B1B"/>
    <w:rsid w:val="00381397"/>
    <w:rsid w:val="003828B8"/>
    <w:rsid w:val="00383DA7"/>
    <w:rsid w:val="00384C86"/>
    <w:rsid w:val="00391323"/>
    <w:rsid w:val="00392CF3"/>
    <w:rsid w:val="00394AD8"/>
    <w:rsid w:val="003A05A7"/>
    <w:rsid w:val="003A07E8"/>
    <w:rsid w:val="003A0A7C"/>
    <w:rsid w:val="003A26AE"/>
    <w:rsid w:val="003A3A80"/>
    <w:rsid w:val="003A4AD5"/>
    <w:rsid w:val="003A55DD"/>
    <w:rsid w:val="003A7F2F"/>
    <w:rsid w:val="003B0A8E"/>
    <w:rsid w:val="003B0F12"/>
    <w:rsid w:val="003B1227"/>
    <w:rsid w:val="003B66B9"/>
    <w:rsid w:val="003B7699"/>
    <w:rsid w:val="003C15C0"/>
    <w:rsid w:val="003C7128"/>
    <w:rsid w:val="003C74E7"/>
    <w:rsid w:val="003D3A8A"/>
    <w:rsid w:val="003D4747"/>
    <w:rsid w:val="003D6D74"/>
    <w:rsid w:val="003E0492"/>
    <w:rsid w:val="003E1578"/>
    <w:rsid w:val="003E416D"/>
    <w:rsid w:val="003E4199"/>
    <w:rsid w:val="003E5431"/>
    <w:rsid w:val="003E70FA"/>
    <w:rsid w:val="003F270D"/>
    <w:rsid w:val="003F2AD2"/>
    <w:rsid w:val="003F5C51"/>
    <w:rsid w:val="003F7229"/>
    <w:rsid w:val="003F7611"/>
    <w:rsid w:val="003F7906"/>
    <w:rsid w:val="003F7ACC"/>
    <w:rsid w:val="0040247B"/>
    <w:rsid w:val="00403732"/>
    <w:rsid w:val="00404804"/>
    <w:rsid w:val="004078B1"/>
    <w:rsid w:val="00410D55"/>
    <w:rsid w:val="004120C8"/>
    <w:rsid w:val="00412DAC"/>
    <w:rsid w:val="00413B9F"/>
    <w:rsid w:val="004177E1"/>
    <w:rsid w:val="00424845"/>
    <w:rsid w:val="00424D2E"/>
    <w:rsid w:val="0042594D"/>
    <w:rsid w:val="00427FB1"/>
    <w:rsid w:val="004336CB"/>
    <w:rsid w:val="00434786"/>
    <w:rsid w:val="00440A56"/>
    <w:rsid w:val="00443857"/>
    <w:rsid w:val="0044509B"/>
    <w:rsid w:val="00447B58"/>
    <w:rsid w:val="00450F4F"/>
    <w:rsid w:val="00452B01"/>
    <w:rsid w:val="004531AA"/>
    <w:rsid w:val="00453995"/>
    <w:rsid w:val="004544D7"/>
    <w:rsid w:val="00457E75"/>
    <w:rsid w:val="00457E82"/>
    <w:rsid w:val="00464E7B"/>
    <w:rsid w:val="00466F09"/>
    <w:rsid w:val="0047044F"/>
    <w:rsid w:val="0047518C"/>
    <w:rsid w:val="004756EC"/>
    <w:rsid w:val="00477949"/>
    <w:rsid w:val="00477F7D"/>
    <w:rsid w:val="00484708"/>
    <w:rsid w:val="00485834"/>
    <w:rsid w:val="004859B9"/>
    <w:rsid w:val="00486492"/>
    <w:rsid w:val="00487632"/>
    <w:rsid w:val="00487D29"/>
    <w:rsid w:val="00492618"/>
    <w:rsid w:val="00492E13"/>
    <w:rsid w:val="00494465"/>
    <w:rsid w:val="004949E0"/>
    <w:rsid w:val="00495B98"/>
    <w:rsid w:val="00497716"/>
    <w:rsid w:val="00497B17"/>
    <w:rsid w:val="004A06EB"/>
    <w:rsid w:val="004A0DA8"/>
    <w:rsid w:val="004A615E"/>
    <w:rsid w:val="004B2358"/>
    <w:rsid w:val="004B374A"/>
    <w:rsid w:val="004B7ED2"/>
    <w:rsid w:val="004C1EB4"/>
    <w:rsid w:val="004C259C"/>
    <w:rsid w:val="004C3C8B"/>
    <w:rsid w:val="004C3DAD"/>
    <w:rsid w:val="004C3F37"/>
    <w:rsid w:val="004C7209"/>
    <w:rsid w:val="004D1D99"/>
    <w:rsid w:val="004D2529"/>
    <w:rsid w:val="004D7F28"/>
    <w:rsid w:val="004E0005"/>
    <w:rsid w:val="004E038B"/>
    <w:rsid w:val="004E1462"/>
    <w:rsid w:val="004E1FA3"/>
    <w:rsid w:val="004E42EE"/>
    <w:rsid w:val="004E4470"/>
    <w:rsid w:val="004E58F6"/>
    <w:rsid w:val="004E7F4B"/>
    <w:rsid w:val="004F0A7D"/>
    <w:rsid w:val="004F18DB"/>
    <w:rsid w:val="004F3316"/>
    <w:rsid w:val="004F577B"/>
    <w:rsid w:val="004F6815"/>
    <w:rsid w:val="004F6DEA"/>
    <w:rsid w:val="00500B52"/>
    <w:rsid w:val="00506E50"/>
    <w:rsid w:val="00507CA4"/>
    <w:rsid w:val="00511C57"/>
    <w:rsid w:val="00527023"/>
    <w:rsid w:val="005271C9"/>
    <w:rsid w:val="0053258E"/>
    <w:rsid w:val="00533D39"/>
    <w:rsid w:val="0053401B"/>
    <w:rsid w:val="005348E5"/>
    <w:rsid w:val="00535E7C"/>
    <w:rsid w:val="0054174B"/>
    <w:rsid w:val="00546486"/>
    <w:rsid w:val="0055113F"/>
    <w:rsid w:val="005545D8"/>
    <w:rsid w:val="00554990"/>
    <w:rsid w:val="005563EF"/>
    <w:rsid w:val="00557579"/>
    <w:rsid w:val="0055789A"/>
    <w:rsid w:val="00560178"/>
    <w:rsid w:val="00563470"/>
    <w:rsid w:val="00564476"/>
    <w:rsid w:val="00570A8D"/>
    <w:rsid w:val="005710BD"/>
    <w:rsid w:val="00571298"/>
    <w:rsid w:val="00576E23"/>
    <w:rsid w:val="005802D4"/>
    <w:rsid w:val="00581CEE"/>
    <w:rsid w:val="00582A1C"/>
    <w:rsid w:val="00592451"/>
    <w:rsid w:val="00594AE7"/>
    <w:rsid w:val="005A4A68"/>
    <w:rsid w:val="005A5996"/>
    <w:rsid w:val="005A638E"/>
    <w:rsid w:val="005A65E0"/>
    <w:rsid w:val="005A6684"/>
    <w:rsid w:val="005B23F6"/>
    <w:rsid w:val="005B457A"/>
    <w:rsid w:val="005B4BD9"/>
    <w:rsid w:val="005B4F4E"/>
    <w:rsid w:val="005C2D65"/>
    <w:rsid w:val="005C341B"/>
    <w:rsid w:val="005C3567"/>
    <w:rsid w:val="005C3B54"/>
    <w:rsid w:val="005C506E"/>
    <w:rsid w:val="005C592F"/>
    <w:rsid w:val="005C6843"/>
    <w:rsid w:val="005C7FC5"/>
    <w:rsid w:val="005D1403"/>
    <w:rsid w:val="005D2BE6"/>
    <w:rsid w:val="005D2CCD"/>
    <w:rsid w:val="005D31EC"/>
    <w:rsid w:val="005D49C6"/>
    <w:rsid w:val="005D6F19"/>
    <w:rsid w:val="005E086E"/>
    <w:rsid w:val="005E4B23"/>
    <w:rsid w:val="005F22A0"/>
    <w:rsid w:val="005F35BC"/>
    <w:rsid w:val="005F3D43"/>
    <w:rsid w:val="006001A1"/>
    <w:rsid w:val="00600DB2"/>
    <w:rsid w:val="00602F8D"/>
    <w:rsid w:val="00603F96"/>
    <w:rsid w:val="00605C48"/>
    <w:rsid w:val="00606275"/>
    <w:rsid w:val="00606BE8"/>
    <w:rsid w:val="00610A21"/>
    <w:rsid w:val="00611D11"/>
    <w:rsid w:val="006169BD"/>
    <w:rsid w:val="00617091"/>
    <w:rsid w:val="00621256"/>
    <w:rsid w:val="00623F4B"/>
    <w:rsid w:val="00623F68"/>
    <w:rsid w:val="00624328"/>
    <w:rsid w:val="006276F7"/>
    <w:rsid w:val="0063003D"/>
    <w:rsid w:val="006315C3"/>
    <w:rsid w:val="0063263C"/>
    <w:rsid w:val="00633116"/>
    <w:rsid w:val="0063377F"/>
    <w:rsid w:val="00633FAA"/>
    <w:rsid w:val="00634BE2"/>
    <w:rsid w:val="00634D7C"/>
    <w:rsid w:val="00636AA8"/>
    <w:rsid w:val="006403B9"/>
    <w:rsid w:val="00640AC4"/>
    <w:rsid w:val="00641DA4"/>
    <w:rsid w:val="00643C81"/>
    <w:rsid w:val="00646A5B"/>
    <w:rsid w:val="00646A94"/>
    <w:rsid w:val="00647C65"/>
    <w:rsid w:val="00650E98"/>
    <w:rsid w:val="0065135A"/>
    <w:rsid w:val="006532A8"/>
    <w:rsid w:val="00653BD6"/>
    <w:rsid w:val="00654129"/>
    <w:rsid w:val="006558D0"/>
    <w:rsid w:val="00656370"/>
    <w:rsid w:val="0065664F"/>
    <w:rsid w:val="00656B1E"/>
    <w:rsid w:val="006629C2"/>
    <w:rsid w:val="00662DA3"/>
    <w:rsid w:val="00662E6C"/>
    <w:rsid w:val="00663793"/>
    <w:rsid w:val="006737FF"/>
    <w:rsid w:val="00682859"/>
    <w:rsid w:val="006830EB"/>
    <w:rsid w:val="0068386C"/>
    <w:rsid w:val="00692BC4"/>
    <w:rsid w:val="00694C19"/>
    <w:rsid w:val="0069791E"/>
    <w:rsid w:val="006A063E"/>
    <w:rsid w:val="006A13DE"/>
    <w:rsid w:val="006A1820"/>
    <w:rsid w:val="006A4042"/>
    <w:rsid w:val="006A4709"/>
    <w:rsid w:val="006A60F9"/>
    <w:rsid w:val="006A6357"/>
    <w:rsid w:val="006A6F9A"/>
    <w:rsid w:val="006A7BBC"/>
    <w:rsid w:val="006B13EA"/>
    <w:rsid w:val="006B5D2A"/>
    <w:rsid w:val="006B7724"/>
    <w:rsid w:val="006C3E21"/>
    <w:rsid w:val="006C7273"/>
    <w:rsid w:val="006C7D0E"/>
    <w:rsid w:val="006D10DC"/>
    <w:rsid w:val="006D1A07"/>
    <w:rsid w:val="006D2E7F"/>
    <w:rsid w:val="006D3309"/>
    <w:rsid w:val="006D48EB"/>
    <w:rsid w:val="006D72EC"/>
    <w:rsid w:val="006E32BE"/>
    <w:rsid w:val="006E5E43"/>
    <w:rsid w:val="006E65C5"/>
    <w:rsid w:val="006F2A5C"/>
    <w:rsid w:val="006F3138"/>
    <w:rsid w:val="006F336F"/>
    <w:rsid w:val="006F534F"/>
    <w:rsid w:val="006F5505"/>
    <w:rsid w:val="006F5707"/>
    <w:rsid w:val="006F7A23"/>
    <w:rsid w:val="00700138"/>
    <w:rsid w:val="00700986"/>
    <w:rsid w:val="00711357"/>
    <w:rsid w:val="007130EB"/>
    <w:rsid w:val="0071612E"/>
    <w:rsid w:val="0071646A"/>
    <w:rsid w:val="00717C80"/>
    <w:rsid w:val="00724140"/>
    <w:rsid w:val="00727EF1"/>
    <w:rsid w:val="0073010A"/>
    <w:rsid w:val="00730E27"/>
    <w:rsid w:val="0073681D"/>
    <w:rsid w:val="00740369"/>
    <w:rsid w:val="00740B3E"/>
    <w:rsid w:val="00741122"/>
    <w:rsid w:val="00744999"/>
    <w:rsid w:val="007500C5"/>
    <w:rsid w:val="0075242F"/>
    <w:rsid w:val="007532D5"/>
    <w:rsid w:val="00753410"/>
    <w:rsid w:val="007550E4"/>
    <w:rsid w:val="00756C4A"/>
    <w:rsid w:val="0076015D"/>
    <w:rsid w:val="0076146B"/>
    <w:rsid w:val="00761518"/>
    <w:rsid w:val="0076351F"/>
    <w:rsid w:val="00763FB3"/>
    <w:rsid w:val="00764030"/>
    <w:rsid w:val="00775BC4"/>
    <w:rsid w:val="00775D92"/>
    <w:rsid w:val="0077678C"/>
    <w:rsid w:val="00776FF6"/>
    <w:rsid w:val="00780EB6"/>
    <w:rsid w:val="00781639"/>
    <w:rsid w:val="007821B8"/>
    <w:rsid w:val="0078643E"/>
    <w:rsid w:val="00790288"/>
    <w:rsid w:val="00792EEE"/>
    <w:rsid w:val="00794F46"/>
    <w:rsid w:val="0079649F"/>
    <w:rsid w:val="0079735C"/>
    <w:rsid w:val="00797492"/>
    <w:rsid w:val="00797B82"/>
    <w:rsid w:val="007A1B20"/>
    <w:rsid w:val="007A211C"/>
    <w:rsid w:val="007A293F"/>
    <w:rsid w:val="007A2C45"/>
    <w:rsid w:val="007A34DD"/>
    <w:rsid w:val="007A5549"/>
    <w:rsid w:val="007A73E5"/>
    <w:rsid w:val="007A7F21"/>
    <w:rsid w:val="007B78D9"/>
    <w:rsid w:val="007C0366"/>
    <w:rsid w:val="007C27B2"/>
    <w:rsid w:val="007C33DA"/>
    <w:rsid w:val="007C67DB"/>
    <w:rsid w:val="007D0DFE"/>
    <w:rsid w:val="007D0EBB"/>
    <w:rsid w:val="007D1C7B"/>
    <w:rsid w:val="007D40F9"/>
    <w:rsid w:val="007D499C"/>
    <w:rsid w:val="007E07D6"/>
    <w:rsid w:val="007E0D49"/>
    <w:rsid w:val="007E5EC4"/>
    <w:rsid w:val="007E743D"/>
    <w:rsid w:val="007E77CF"/>
    <w:rsid w:val="007E7E61"/>
    <w:rsid w:val="007F51A9"/>
    <w:rsid w:val="007F578D"/>
    <w:rsid w:val="007F7B12"/>
    <w:rsid w:val="008039AB"/>
    <w:rsid w:val="008041A1"/>
    <w:rsid w:val="0080526D"/>
    <w:rsid w:val="00805700"/>
    <w:rsid w:val="0080708B"/>
    <w:rsid w:val="00810A4F"/>
    <w:rsid w:val="00811E35"/>
    <w:rsid w:val="008165F9"/>
    <w:rsid w:val="00817731"/>
    <w:rsid w:val="00817FF5"/>
    <w:rsid w:val="008205F7"/>
    <w:rsid w:val="00824314"/>
    <w:rsid w:val="00825ECE"/>
    <w:rsid w:val="00830BDD"/>
    <w:rsid w:val="00833483"/>
    <w:rsid w:val="008356FA"/>
    <w:rsid w:val="00836179"/>
    <w:rsid w:val="00837B85"/>
    <w:rsid w:val="008411AB"/>
    <w:rsid w:val="0084161D"/>
    <w:rsid w:val="00843EFD"/>
    <w:rsid w:val="00844C64"/>
    <w:rsid w:val="008462F8"/>
    <w:rsid w:val="00846FEB"/>
    <w:rsid w:val="0084722E"/>
    <w:rsid w:val="00853419"/>
    <w:rsid w:val="00853794"/>
    <w:rsid w:val="00853F1B"/>
    <w:rsid w:val="0085641C"/>
    <w:rsid w:val="008573F8"/>
    <w:rsid w:val="00857F7F"/>
    <w:rsid w:val="008604CE"/>
    <w:rsid w:val="008618FD"/>
    <w:rsid w:val="0086200B"/>
    <w:rsid w:val="008651C7"/>
    <w:rsid w:val="00865F28"/>
    <w:rsid w:val="00866043"/>
    <w:rsid w:val="0087277C"/>
    <w:rsid w:val="00877B36"/>
    <w:rsid w:val="00880E5F"/>
    <w:rsid w:val="00883709"/>
    <w:rsid w:val="0088609E"/>
    <w:rsid w:val="0088696F"/>
    <w:rsid w:val="00890718"/>
    <w:rsid w:val="008926CE"/>
    <w:rsid w:val="00896FF4"/>
    <w:rsid w:val="008A1596"/>
    <w:rsid w:val="008A1611"/>
    <w:rsid w:val="008A30C0"/>
    <w:rsid w:val="008A46CB"/>
    <w:rsid w:val="008A5851"/>
    <w:rsid w:val="008A701C"/>
    <w:rsid w:val="008B13D9"/>
    <w:rsid w:val="008B5841"/>
    <w:rsid w:val="008B623E"/>
    <w:rsid w:val="008B7D13"/>
    <w:rsid w:val="008B7D1E"/>
    <w:rsid w:val="008C1347"/>
    <w:rsid w:val="008C2601"/>
    <w:rsid w:val="008C5BAE"/>
    <w:rsid w:val="008C731E"/>
    <w:rsid w:val="008C7674"/>
    <w:rsid w:val="008C7766"/>
    <w:rsid w:val="008D38A2"/>
    <w:rsid w:val="008D3BB3"/>
    <w:rsid w:val="008D3D5B"/>
    <w:rsid w:val="008D58B9"/>
    <w:rsid w:val="008D6CB9"/>
    <w:rsid w:val="008D70E9"/>
    <w:rsid w:val="008D7A16"/>
    <w:rsid w:val="008E16D0"/>
    <w:rsid w:val="008E3CB1"/>
    <w:rsid w:val="008E4F62"/>
    <w:rsid w:val="008E7159"/>
    <w:rsid w:val="008F3164"/>
    <w:rsid w:val="008F4DC1"/>
    <w:rsid w:val="008F5815"/>
    <w:rsid w:val="008F607A"/>
    <w:rsid w:val="008F6971"/>
    <w:rsid w:val="008F76F9"/>
    <w:rsid w:val="009037AA"/>
    <w:rsid w:val="0090393B"/>
    <w:rsid w:val="00904A3F"/>
    <w:rsid w:val="00907C35"/>
    <w:rsid w:val="00907F9C"/>
    <w:rsid w:val="009146FA"/>
    <w:rsid w:val="0091772B"/>
    <w:rsid w:val="00921B09"/>
    <w:rsid w:val="00923E60"/>
    <w:rsid w:val="0092535E"/>
    <w:rsid w:val="00926935"/>
    <w:rsid w:val="0093278A"/>
    <w:rsid w:val="00932C79"/>
    <w:rsid w:val="0093376E"/>
    <w:rsid w:val="00933DD6"/>
    <w:rsid w:val="00942F94"/>
    <w:rsid w:val="00951967"/>
    <w:rsid w:val="00953B9E"/>
    <w:rsid w:val="00954D8B"/>
    <w:rsid w:val="00955920"/>
    <w:rsid w:val="009559E2"/>
    <w:rsid w:val="00955D71"/>
    <w:rsid w:val="00956470"/>
    <w:rsid w:val="009569FB"/>
    <w:rsid w:val="00966080"/>
    <w:rsid w:val="00966380"/>
    <w:rsid w:val="0096661F"/>
    <w:rsid w:val="00967116"/>
    <w:rsid w:val="0097024C"/>
    <w:rsid w:val="00971074"/>
    <w:rsid w:val="00971E43"/>
    <w:rsid w:val="00975125"/>
    <w:rsid w:val="00976DFC"/>
    <w:rsid w:val="00977BAB"/>
    <w:rsid w:val="0098245D"/>
    <w:rsid w:val="009900DF"/>
    <w:rsid w:val="009923E0"/>
    <w:rsid w:val="009927E2"/>
    <w:rsid w:val="0099410C"/>
    <w:rsid w:val="009954D7"/>
    <w:rsid w:val="00996AD0"/>
    <w:rsid w:val="00997022"/>
    <w:rsid w:val="009A1DA4"/>
    <w:rsid w:val="009A2111"/>
    <w:rsid w:val="009A2284"/>
    <w:rsid w:val="009A3D6F"/>
    <w:rsid w:val="009A7C80"/>
    <w:rsid w:val="009B20F8"/>
    <w:rsid w:val="009B2400"/>
    <w:rsid w:val="009B38C1"/>
    <w:rsid w:val="009B6E3F"/>
    <w:rsid w:val="009B7477"/>
    <w:rsid w:val="009C09C5"/>
    <w:rsid w:val="009C2AB0"/>
    <w:rsid w:val="009C63D8"/>
    <w:rsid w:val="009C66F1"/>
    <w:rsid w:val="009C751C"/>
    <w:rsid w:val="009D0870"/>
    <w:rsid w:val="009D168E"/>
    <w:rsid w:val="009D324F"/>
    <w:rsid w:val="009D5D03"/>
    <w:rsid w:val="009D76FA"/>
    <w:rsid w:val="009D7819"/>
    <w:rsid w:val="009E06BD"/>
    <w:rsid w:val="009E180C"/>
    <w:rsid w:val="009E520F"/>
    <w:rsid w:val="009E58C7"/>
    <w:rsid w:val="009F097C"/>
    <w:rsid w:val="009F2D8D"/>
    <w:rsid w:val="009F45C0"/>
    <w:rsid w:val="009F5607"/>
    <w:rsid w:val="00A01FC7"/>
    <w:rsid w:val="00A075DE"/>
    <w:rsid w:val="00A10F2F"/>
    <w:rsid w:val="00A154E3"/>
    <w:rsid w:val="00A16071"/>
    <w:rsid w:val="00A20403"/>
    <w:rsid w:val="00A2147D"/>
    <w:rsid w:val="00A22632"/>
    <w:rsid w:val="00A2316E"/>
    <w:rsid w:val="00A247F7"/>
    <w:rsid w:val="00A2532D"/>
    <w:rsid w:val="00A25D3C"/>
    <w:rsid w:val="00A3107D"/>
    <w:rsid w:val="00A34F4B"/>
    <w:rsid w:val="00A36F9C"/>
    <w:rsid w:val="00A372C7"/>
    <w:rsid w:val="00A41CB5"/>
    <w:rsid w:val="00A43885"/>
    <w:rsid w:val="00A4466F"/>
    <w:rsid w:val="00A45324"/>
    <w:rsid w:val="00A4570B"/>
    <w:rsid w:val="00A47293"/>
    <w:rsid w:val="00A478B6"/>
    <w:rsid w:val="00A55918"/>
    <w:rsid w:val="00A55A16"/>
    <w:rsid w:val="00A56438"/>
    <w:rsid w:val="00A56957"/>
    <w:rsid w:val="00A72A44"/>
    <w:rsid w:val="00A72A9B"/>
    <w:rsid w:val="00A731DA"/>
    <w:rsid w:val="00A73B70"/>
    <w:rsid w:val="00A74501"/>
    <w:rsid w:val="00A765E5"/>
    <w:rsid w:val="00A8141F"/>
    <w:rsid w:val="00A848E0"/>
    <w:rsid w:val="00A8520E"/>
    <w:rsid w:val="00A86F27"/>
    <w:rsid w:val="00A87A62"/>
    <w:rsid w:val="00A90A4F"/>
    <w:rsid w:val="00A90C0A"/>
    <w:rsid w:val="00A927B4"/>
    <w:rsid w:val="00A928B7"/>
    <w:rsid w:val="00A95322"/>
    <w:rsid w:val="00A95D02"/>
    <w:rsid w:val="00A979E0"/>
    <w:rsid w:val="00AA1E14"/>
    <w:rsid w:val="00AA28F5"/>
    <w:rsid w:val="00AA3B86"/>
    <w:rsid w:val="00AA47A3"/>
    <w:rsid w:val="00AA6363"/>
    <w:rsid w:val="00AA63C9"/>
    <w:rsid w:val="00AA7F03"/>
    <w:rsid w:val="00AB2A56"/>
    <w:rsid w:val="00AB65E1"/>
    <w:rsid w:val="00AB7254"/>
    <w:rsid w:val="00AB746F"/>
    <w:rsid w:val="00AC2432"/>
    <w:rsid w:val="00AC2523"/>
    <w:rsid w:val="00AC42FB"/>
    <w:rsid w:val="00AC53D4"/>
    <w:rsid w:val="00AC71AD"/>
    <w:rsid w:val="00AC783D"/>
    <w:rsid w:val="00AD3573"/>
    <w:rsid w:val="00AD47E4"/>
    <w:rsid w:val="00AD769F"/>
    <w:rsid w:val="00AE2CEA"/>
    <w:rsid w:val="00AE32AB"/>
    <w:rsid w:val="00AE3830"/>
    <w:rsid w:val="00AE3F1E"/>
    <w:rsid w:val="00AE54C0"/>
    <w:rsid w:val="00AE551C"/>
    <w:rsid w:val="00AE6F42"/>
    <w:rsid w:val="00AF08F6"/>
    <w:rsid w:val="00AF274B"/>
    <w:rsid w:val="00AF3079"/>
    <w:rsid w:val="00AF374B"/>
    <w:rsid w:val="00AF3AF5"/>
    <w:rsid w:val="00AF4632"/>
    <w:rsid w:val="00AF4B60"/>
    <w:rsid w:val="00AF4DB0"/>
    <w:rsid w:val="00AF70BE"/>
    <w:rsid w:val="00B01442"/>
    <w:rsid w:val="00B065C8"/>
    <w:rsid w:val="00B120BC"/>
    <w:rsid w:val="00B137EC"/>
    <w:rsid w:val="00B13E12"/>
    <w:rsid w:val="00B14974"/>
    <w:rsid w:val="00B14BD1"/>
    <w:rsid w:val="00B16827"/>
    <w:rsid w:val="00B16A00"/>
    <w:rsid w:val="00B22E15"/>
    <w:rsid w:val="00B24268"/>
    <w:rsid w:val="00B2510C"/>
    <w:rsid w:val="00B27866"/>
    <w:rsid w:val="00B33656"/>
    <w:rsid w:val="00B339EC"/>
    <w:rsid w:val="00B34A7E"/>
    <w:rsid w:val="00B454A5"/>
    <w:rsid w:val="00B516D7"/>
    <w:rsid w:val="00B51745"/>
    <w:rsid w:val="00B542C6"/>
    <w:rsid w:val="00B54640"/>
    <w:rsid w:val="00B563FA"/>
    <w:rsid w:val="00B57286"/>
    <w:rsid w:val="00B61C11"/>
    <w:rsid w:val="00B61FB1"/>
    <w:rsid w:val="00B625FA"/>
    <w:rsid w:val="00B701C9"/>
    <w:rsid w:val="00B71996"/>
    <w:rsid w:val="00B71D1A"/>
    <w:rsid w:val="00B71EEC"/>
    <w:rsid w:val="00B7427C"/>
    <w:rsid w:val="00B7481D"/>
    <w:rsid w:val="00B74E1C"/>
    <w:rsid w:val="00B757B7"/>
    <w:rsid w:val="00B808FA"/>
    <w:rsid w:val="00B8287E"/>
    <w:rsid w:val="00B85E77"/>
    <w:rsid w:val="00B907A9"/>
    <w:rsid w:val="00B96665"/>
    <w:rsid w:val="00B972B2"/>
    <w:rsid w:val="00B973A6"/>
    <w:rsid w:val="00BA145B"/>
    <w:rsid w:val="00BA2956"/>
    <w:rsid w:val="00BA6F10"/>
    <w:rsid w:val="00BA797C"/>
    <w:rsid w:val="00BB21C5"/>
    <w:rsid w:val="00BB7FDB"/>
    <w:rsid w:val="00BC1E7F"/>
    <w:rsid w:val="00BC3820"/>
    <w:rsid w:val="00BC3F43"/>
    <w:rsid w:val="00BC4381"/>
    <w:rsid w:val="00BC525D"/>
    <w:rsid w:val="00BC6429"/>
    <w:rsid w:val="00BC7F48"/>
    <w:rsid w:val="00BD045F"/>
    <w:rsid w:val="00BD34BF"/>
    <w:rsid w:val="00BD60E2"/>
    <w:rsid w:val="00BD717F"/>
    <w:rsid w:val="00BE05D0"/>
    <w:rsid w:val="00BE4E4B"/>
    <w:rsid w:val="00BE6E5C"/>
    <w:rsid w:val="00BF17FB"/>
    <w:rsid w:val="00BF1972"/>
    <w:rsid w:val="00BF1A0D"/>
    <w:rsid w:val="00BF30A6"/>
    <w:rsid w:val="00BF33B1"/>
    <w:rsid w:val="00BF495F"/>
    <w:rsid w:val="00BF7CD6"/>
    <w:rsid w:val="00C03097"/>
    <w:rsid w:val="00C036A8"/>
    <w:rsid w:val="00C04D5B"/>
    <w:rsid w:val="00C05D82"/>
    <w:rsid w:val="00C07B17"/>
    <w:rsid w:val="00C106E8"/>
    <w:rsid w:val="00C12FF8"/>
    <w:rsid w:val="00C1445F"/>
    <w:rsid w:val="00C15644"/>
    <w:rsid w:val="00C16D38"/>
    <w:rsid w:val="00C17ADF"/>
    <w:rsid w:val="00C23F15"/>
    <w:rsid w:val="00C2422D"/>
    <w:rsid w:val="00C269F1"/>
    <w:rsid w:val="00C30D31"/>
    <w:rsid w:val="00C31090"/>
    <w:rsid w:val="00C31575"/>
    <w:rsid w:val="00C31691"/>
    <w:rsid w:val="00C31D5E"/>
    <w:rsid w:val="00C34E6B"/>
    <w:rsid w:val="00C35E43"/>
    <w:rsid w:val="00C366DB"/>
    <w:rsid w:val="00C371E2"/>
    <w:rsid w:val="00C3779F"/>
    <w:rsid w:val="00C37FA3"/>
    <w:rsid w:val="00C400C2"/>
    <w:rsid w:val="00C403C6"/>
    <w:rsid w:val="00C426B8"/>
    <w:rsid w:val="00C42B13"/>
    <w:rsid w:val="00C435B7"/>
    <w:rsid w:val="00C44F07"/>
    <w:rsid w:val="00C458DA"/>
    <w:rsid w:val="00C61BA9"/>
    <w:rsid w:val="00C64099"/>
    <w:rsid w:val="00C64AF4"/>
    <w:rsid w:val="00C64ECC"/>
    <w:rsid w:val="00C652EB"/>
    <w:rsid w:val="00C6547E"/>
    <w:rsid w:val="00C6629D"/>
    <w:rsid w:val="00C662E2"/>
    <w:rsid w:val="00C66953"/>
    <w:rsid w:val="00C66DD8"/>
    <w:rsid w:val="00C750BF"/>
    <w:rsid w:val="00C7513A"/>
    <w:rsid w:val="00C76D8F"/>
    <w:rsid w:val="00C76EC5"/>
    <w:rsid w:val="00C821A6"/>
    <w:rsid w:val="00C83D14"/>
    <w:rsid w:val="00C84856"/>
    <w:rsid w:val="00C85229"/>
    <w:rsid w:val="00C8647F"/>
    <w:rsid w:val="00C86A05"/>
    <w:rsid w:val="00C9058A"/>
    <w:rsid w:val="00C92E41"/>
    <w:rsid w:val="00C92E74"/>
    <w:rsid w:val="00C94371"/>
    <w:rsid w:val="00CA4958"/>
    <w:rsid w:val="00CA595D"/>
    <w:rsid w:val="00CA5D9C"/>
    <w:rsid w:val="00CA7F16"/>
    <w:rsid w:val="00CB0474"/>
    <w:rsid w:val="00CB04DA"/>
    <w:rsid w:val="00CB05FC"/>
    <w:rsid w:val="00CB341A"/>
    <w:rsid w:val="00CB362D"/>
    <w:rsid w:val="00CB76BB"/>
    <w:rsid w:val="00CC0155"/>
    <w:rsid w:val="00CC0C4B"/>
    <w:rsid w:val="00CC2558"/>
    <w:rsid w:val="00CC38F0"/>
    <w:rsid w:val="00CC50E9"/>
    <w:rsid w:val="00CC6D48"/>
    <w:rsid w:val="00CC7CF1"/>
    <w:rsid w:val="00CD32CA"/>
    <w:rsid w:val="00CD3361"/>
    <w:rsid w:val="00CD49C8"/>
    <w:rsid w:val="00CD6BC2"/>
    <w:rsid w:val="00CD748A"/>
    <w:rsid w:val="00CE2305"/>
    <w:rsid w:val="00CE3340"/>
    <w:rsid w:val="00CE561D"/>
    <w:rsid w:val="00CE58CB"/>
    <w:rsid w:val="00CF0CF0"/>
    <w:rsid w:val="00CF168E"/>
    <w:rsid w:val="00CF1A9C"/>
    <w:rsid w:val="00CF2E6D"/>
    <w:rsid w:val="00CF52EC"/>
    <w:rsid w:val="00CF5A18"/>
    <w:rsid w:val="00D00ECD"/>
    <w:rsid w:val="00D0297A"/>
    <w:rsid w:val="00D04617"/>
    <w:rsid w:val="00D12D37"/>
    <w:rsid w:val="00D13A5B"/>
    <w:rsid w:val="00D14AEB"/>
    <w:rsid w:val="00D16D79"/>
    <w:rsid w:val="00D20322"/>
    <w:rsid w:val="00D210B1"/>
    <w:rsid w:val="00D228DC"/>
    <w:rsid w:val="00D2346C"/>
    <w:rsid w:val="00D24E56"/>
    <w:rsid w:val="00D25B92"/>
    <w:rsid w:val="00D2680C"/>
    <w:rsid w:val="00D27BF8"/>
    <w:rsid w:val="00D312C6"/>
    <w:rsid w:val="00D3154F"/>
    <w:rsid w:val="00D31579"/>
    <w:rsid w:val="00D3215B"/>
    <w:rsid w:val="00D36A03"/>
    <w:rsid w:val="00D3774C"/>
    <w:rsid w:val="00D4064D"/>
    <w:rsid w:val="00D418F6"/>
    <w:rsid w:val="00D424DB"/>
    <w:rsid w:val="00D43220"/>
    <w:rsid w:val="00D45D85"/>
    <w:rsid w:val="00D46180"/>
    <w:rsid w:val="00D51893"/>
    <w:rsid w:val="00D52FA3"/>
    <w:rsid w:val="00D53142"/>
    <w:rsid w:val="00D55654"/>
    <w:rsid w:val="00D56EB4"/>
    <w:rsid w:val="00D6083D"/>
    <w:rsid w:val="00D62A9D"/>
    <w:rsid w:val="00D62C9A"/>
    <w:rsid w:val="00D6300D"/>
    <w:rsid w:val="00D63737"/>
    <w:rsid w:val="00D63844"/>
    <w:rsid w:val="00D64982"/>
    <w:rsid w:val="00D65A47"/>
    <w:rsid w:val="00D7024B"/>
    <w:rsid w:val="00D70E5F"/>
    <w:rsid w:val="00D73FF3"/>
    <w:rsid w:val="00D74A71"/>
    <w:rsid w:val="00D83EFB"/>
    <w:rsid w:val="00D875DE"/>
    <w:rsid w:val="00D9146E"/>
    <w:rsid w:val="00D92A59"/>
    <w:rsid w:val="00DA097D"/>
    <w:rsid w:val="00DA4906"/>
    <w:rsid w:val="00DB0A60"/>
    <w:rsid w:val="00DB251B"/>
    <w:rsid w:val="00DB2EA7"/>
    <w:rsid w:val="00DB5EEB"/>
    <w:rsid w:val="00DB64C6"/>
    <w:rsid w:val="00DC31F6"/>
    <w:rsid w:val="00DC33BF"/>
    <w:rsid w:val="00DC4E1A"/>
    <w:rsid w:val="00DD13A1"/>
    <w:rsid w:val="00DD1A26"/>
    <w:rsid w:val="00DD370B"/>
    <w:rsid w:val="00DE0893"/>
    <w:rsid w:val="00DE3142"/>
    <w:rsid w:val="00DE3DDF"/>
    <w:rsid w:val="00DE4938"/>
    <w:rsid w:val="00DE7951"/>
    <w:rsid w:val="00DF2EED"/>
    <w:rsid w:val="00DF3C57"/>
    <w:rsid w:val="00E00B3F"/>
    <w:rsid w:val="00E101B0"/>
    <w:rsid w:val="00E13E9B"/>
    <w:rsid w:val="00E1571A"/>
    <w:rsid w:val="00E159CD"/>
    <w:rsid w:val="00E16A85"/>
    <w:rsid w:val="00E20757"/>
    <w:rsid w:val="00E20916"/>
    <w:rsid w:val="00E2201F"/>
    <w:rsid w:val="00E2247F"/>
    <w:rsid w:val="00E2539E"/>
    <w:rsid w:val="00E25B9F"/>
    <w:rsid w:val="00E25BB3"/>
    <w:rsid w:val="00E27A5D"/>
    <w:rsid w:val="00E27C7C"/>
    <w:rsid w:val="00E33012"/>
    <w:rsid w:val="00E344E3"/>
    <w:rsid w:val="00E350AF"/>
    <w:rsid w:val="00E36EC8"/>
    <w:rsid w:val="00E409C9"/>
    <w:rsid w:val="00E41519"/>
    <w:rsid w:val="00E50359"/>
    <w:rsid w:val="00E51297"/>
    <w:rsid w:val="00E534B0"/>
    <w:rsid w:val="00E61640"/>
    <w:rsid w:val="00E61CF4"/>
    <w:rsid w:val="00E6498A"/>
    <w:rsid w:val="00E6613D"/>
    <w:rsid w:val="00E711E6"/>
    <w:rsid w:val="00E71840"/>
    <w:rsid w:val="00E72503"/>
    <w:rsid w:val="00E743F3"/>
    <w:rsid w:val="00E74404"/>
    <w:rsid w:val="00E77E24"/>
    <w:rsid w:val="00E77ED8"/>
    <w:rsid w:val="00E81F10"/>
    <w:rsid w:val="00E87EB8"/>
    <w:rsid w:val="00E91C9E"/>
    <w:rsid w:val="00E94C16"/>
    <w:rsid w:val="00E95233"/>
    <w:rsid w:val="00E9681B"/>
    <w:rsid w:val="00E97311"/>
    <w:rsid w:val="00E97C92"/>
    <w:rsid w:val="00EA0600"/>
    <w:rsid w:val="00EA2C09"/>
    <w:rsid w:val="00EA3B57"/>
    <w:rsid w:val="00EA7C6A"/>
    <w:rsid w:val="00EB208A"/>
    <w:rsid w:val="00EB4337"/>
    <w:rsid w:val="00EB620C"/>
    <w:rsid w:val="00EB6E58"/>
    <w:rsid w:val="00EC06AA"/>
    <w:rsid w:val="00EC0AEC"/>
    <w:rsid w:val="00EC12E5"/>
    <w:rsid w:val="00EC7BBB"/>
    <w:rsid w:val="00EC7D55"/>
    <w:rsid w:val="00ED0B62"/>
    <w:rsid w:val="00ED1947"/>
    <w:rsid w:val="00ED468E"/>
    <w:rsid w:val="00ED523F"/>
    <w:rsid w:val="00ED6CF0"/>
    <w:rsid w:val="00EE1F39"/>
    <w:rsid w:val="00EE2661"/>
    <w:rsid w:val="00EE31FC"/>
    <w:rsid w:val="00EF0A1E"/>
    <w:rsid w:val="00EF1136"/>
    <w:rsid w:val="00EF1374"/>
    <w:rsid w:val="00EF383A"/>
    <w:rsid w:val="00EF618B"/>
    <w:rsid w:val="00EF631F"/>
    <w:rsid w:val="00EF6324"/>
    <w:rsid w:val="00EF6C3C"/>
    <w:rsid w:val="00EF7038"/>
    <w:rsid w:val="00F00859"/>
    <w:rsid w:val="00F014FB"/>
    <w:rsid w:val="00F03F0E"/>
    <w:rsid w:val="00F10B10"/>
    <w:rsid w:val="00F205F0"/>
    <w:rsid w:val="00F22647"/>
    <w:rsid w:val="00F23155"/>
    <w:rsid w:val="00F236A4"/>
    <w:rsid w:val="00F23BB9"/>
    <w:rsid w:val="00F303A4"/>
    <w:rsid w:val="00F3273A"/>
    <w:rsid w:val="00F32DF5"/>
    <w:rsid w:val="00F338C4"/>
    <w:rsid w:val="00F34F9F"/>
    <w:rsid w:val="00F3638B"/>
    <w:rsid w:val="00F37240"/>
    <w:rsid w:val="00F409B0"/>
    <w:rsid w:val="00F42F49"/>
    <w:rsid w:val="00F44E6C"/>
    <w:rsid w:val="00F4726A"/>
    <w:rsid w:val="00F50FB1"/>
    <w:rsid w:val="00F51030"/>
    <w:rsid w:val="00F51F41"/>
    <w:rsid w:val="00F52B71"/>
    <w:rsid w:val="00F550F8"/>
    <w:rsid w:val="00F55F2D"/>
    <w:rsid w:val="00F60DE6"/>
    <w:rsid w:val="00F6187F"/>
    <w:rsid w:val="00F62256"/>
    <w:rsid w:val="00F72A82"/>
    <w:rsid w:val="00F72FF5"/>
    <w:rsid w:val="00F76F29"/>
    <w:rsid w:val="00F802DD"/>
    <w:rsid w:val="00F81F31"/>
    <w:rsid w:val="00F830A9"/>
    <w:rsid w:val="00F90BC4"/>
    <w:rsid w:val="00F91045"/>
    <w:rsid w:val="00F912E3"/>
    <w:rsid w:val="00F926A8"/>
    <w:rsid w:val="00F92C37"/>
    <w:rsid w:val="00F96C1B"/>
    <w:rsid w:val="00F97BD9"/>
    <w:rsid w:val="00FA006F"/>
    <w:rsid w:val="00FA27C5"/>
    <w:rsid w:val="00FA2A4D"/>
    <w:rsid w:val="00FA6C47"/>
    <w:rsid w:val="00FA75F1"/>
    <w:rsid w:val="00FC215B"/>
    <w:rsid w:val="00FC2AA8"/>
    <w:rsid w:val="00FC34D2"/>
    <w:rsid w:val="00FC3C23"/>
    <w:rsid w:val="00FC43CA"/>
    <w:rsid w:val="00FC5CCE"/>
    <w:rsid w:val="00FC6BCB"/>
    <w:rsid w:val="00FD1F97"/>
    <w:rsid w:val="00FD3766"/>
    <w:rsid w:val="00FD4718"/>
    <w:rsid w:val="00FD502A"/>
    <w:rsid w:val="00FD6259"/>
    <w:rsid w:val="00FD6EC3"/>
    <w:rsid w:val="00FD6F5C"/>
    <w:rsid w:val="00FD7F0E"/>
    <w:rsid w:val="00FE093C"/>
    <w:rsid w:val="00FE4BB5"/>
    <w:rsid w:val="00FE7837"/>
    <w:rsid w:val="00FE78E5"/>
    <w:rsid w:val="00FE7EB3"/>
    <w:rsid w:val="00FF286D"/>
    <w:rsid w:val="00FF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97A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6050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1893"/>
    <w:rPr>
      <w:lang w:eastAsia="en-US"/>
    </w:rPr>
  </w:style>
  <w:style w:type="character" w:styleId="PageNumber">
    <w:name w:val="page number"/>
    <w:basedOn w:val="DefaultParagraphFont"/>
    <w:uiPriority w:val="99"/>
    <w:rsid w:val="0016050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1358</Words>
  <Characters>6850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Алексей</cp:lastModifiedBy>
  <cp:revision>3</cp:revision>
  <cp:lastPrinted>2014-05-30T20:43:00Z</cp:lastPrinted>
  <dcterms:created xsi:type="dcterms:W3CDTF">2014-08-16T06:19:00Z</dcterms:created>
  <dcterms:modified xsi:type="dcterms:W3CDTF">2014-08-17T19:56:00Z</dcterms:modified>
</cp:coreProperties>
</file>